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305"/>
        <w:gridCol w:w="2255"/>
        <w:gridCol w:w="2281"/>
      </w:tblGrid>
      <w:tr w:rsidRPr="00FF34E9" w:rsidR="008205FE" w:rsidTr="00AA3DF7" w14:paraId="0D71D3AB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119BD957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F761A7" w14:paraId="22ED8772" w14:textId="77777777">
            <w:pPr>
              <w:spacing w:before="60" w:after="60"/>
              <w:rPr>
                <w:bCs/>
                <w:sz w:val="22"/>
                <w:szCs w:val="22"/>
              </w:rPr>
            </w:pPr>
            <w:r w:rsidRPr="00FF34E9">
              <w:rPr>
                <w:bCs/>
                <w:sz w:val="22"/>
                <w:szCs w:val="22"/>
              </w:rPr>
              <w:t>İdari ve Mali İşler Daire Başkanlığı</w:t>
            </w:r>
          </w:p>
        </w:tc>
      </w:tr>
      <w:tr w:rsidRPr="00FF34E9" w:rsidR="008205FE" w:rsidTr="00AA3DF7" w14:paraId="51F78E72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62D203E3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F761A7" w14:paraId="2DEC0138" w14:textId="77777777">
            <w:pPr>
              <w:spacing w:before="60" w:after="60"/>
              <w:rPr>
                <w:bCs/>
                <w:sz w:val="22"/>
                <w:szCs w:val="22"/>
              </w:rPr>
            </w:pPr>
            <w:r w:rsidRPr="00FF34E9">
              <w:rPr>
                <w:bCs/>
                <w:sz w:val="22"/>
                <w:szCs w:val="22"/>
              </w:rPr>
              <w:t>Destek Hizmetleri Şube Müdürlüğü</w:t>
            </w:r>
          </w:p>
        </w:tc>
      </w:tr>
      <w:tr w:rsidRPr="00FF34E9" w:rsidR="008205FE" w:rsidTr="00AA3DF7" w14:paraId="4C4FB90C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212081BC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F761A7" w14:paraId="771DC65C" w14:textId="77777777">
            <w:pPr>
              <w:spacing w:before="60" w:after="60"/>
              <w:rPr>
                <w:bCs/>
                <w:sz w:val="22"/>
                <w:szCs w:val="22"/>
              </w:rPr>
            </w:pPr>
            <w:r w:rsidRPr="00FF34E9">
              <w:rPr>
                <w:bCs/>
                <w:sz w:val="22"/>
                <w:szCs w:val="22"/>
              </w:rPr>
              <w:t>Hizmetli</w:t>
            </w:r>
            <w:r w:rsidR="0055447B">
              <w:rPr>
                <w:bCs/>
                <w:sz w:val="22"/>
                <w:szCs w:val="22"/>
              </w:rPr>
              <w:t xml:space="preserve"> Görev Tanımı</w:t>
            </w:r>
          </w:p>
        </w:tc>
      </w:tr>
      <w:tr w:rsidRPr="00FF34E9" w:rsidR="008205FE" w:rsidTr="00AA3DF7" w14:paraId="0F47995D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34E9" w:rsidR="008205FE" w:rsidP="00AA3DF7" w:rsidRDefault="008205FE" w14:paraId="297AE47E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34E9" w:rsidR="008205FE" w:rsidP="00AA3DF7" w:rsidRDefault="00774F71" w14:paraId="6A9C7529" w14:textId="77777777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Destek Hizmetleri </w:t>
            </w:r>
            <w:r w:rsidRPr="00FF34E9" w:rsidR="00F761A7">
              <w:rPr>
                <w:bCs/>
                <w:sz w:val="22"/>
                <w:szCs w:val="22"/>
              </w:rPr>
              <w:t>Şube Müdürlüğü</w:t>
            </w:r>
          </w:p>
        </w:tc>
      </w:tr>
      <w:tr w:rsidRPr="00FF34E9" w:rsidR="008205FE" w:rsidTr="00FF34E9" w14:paraId="2E77F361" w14:textId="77777777">
        <w:trPr>
          <w:trHeight w:val="481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34E9" w:rsidR="008205FE" w:rsidP="00AA3DF7" w:rsidRDefault="008205FE" w14:paraId="48D334BD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Astlar</w:t>
            </w:r>
          </w:p>
          <w:p w:rsidRPr="00FF34E9" w:rsidR="00031771" w:rsidP="00AA3DF7" w:rsidRDefault="00031771" w14:paraId="699B1A16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34E9" w:rsidR="00E726A7" w:rsidP="00E726A7" w:rsidRDefault="00E726A7" w14:paraId="7E44BF9D" w14:textId="77777777">
            <w:pPr>
              <w:rPr>
                <w:sz w:val="22"/>
                <w:szCs w:val="22"/>
              </w:rPr>
            </w:pPr>
          </w:p>
        </w:tc>
      </w:tr>
      <w:tr w:rsidRPr="00FF34E9" w:rsidR="008205FE" w:rsidTr="00AA3DF7" w14:paraId="5A70196B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4AC0A821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610645" w14:paraId="5BFED64C" w14:textId="77777777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Aynı birimde çalışan başka bir personel.</w:t>
            </w:r>
          </w:p>
        </w:tc>
      </w:tr>
      <w:tr w:rsidRPr="00FF34E9" w:rsidR="008205FE" w:rsidTr="00FF34E9" w14:paraId="143B4443" w14:textId="77777777">
        <w:trPr>
          <w:trHeight w:val="155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198C08B9" w14:textId="77777777">
            <w:pPr>
              <w:spacing w:before="60" w:after="60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Görev Alanı</w:t>
            </w:r>
            <w:r w:rsidRPr="00FF34E9" w:rsidR="00031771">
              <w:rPr>
                <w:b/>
                <w:sz w:val="22"/>
                <w:szCs w:val="22"/>
              </w:rPr>
              <w:t xml:space="preserve"> / 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6D6A4A" w:rsidP="006D6A4A" w:rsidRDefault="00F761A7" w14:paraId="2C37556F" w14:textId="77777777">
            <w:pPr>
              <w:pStyle w:val="ListeParagraf"/>
              <w:numPr>
                <w:ilvl w:val="0"/>
                <w:numId w:val="32"/>
              </w:numPr>
              <w:spacing w:before="60" w:after="60"/>
              <w:jc w:val="both"/>
              <w:rPr>
                <w:sz w:val="22"/>
              </w:rPr>
            </w:pPr>
            <w:r w:rsidRPr="006D6A4A">
              <w:rPr>
                <w:sz w:val="22"/>
              </w:rPr>
              <w:t xml:space="preserve">Yardımcı hizmetler personeli, görevlerini kanunlara ve yönetmeliklere uygun olarak yerine getirmek, </w:t>
            </w:r>
          </w:p>
          <w:p w:rsidR="006D6A4A" w:rsidP="006D6A4A" w:rsidRDefault="006D6A4A" w14:paraId="61D54DF3" w14:textId="77777777">
            <w:pPr>
              <w:pStyle w:val="ListeParagraf"/>
              <w:numPr>
                <w:ilvl w:val="0"/>
                <w:numId w:val="32"/>
              </w:num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E</w:t>
            </w:r>
            <w:r w:rsidRPr="006D6A4A" w:rsidR="00F761A7">
              <w:rPr>
                <w:sz w:val="22"/>
              </w:rPr>
              <w:t>vrak ve dosyaların ilgili yerlere güvenli bir şekilde götürülüp getirilmesi</w:t>
            </w:r>
            <w:r w:rsidRPr="006D6A4A" w:rsidR="00774F71">
              <w:rPr>
                <w:sz w:val="22"/>
              </w:rPr>
              <w:t xml:space="preserve">, </w:t>
            </w:r>
          </w:p>
          <w:p w:rsidR="006D6A4A" w:rsidP="006D6A4A" w:rsidRDefault="00774F71" w14:paraId="4F1C602F" w14:textId="77777777">
            <w:pPr>
              <w:pStyle w:val="ListeParagraf"/>
              <w:numPr>
                <w:ilvl w:val="0"/>
                <w:numId w:val="32"/>
              </w:numPr>
              <w:spacing w:before="60" w:after="60"/>
              <w:jc w:val="both"/>
              <w:rPr>
                <w:sz w:val="22"/>
              </w:rPr>
            </w:pPr>
            <w:r w:rsidRPr="006D6A4A">
              <w:rPr>
                <w:sz w:val="22"/>
              </w:rPr>
              <w:t>Büro, bina ve çevresinin periyodik temizlik işlerini ilgili çalışma talimatına uygun olarak yapılması</w:t>
            </w:r>
            <w:r w:rsidR="006D6A4A">
              <w:rPr>
                <w:sz w:val="22"/>
              </w:rPr>
              <w:t>,</w:t>
            </w:r>
          </w:p>
          <w:p w:rsidRPr="006D6A4A" w:rsidR="008205FE" w:rsidP="006D6A4A" w:rsidRDefault="006D6A4A" w14:paraId="0EA2BD0D" w14:textId="77777777">
            <w:pPr>
              <w:pStyle w:val="ListeParagraf"/>
              <w:numPr>
                <w:ilvl w:val="0"/>
                <w:numId w:val="32"/>
              </w:num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D</w:t>
            </w:r>
            <w:r w:rsidRPr="006D6A4A" w:rsidR="00F761A7">
              <w:rPr>
                <w:sz w:val="22"/>
              </w:rPr>
              <w:t>iğer personele yardımcı olunması, hizmetlerin etkin ve verimli bir şekilde yerine getirilmesine katkıda bulunulması</w:t>
            </w:r>
          </w:p>
        </w:tc>
      </w:tr>
      <w:tr w:rsidRPr="00FF34E9" w:rsidR="008205FE" w:rsidTr="00AA3DF7" w14:paraId="77EE04FF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40B67C15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291953" w:rsidP="00FF34E9" w:rsidRDefault="00F761A7" w14:paraId="33C2FEE2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color w:val="000000"/>
                <w:sz w:val="22"/>
              </w:rPr>
              <w:t>Her türlü yazı ve dosya dağıtmak ve toplamak, müracaat sahiplerini karşılamak ve yol göstermek,</w:t>
            </w:r>
          </w:p>
          <w:p w:rsidRPr="00FF34E9" w:rsidR="00FF34E9" w:rsidP="00FF34E9" w:rsidRDefault="00FF34E9" w14:paraId="5AB8E1FE" w14:textId="7777777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FF34E9">
              <w:rPr>
                <w:sz w:val="22"/>
                <w:szCs w:val="22"/>
              </w:rPr>
              <w:t>Büro, bina ve çevresinin periyodik temizlik işlerini ilgili çalışma talimatına uygun olarak yapmak,</w:t>
            </w:r>
          </w:p>
          <w:p w:rsidRPr="00FF34E9" w:rsidR="00291953" w:rsidP="00FF34E9" w:rsidRDefault="00291953" w14:paraId="01C2A877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Fotokopi, teksir gibi işlere yardımcı olmak ve evrak dağıtımını gerçekleştirmek,</w:t>
            </w:r>
          </w:p>
          <w:p w:rsidRPr="00FF34E9" w:rsidR="00291953" w:rsidP="00FF34E9" w:rsidRDefault="00291953" w14:paraId="23C592E2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Çalışma sırasında çabukluk, gizlilik ve doğruluk ilkelerinden ayrılmamak,</w:t>
            </w:r>
          </w:p>
          <w:p w:rsidRPr="00FF34E9" w:rsidR="00291953" w:rsidP="00FF34E9" w:rsidRDefault="00291953" w14:paraId="6DA09DAD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İş verimliliği ve barışı açısından diğer birimlerle koordineli ve uyum içinde çalışmaya gayret etmek,</w:t>
            </w:r>
          </w:p>
          <w:p w:rsidRPr="00FF34E9" w:rsidR="00291953" w:rsidP="00FF34E9" w:rsidRDefault="00291953" w14:paraId="45CDE1D2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Yapılan iş ve işlemlerde üst yöneticileri bilgilendirmek ve yapılmayanlar hakkında gerekçeleriyle birlikte açıklamak.</w:t>
            </w:r>
          </w:p>
          <w:p w:rsidRPr="00FF34E9" w:rsidR="00291953" w:rsidP="00FF34E9" w:rsidRDefault="00291953" w14:paraId="065D0564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Üst yöneticileri tarafından verilen diğer iş ve işlemleri yapmak.</w:t>
            </w:r>
          </w:p>
          <w:p w:rsidR="00291953" w:rsidP="00FF34E9" w:rsidRDefault="00291953" w14:paraId="69846E0B" w14:textId="7777777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>Verilen görevleri kanunlara ve yönetmeliklere uygun olarak yerine getirirken, Daire Başkanına karşı sorumludur.</w:t>
            </w:r>
          </w:p>
          <w:p w:rsidRPr="00FF34E9" w:rsidR="009E1717" w:rsidP="00FF34E9" w:rsidRDefault="009E1717" w14:paraId="39A48779" w14:textId="4C0BD597">
            <w:pPr>
              <w:pStyle w:val="ListeParagraf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 w:rsidRPr="00546F18">
              <w:rPr>
                <w:rFonts w:ascii="Times New Roman" w:hAnsi="Times New Roman"/>
                <w:szCs w:val="24"/>
              </w:rPr>
              <w:t xml:space="preserve">Tüm çalışanların üniversitenin sahip olduğu Kalite Yönetim Sistemi standartlarına uygun olarak </w:t>
            </w:r>
            <w:proofErr w:type="gramStart"/>
            <w:r w:rsidRPr="00546F18">
              <w:rPr>
                <w:rFonts w:ascii="Times New Roman" w:hAnsi="Times New Roman"/>
                <w:szCs w:val="24"/>
              </w:rPr>
              <w:t>( TS</w:t>
            </w:r>
            <w:proofErr w:type="gramEnd"/>
            <w:r w:rsidRPr="00546F18">
              <w:rPr>
                <w:rFonts w:ascii="Times New Roman" w:hAnsi="Times New Roman"/>
                <w:szCs w:val="24"/>
              </w:rPr>
              <w:t xml:space="preserve"> EN ISO 9001, 14001, 50001 </w:t>
            </w:r>
            <w:proofErr w:type="spellStart"/>
            <w:r w:rsidRPr="00546F18">
              <w:rPr>
                <w:rFonts w:ascii="Times New Roman" w:hAnsi="Times New Roman"/>
                <w:szCs w:val="24"/>
              </w:rPr>
              <w:t>v.b</w:t>
            </w:r>
            <w:proofErr w:type="spellEnd"/>
            <w:r w:rsidRPr="00546F18">
              <w:rPr>
                <w:rFonts w:ascii="Times New Roman" w:hAnsi="Times New Roman"/>
                <w:szCs w:val="24"/>
              </w:rPr>
              <w:t>.) gerçekleştirmek, birimi adına bu kapsamda yapılan çalışmalara katkı sağlamak.</w:t>
            </w:r>
          </w:p>
        </w:tc>
      </w:tr>
      <w:tr w:rsidRPr="00FF34E9" w:rsidR="008205FE" w:rsidTr="00FF34E9" w14:paraId="7E24F875" w14:textId="77777777">
        <w:trPr>
          <w:trHeight w:val="32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014294E4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8205FE" w14:paraId="725691D1" w14:textId="7777777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Pr="00FF34E9" w:rsidR="008205FE" w:rsidTr="00FF34E9" w14:paraId="3843DE05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FF34E9" w:rsidR="008205FE" w:rsidP="00AA3DF7" w:rsidRDefault="008205FE" w14:paraId="6B5C9DB5" w14:textId="77777777">
            <w:pPr>
              <w:spacing w:before="60" w:after="60"/>
              <w:rPr>
                <w:b/>
                <w:sz w:val="22"/>
                <w:szCs w:val="22"/>
              </w:rPr>
            </w:pPr>
          </w:p>
          <w:p w:rsidRPr="00FF34E9" w:rsidR="008205FE" w:rsidP="00AA3DF7" w:rsidRDefault="008205FE" w14:paraId="5B1B16AC" w14:textId="77777777">
            <w:pPr>
              <w:spacing w:before="60" w:after="60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Yetkinlik Düzeyi</w:t>
            </w:r>
          </w:p>
          <w:p w:rsidRPr="00FF34E9" w:rsidR="008205FE" w:rsidP="00AA3DF7" w:rsidRDefault="008205FE" w14:paraId="3941B04F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Pr="00FF34E9" w:rsidR="008205FE" w:rsidP="00AA3DF7" w:rsidRDefault="008205FE" w14:paraId="281588CA" w14:textId="7777777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Pr="00FF34E9" w:rsidR="008205FE" w:rsidP="00AA3DF7" w:rsidRDefault="008205FE" w14:paraId="5D2D68CD" w14:textId="7777777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FF34E9" w:rsidR="008205FE" w:rsidP="00AA3DF7" w:rsidRDefault="008205FE" w14:paraId="321A5BE3" w14:textId="7777777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Pr="00FF34E9" w:rsidR="008205FE" w:rsidTr="00FF34E9" w14:paraId="3841755B" w14:textId="7777777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FF34E9" w:rsidR="008205FE" w:rsidP="00AA3DF7" w:rsidRDefault="008205FE" w14:paraId="1EA93565" w14:textId="77777777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8205FE" w:rsidP="00FF34E9" w:rsidRDefault="00291953" w14:paraId="5C72136B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2"/>
              </w:rPr>
            </w:pPr>
            <w:r w:rsidRPr="00FF34E9">
              <w:rPr>
                <w:rFonts w:ascii="Times New Roman" w:hAnsi="Times New Roman"/>
                <w:sz w:val="22"/>
              </w:rPr>
              <w:t xml:space="preserve">657 sayılı Devlet Memurları </w:t>
            </w:r>
            <w:r w:rsidRPr="00FF34E9">
              <w:rPr>
                <w:rFonts w:ascii="Times New Roman" w:hAnsi="Times New Roman"/>
                <w:sz w:val="22"/>
              </w:rPr>
              <w:lastRenderedPageBreak/>
              <w:t>Kanunu’nda belirtilen genel niteliklere sahip olmak.</w:t>
            </w:r>
          </w:p>
          <w:p w:rsidRPr="00FF34E9" w:rsidR="00FF34E9" w:rsidP="00FF34E9" w:rsidRDefault="00FF34E9" w14:paraId="1F5FE4C3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 az ilkokul mezunu olmak.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Pr="00FF34E9" w:rsidR="008205FE" w:rsidP="00AA3DF7" w:rsidRDefault="008205FE" w14:paraId="3CD7CE1A" w14:textId="77777777">
            <w:pPr>
              <w:autoSpaceDE w:val="0"/>
              <w:autoSpaceDN w:val="0"/>
              <w:adjustRightInd w:val="0"/>
              <w:spacing w:before="60" w:after="60"/>
              <w:ind w:left="170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Pr="00FF34E9" w:rsidR="008205FE" w:rsidP="00AA3DF7" w:rsidRDefault="008205FE" w14:paraId="3E0A9D4D" w14:textId="77777777">
            <w:pPr>
              <w:spacing w:before="60" w:after="60"/>
              <w:ind w:left="170"/>
              <w:rPr>
                <w:sz w:val="22"/>
                <w:szCs w:val="22"/>
              </w:rPr>
            </w:pPr>
          </w:p>
        </w:tc>
      </w:tr>
      <w:tr w:rsidRPr="00FF34E9" w:rsidR="008205FE" w:rsidTr="00AA3DF7" w14:paraId="5625BC93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423FEA7E" w14:textId="77777777">
            <w:pPr>
              <w:spacing w:before="60" w:after="60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 xml:space="preserve">Görev İçin Gerekli </w:t>
            </w:r>
          </w:p>
          <w:p w:rsidRPr="00FF34E9" w:rsidR="008205FE" w:rsidP="00AA3DF7" w:rsidRDefault="008205FE" w14:paraId="2913B3B9" w14:textId="77777777">
            <w:pPr>
              <w:spacing w:before="60" w:after="60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8205FE" w14:paraId="73E292C6" w14:textId="7777777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Pr="00FF34E9" w:rsidR="008205FE" w:rsidTr="00AA3DF7" w14:paraId="3B23B598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00C03CFB" w14:textId="77777777">
            <w:pPr>
              <w:spacing w:before="60" w:after="60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8205FE" w14:paraId="69F01A09" w14:textId="7777777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Pr="00FF34E9" w:rsidR="008205FE" w:rsidTr="00AA3DF7" w14:paraId="7A9B8B06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FF34E9" w:rsidR="008205FE" w:rsidP="00AA3DF7" w:rsidRDefault="008205FE" w14:paraId="63FA63DB" w14:textId="77777777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F34E9">
              <w:rPr>
                <w:b/>
                <w:bCs/>
                <w:sz w:val="22"/>
                <w:szCs w:val="22"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F34E9" w:rsidR="008205FE" w:rsidP="00AA3DF7" w:rsidRDefault="00FF34E9" w14:paraId="17D5A805" w14:textId="77777777">
            <w:pPr>
              <w:spacing w:before="60" w:after="60"/>
              <w:rPr>
                <w:bCs/>
                <w:sz w:val="22"/>
                <w:szCs w:val="22"/>
              </w:rPr>
            </w:pPr>
            <w:r w:rsidRPr="00FF34E9">
              <w:rPr>
                <w:bCs/>
                <w:sz w:val="22"/>
                <w:szCs w:val="22"/>
              </w:rPr>
              <w:t>657 Sayılı Devlet Memurları Kanunu’nda belirtilen şartlar taşımak.</w:t>
            </w:r>
          </w:p>
        </w:tc>
      </w:tr>
    </w:tbl>
    <w:p w:rsidRPr="00FF34E9" w:rsidR="001A711F" w:rsidP="0057697B" w:rsidRDefault="001A711F" w14:paraId="3C3162C3" w14:textId="77777777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FF34E9" w:rsidR="001A711F" w:rsidTr="00FA7E74" w14:paraId="0AF406A6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FF34E9" w:rsidR="001A711F" w:rsidP="006E5CE3" w:rsidRDefault="001A711F" w14:paraId="4DA696CD" w14:textId="77777777">
            <w:pPr>
              <w:jc w:val="center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TEBLİĞ EDEN</w:t>
            </w:r>
          </w:p>
        </w:tc>
      </w:tr>
      <w:tr w:rsidRPr="00FF34E9" w:rsidR="001A711F" w:rsidTr="00FA7E74" w14:paraId="49B50FCA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FF34E9" w:rsidR="001A711F" w:rsidP="006E5CE3" w:rsidRDefault="001A711F" w14:paraId="4EAFCF6B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FF34E9" w:rsidR="001A711F" w:rsidTr="00FA7E74" w14:paraId="1F19496A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FF34E9" w:rsidR="001A711F" w:rsidP="006E5CE3" w:rsidRDefault="001A711F" w14:paraId="422BA302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Pr="00FF34E9" w:rsidR="0057697B" w:rsidP="00653957" w:rsidRDefault="0057697B" w14:paraId="28221823" w14:textId="77777777">
      <w:pPr>
        <w:rPr>
          <w:sz w:val="22"/>
          <w:szCs w:val="22"/>
        </w:rPr>
      </w:pPr>
    </w:p>
    <w:p w:rsidRPr="00FF34E9" w:rsidR="00653957" w:rsidP="008205FE" w:rsidRDefault="00653957" w14:paraId="3F04CC22" w14:textId="77777777">
      <w:pPr>
        <w:rPr>
          <w:sz w:val="22"/>
          <w:szCs w:val="22"/>
        </w:rPr>
      </w:pPr>
    </w:p>
    <w:p w:rsidRPr="00FF34E9" w:rsidR="00653957" w:rsidP="008205FE" w:rsidRDefault="00653957" w14:paraId="361810E4" w14:textId="77777777">
      <w:pPr>
        <w:rPr>
          <w:sz w:val="22"/>
          <w:szCs w:val="22"/>
        </w:rPr>
      </w:pPr>
    </w:p>
    <w:p w:rsidRPr="00FF34E9" w:rsidR="008205FE" w:rsidP="008205FE" w:rsidRDefault="008205FE" w14:paraId="544CBAD1" w14:textId="77777777">
      <w:pPr>
        <w:rPr>
          <w:b/>
          <w:sz w:val="22"/>
          <w:szCs w:val="22"/>
        </w:rPr>
      </w:pPr>
      <w:r w:rsidRPr="00FF34E9">
        <w:rPr>
          <w:b/>
          <w:sz w:val="22"/>
          <w:szCs w:val="22"/>
        </w:rPr>
        <w:t>TEBELLÜĞ EDEN</w:t>
      </w:r>
    </w:p>
    <w:p w:rsidRPr="00FF34E9" w:rsidR="008205FE" w:rsidP="008205FE" w:rsidRDefault="008205FE" w14:paraId="1EA7C26A" w14:textId="77777777">
      <w:pPr>
        <w:rPr>
          <w:sz w:val="22"/>
          <w:szCs w:val="22"/>
        </w:rPr>
      </w:pPr>
    </w:p>
    <w:p w:rsidRPr="00FF34E9" w:rsidR="008205FE" w:rsidP="008205FE" w:rsidRDefault="008205FE" w14:paraId="24DA11DC" w14:textId="77777777">
      <w:pPr>
        <w:jc w:val="both"/>
        <w:rPr>
          <w:sz w:val="22"/>
          <w:szCs w:val="22"/>
        </w:rPr>
      </w:pPr>
      <w:r w:rsidRPr="00FF34E9">
        <w:rPr>
          <w:sz w:val="22"/>
          <w:szCs w:val="22"/>
        </w:rPr>
        <w:t>Bu dokümanda açıklanan görev tanımını okudum; görevi burada belirtilen kapsamda yerine getirmeyi kabul ediyorum.</w:t>
      </w:r>
    </w:p>
    <w:p w:rsidRPr="00FF34E9" w:rsidR="008205FE" w:rsidP="008205FE" w:rsidRDefault="008205FE" w14:paraId="5CEBE4FC" w14:textId="77777777">
      <w:pPr>
        <w:rPr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FF34E9" w:rsidR="00031771" w:rsidTr="00031771" w14:paraId="150E1BB8" w14:textId="77777777">
        <w:tc>
          <w:tcPr>
            <w:tcW w:w="672" w:type="dxa"/>
            <w:shd w:val="clear" w:color="auto" w:fill="auto"/>
            <w:vAlign w:val="center"/>
          </w:tcPr>
          <w:p w:rsidRPr="00FF34E9" w:rsidR="00031771" w:rsidP="00031771" w:rsidRDefault="00031771" w14:paraId="60BC7D00" w14:textId="77777777">
            <w:pPr>
              <w:jc w:val="center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FF34E9" w:rsidR="00031771" w:rsidP="00031771" w:rsidRDefault="00031771" w14:paraId="3A144098" w14:textId="77777777">
            <w:pPr>
              <w:jc w:val="center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FF34E9" w:rsidR="00031771" w:rsidP="00031771" w:rsidRDefault="00031771" w14:paraId="35FEC7A8" w14:textId="77777777">
            <w:pPr>
              <w:jc w:val="center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FF34E9" w:rsidR="00031771" w:rsidP="00031771" w:rsidRDefault="00031771" w14:paraId="0A3E59F7" w14:textId="77777777">
            <w:pPr>
              <w:jc w:val="center"/>
              <w:rPr>
                <w:b/>
                <w:sz w:val="22"/>
                <w:szCs w:val="22"/>
              </w:rPr>
            </w:pPr>
            <w:r w:rsidRPr="00FF34E9">
              <w:rPr>
                <w:b/>
                <w:sz w:val="22"/>
                <w:szCs w:val="22"/>
              </w:rPr>
              <w:t>İmza</w:t>
            </w:r>
          </w:p>
        </w:tc>
      </w:tr>
      <w:tr w:rsidRPr="00FF34E9" w:rsidR="00031771" w:rsidTr="00031771" w14:paraId="780A47DA" w14:textId="77777777">
        <w:tc>
          <w:tcPr>
            <w:tcW w:w="672" w:type="dxa"/>
            <w:shd w:val="clear" w:color="auto" w:fill="auto"/>
            <w:vAlign w:val="center"/>
          </w:tcPr>
          <w:p w:rsidRPr="00FF34E9" w:rsidR="00031771" w:rsidP="00031771" w:rsidRDefault="00031771" w14:paraId="594A2427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FF34E9" w:rsidR="00031771" w:rsidP="00031771" w:rsidRDefault="00031771" w14:paraId="0C59E2D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FF34E9" w:rsidR="00031771" w:rsidP="00031771" w:rsidRDefault="00031771" w14:paraId="6F60BA9B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FF34E9" w:rsidR="00031771" w:rsidP="00031771" w:rsidRDefault="00031771" w14:paraId="6CE3BE59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FF34E9" w:rsidR="00031771" w:rsidTr="00031771" w14:paraId="44B3413B" w14:textId="77777777">
        <w:tc>
          <w:tcPr>
            <w:tcW w:w="672" w:type="dxa"/>
            <w:shd w:val="clear" w:color="auto" w:fill="auto"/>
            <w:vAlign w:val="center"/>
          </w:tcPr>
          <w:p w:rsidRPr="00FF34E9" w:rsidR="00031771" w:rsidP="00031771" w:rsidRDefault="00031771" w14:paraId="3D736936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FF34E9" w:rsidR="00031771" w:rsidP="00031771" w:rsidRDefault="00031771" w14:paraId="0F980F9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FF34E9" w:rsidR="00031771" w:rsidP="00031771" w:rsidRDefault="00031771" w14:paraId="5799E413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FF34E9" w:rsidR="00031771" w:rsidP="00031771" w:rsidRDefault="00031771" w14:paraId="45CF81CC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FF34E9" w:rsidR="00031771" w:rsidTr="00031771" w14:paraId="47F0E68D" w14:textId="77777777">
        <w:tc>
          <w:tcPr>
            <w:tcW w:w="672" w:type="dxa"/>
            <w:shd w:val="clear" w:color="auto" w:fill="auto"/>
            <w:vAlign w:val="center"/>
          </w:tcPr>
          <w:p w:rsidRPr="00FF34E9" w:rsidR="00031771" w:rsidP="00031771" w:rsidRDefault="00031771" w14:paraId="2BDA514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FF34E9" w:rsidR="00031771" w:rsidP="00031771" w:rsidRDefault="00031771" w14:paraId="716C9FE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FF34E9" w:rsidR="00031771" w:rsidP="00031771" w:rsidRDefault="00031771" w14:paraId="6F403B75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FF34E9" w:rsidR="00031771" w:rsidP="00031771" w:rsidRDefault="00031771" w14:paraId="0E35FB28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Pr="00FF34E9" w:rsidR="008205FE" w:rsidP="008205FE" w:rsidRDefault="008205FE" w14:paraId="7FC991D3" w14:textId="77777777">
      <w:pPr>
        <w:rPr>
          <w:sz w:val="22"/>
          <w:szCs w:val="22"/>
        </w:rPr>
      </w:pPr>
    </w:p>
    <w:p w:rsidRPr="00FF34E9" w:rsidR="00A40877" w:rsidP="001B4140" w:rsidRDefault="00A40877" w14:paraId="72EC4D5A" w14:textId="77777777">
      <w:pPr>
        <w:rPr>
          <w:sz w:val="22"/>
          <w:szCs w:val="22"/>
        </w:rPr>
      </w:pPr>
    </w:p>
    <w:sectPr w:rsidRPr="00FF34E9" w:rsidR="00A40877" w:rsidSect="00A9170C">
      <w:footerReference r:id="R08c1e8090ebd491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C705" w14:textId="77777777" w:rsidR="00A9170C" w:rsidRDefault="00A9170C">
      <w:r>
        <w:separator/>
      </w:r>
    </w:p>
  </w:endnote>
  <w:endnote w:type="continuationSeparator" w:id="0">
    <w:p w14:paraId="72906197" w14:textId="77777777" w:rsidR="00A9170C" w:rsidRDefault="00A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1257F2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B8CC" w14:textId="77777777" w:rsidR="00A9170C" w:rsidRDefault="00A9170C">
      <w:r>
        <w:separator/>
      </w:r>
    </w:p>
  </w:footnote>
  <w:footnote w:type="continuationSeparator" w:id="0">
    <w:p w14:paraId="29892A58" w14:textId="77777777" w:rsidR="00A9170C" w:rsidRDefault="00A9170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32F61379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C84D842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1F69300C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1650E8F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DA256E0" wp14:anchorId="439BDE0C">
                <wp:simplePos x="0" y="0"/>
                <wp:positionH relativeFrom="column">
                  <wp:posOffset>-14605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CEC416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E95711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61F8DE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39423B3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52A4DC3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07FE582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555D66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910331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HİZMETLİ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D85FB1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GT/İMİDB/14</w:t>
          </w:r>
        </w:p>
      </w:tc>
    </w:tr>
    <w:tr w:rsidRPr="006A0EAB" w:rsidR="00F91F41" w:rsidTr="00E726A7" w14:paraId="1BDE47D5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387BB5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92B9C4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91814A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6.02.2023</w:t>
          </w:r>
        </w:p>
      </w:tc>
    </w:tr>
    <w:tr w:rsidRPr="006A0EAB" w:rsidR="00F91F41" w:rsidTr="00E726A7" w14:paraId="0596557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9766A1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ED067D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C2C967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02/24.01.2024</w:t>
          </w:r>
        </w:p>
      </w:tc>
    </w:tr>
    <w:tr w:rsidRPr="006A0EAB" w:rsidR="00F91F41" w:rsidTr="00E726A7" w14:paraId="0052882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35A5DA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CC8715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0B0F92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93E5B9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0CC"/>
    <w:multiLevelType w:val="multilevel"/>
    <w:tmpl w:val="9C3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5EB9"/>
    <w:multiLevelType w:val="hybridMultilevel"/>
    <w:tmpl w:val="362A5BA4"/>
    <w:lvl w:ilvl="0" w:tplc="E3863EC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75558D1"/>
    <w:multiLevelType w:val="hybridMultilevel"/>
    <w:tmpl w:val="36A26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E3279"/>
    <w:multiLevelType w:val="hybridMultilevel"/>
    <w:tmpl w:val="9C284EE6"/>
    <w:lvl w:ilvl="0" w:tplc="3D70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7850">
    <w:abstractNumId w:val="6"/>
  </w:num>
  <w:num w:numId="2" w16cid:durableId="2062442616">
    <w:abstractNumId w:val="30"/>
  </w:num>
  <w:num w:numId="3" w16cid:durableId="894043392">
    <w:abstractNumId w:val="11"/>
  </w:num>
  <w:num w:numId="4" w16cid:durableId="150947260">
    <w:abstractNumId w:val="13"/>
  </w:num>
  <w:num w:numId="5" w16cid:durableId="985938415">
    <w:abstractNumId w:val="25"/>
  </w:num>
  <w:num w:numId="6" w16cid:durableId="1595896067">
    <w:abstractNumId w:val="28"/>
  </w:num>
  <w:num w:numId="7" w16cid:durableId="1882547559">
    <w:abstractNumId w:val="7"/>
  </w:num>
  <w:num w:numId="8" w16cid:durableId="1243762791">
    <w:abstractNumId w:val="20"/>
  </w:num>
  <w:num w:numId="9" w16cid:durableId="1436513969">
    <w:abstractNumId w:val="16"/>
  </w:num>
  <w:num w:numId="10" w16cid:durableId="161236889">
    <w:abstractNumId w:val="12"/>
  </w:num>
  <w:num w:numId="11" w16cid:durableId="442310652">
    <w:abstractNumId w:val="23"/>
  </w:num>
  <w:num w:numId="12" w16cid:durableId="1939866179">
    <w:abstractNumId w:val="29"/>
  </w:num>
  <w:num w:numId="13" w16cid:durableId="1512722649">
    <w:abstractNumId w:val="0"/>
  </w:num>
  <w:num w:numId="14" w16cid:durableId="1024668452">
    <w:abstractNumId w:val="8"/>
  </w:num>
  <w:num w:numId="15" w16cid:durableId="721682955">
    <w:abstractNumId w:val="18"/>
  </w:num>
  <w:num w:numId="16" w16cid:durableId="1920747680">
    <w:abstractNumId w:val="19"/>
  </w:num>
  <w:num w:numId="17" w16cid:durableId="1332685130">
    <w:abstractNumId w:val="10"/>
  </w:num>
  <w:num w:numId="18" w16cid:durableId="1664311561">
    <w:abstractNumId w:val="17"/>
  </w:num>
  <w:num w:numId="19" w16cid:durableId="2018069678">
    <w:abstractNumId w:val="24"/>
  </w:num>
  <w:num w:numId="20" w16cid:durableId="2111391625">
    <w:abstractNumId w:val="14"/>
  </w:num>
  <w:num w:numId="21" w16cid:durableId="563370688">
    <w:abstractNumId w:val="21"/>
  </w:num>
  <w:num w:numId="22" w16cid:durableId="1357921851">
    <w:abstractNumId w:val="5"/>
  </w:num>
  <w:num w:numId="23" w16cid:durableId="11340863">
    <w:abstractNumId w:val="9"/>
  </w:num>
  <w:num w:numId="24" w16cid:durableId="101609272">
    <w:abstractNumId w:val="4"/>
  </w:num>
  <w:num w:numId="25" w16cid:durableId="269899901">
    <w:abstractNumId w:val="26"/>
  </w:num>
  <w:num w:numId="26" w16cid:durableId="2000189302">
    <w:abstractNumId w:val="27"/>
  </w:num>
  <w:num w:numId="27" w16cid:durableId="1967272061">
    <w:abstractNumId w:val="15"/>
  </w:num>
  <w:num w:numId="28" w16cid:durableId="895892832">
    <w:abstractNumId w:val="22"/>
  </w:num>
  <w:num w:numId="29" w16cid:durableId="1725104205">
    <w:abstractNumId w:val="31"/>
  </w:num>
  <w:num w:numId="30" w16cid:durableId="732240124">
    <w:abstractNumId w:val="1"/>
    <w:lvlOverride w:ilvl="0">
      <w:startOverride w:val="3"/>
    </w:lvlOverride>
  </w:num>
  <w:num w:numId="31" w16cid:durableId="1169908628">
    <w:abstractNumId w:val="2"/>
  </w:num>
  <w:num w:numId="32" w16cid:durableId="6896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17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9F5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D67B2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1953"/>
    <w:rsid w:val="00295DE6"/>
    <w:rsid w:val="002A26C7"/>
    <w:rsid w:val="002A353D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447B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064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124E"/>
    <w:rsid w:val="006D0ED8"/>
    <w:rsid w:val="006D4483"/>
    <w:rsid w:val="006D6A4A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68DB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4F71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1A8F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1717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9170C"/>
    <w:rsid w:val="00A9694C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5C7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761A7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34E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18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8c1e8090ebd49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Hizmetli Görev Tanımı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2023-01-30T08:10:00Z</cp:lastPrinted>
  <dcterms:created xsi:type="dcterms:W3CDTF">2024-01-22T13:42:00Z</dcterms:created>
  <dcterms:modified xsi:type="dcterms:W3CDTF">2024-01-22T13:42:00Z</dcterms:modified>
</cp:coreProperties>
</file>