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27"/>
        <w:gridCol w:w="2051"/>
        <w:gridCol w:w="2251"/>
        <w:gridCol w:w="3172"/>
      </w:tblGrid>
      <w:tr w:rsidRPr="007C5B31" w:rsidR="008205FE" w:rsidTr="00E752A7" w14:paraId="2156E9A8" w14:textId="77777777">
        <w:trPr>
          <w:trHeight w:val="272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8205FE" w:rsidP="00AA3DF7" w:rsidRDefault="008205FE" w14:paraId="49044751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Birim Adı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8205FE" w:rsidP="00AA3DF7" w:rsidRDefault="0073563C" w14:paraId="4430DB39" w14:textId="77777777">
            <w:pPr>
              <w:spacing w:before="60" w:after="60"/>
              <w:rPr>
                <w:bCs/>
              </w:rPr>
            </w:pPr>
            <w:r w:rsidRPr="007C5B31">
              <w:rPr>
                <w:bCs/>
              </w:rPr>
              <w:t>İdari ve Mali İşler Daire Başkanlığı</w:t>
            </w:r>
          </w:p>
        </w:tc>
      </w:tr>
      <w:tr w:rsidRPr="007C5B31" w:rsidR="008205FE" w:rsidTr="00E752A7" w14:paraId="04300293" w14:textId="77777777">
        <w:trPr>
          <w:trHeight w:val="272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8205FE" w:rsidP="00AA3DF7" w:rsidRDefault="008205FE" w14:paraId="1E4EA49B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Alt Birim Adı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8205FE" w:rsidP="00AA3DF7" w:rsidRDefault="0073563C" w14:paraId="4A0D883A" w14:textId="77777777">
            <w:pPr>
              <w:spacing w:before="60" w:after="60"/>
              <w:rPr>
                <w:bCs/>
              </w:rPr>
            </w:pPr>
            <w:r w:rsidRPr="007C5B31">
              <w:rPr>
                <w:bCs/>
              </w:rPr>
              <w:t>Şube Müdürlüğü</w:t>
            </w:r>
          </w:p>
        </w:tc>
      </w:tr>
      <w:tr w:rsidRPr="007C5B31" w:rsidR="008205FE" w:rsidTr="00E752A7" w14:paraId="343B7C88" w14:textId="77777777">
        <w:trPr>
          <w:trHeight w:val="272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8205FE" w:rsidP="00AA3DF7" w:rsidRDefault="008205FE" w14:paraId="40DF6B4A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Görev Unvanı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8205FE" w:rsidP="00AA3DF7" w:rsidRDefault="00352AD0" w14:paraId="5623BDF6" w14:textId="77777777">
            <w:pPr>
              <w:spacing w:before="60" w:after="60"/>
              <w:rPr>
                <w:bCs/>
              </w:rPr>
            </w:pPr>
            <w:r w:rsidRPr="007C5B31">
              <w:rPr>
                <w:bCs/>
              </w:rPr>
              <w:t>Satın Alma Memuru</w:t>
            </w:r>
            <w:r w:rsidR="001E07D7">
              <w:rPr>
                <w:bCs/>
              </w:rPr>
              <w:t xml:space="preserve"> Görev Tanımı</w:t>
            </w:r>
          </w:p>
        </w:tc>
      </w:tr>
      <w:tr w:rsidRPr="007C5B31" w:rsidR="008205FE" w:rsidTr="00E752A7" w14:paraId="64DCF147" w14:textId="77777777">
        <w:trPr>
          <w:trHeight w:val="272"/>
          <w:jc w:val="center"/>
        </w:trPr>
        <w:tc>
          <w:tcPr>
            <w:tcW w:w="2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C5B31" w:rsidR="008205FE" w:rsidP="00AA3DF7" w:rsidRDefault="008205FE" w14:paraId="6925320A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Görevin Bağlı Olduğu Unvan</w:t>
            </w:r>
          </w:p>
        </w:tc>
        <w:tc>
          <w:tcPr>
            <w:tcW w:w="747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C5B31" w:rsidR="008205FE" w:rsidP="00AA3DF7" w:rsidRDefault="00244C99" w14:paraId="52FD9228" w14:textId="77777777">
            <w:pPr>
              <w:spacing w:before="60" w:after="60"/>
              <w:rPr>
                <w:bCs/>
              </w:rPr>
            </w:pPr>
            <w:r w:rsidRPr="007C5B31">
              <w:rPr>
                <w:bCs/>
              </w:rPr>
              <w:t xml:space="preserve">Satın Alma </w:t>
            </w:r>
            <w:r w:rsidRPr="007C5B31" w:rsidR="002C5D97">
              <w:rPr>
                <w:bCs/>
              </w:rPr>
              <w:t>Şube Müdürlüğü</w:t>
            </w:r>
          </w:p>
        </w:tc>
      </w:tr>
      <w:tr w:rsidRPr="007C5B31" w:rsidR="008205FE" w:rsidTr="00573C35" w14:paraId="6224C1AF" w14:textId="77777777">
        <w:trPr>
          <w:trHeight w:val="672"/>
          <w:jc w:val="center"/>
        </w:trPr>
        <w:tc>
          <w:tcPr>
            <w:tcW w:w="2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C5B31" w:rsidR="008205FE" w:rsidP="00AA3DF7" w:rsidRDefault="008205FE" w14:paraId="0B212E74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Astlar</w:t>
            </w:r>
          </w:p>
          <w:p w:rsidRPr="007C5B31" w:rsidR="00031771" w:rsidP="00AA3DF7" w:rsidRDefault="00031771" w14:paraId="12FFBCB5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(Altındaki Bağlı Görev Unvanları)</w:t>
            </w:r>
          </w:p>
        </w:tc>
        <w:tc>
          <w:tcPr>
            <w:tcW w:w="747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C5B31" w:rsidR="00E726A7" w:rsidP="00E726A7" w:rsidRDefault="00E726A7" w14:paraId="77F737CE" w14:textId="77777777"/>
        </w:tc>
      </w:tr>
      <w:tr w:rsidRPr="007C5B31" w:rsidR="008205FE" w:rsidTr="00E752A7" w14:paraId="66264FAD" w14:textId="77777777">
        <w:trPr>
          <w:trHeight w:val="272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8205FE" w:rsidP="00AA3DF7" w:rsidRDefault="008205FE" w14:paraId="37274D7C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Vekâlet/Görev Devri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8205FE" w:rsidP="00E752A7" w:rsidRDefault="00E752A7" w14:paraId="79D471FF" w14:textId="77777777">
            <w:pPr>
              <w:pStyle w:val="NormalWeb"/>
            </w:pPr>
            <w:r w:rsidRPr="007C5B31">
              <w:rPr>
                <w:color w:val="000000"/>
              </w:rPr>
              <w:t>Aynı birimde çalışan başka bir personel.</w:t>
            </w:r>
          </w:p>
        </w:tc>
      </w:tr>
      <w:tr w:rsidRPr="007C5B31" w:rsidR="008205FE" w:rsidTr="00E752A7" w14:paraId="2F8170BA" w14:textId="77777777">
        <w:trPr>
          <w:trHeight w:val="2044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8205FE" w:rsidP="00AA3DF7" w:rsidRDefault="008205FE" w14:paraId="66CB8C6B" w14:textId="77777777">
            <w:pPr>
              <w:spacing w:before="60" w:after="60"/>
              <w:rPr>
                <w:b/>
              </w:rPr>
            </w:pPr>
            <w:r w:rsidRPr="007C5B31">
              <w:rPr>
                <w:b/>
              </w:rPr>
              <w:t>Görev Alanı</w:t>
            </w:r>
            <w:r w:rsidRPr="007C5B31" w:rsidR="00031771">
              <w:rPr>
                <w:b/>
              </w:rPr>
              <w:t xml:space="preserve"> / Görevin Kısa Tanımı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8205FE" w:rsidP="007C5B31" w:rsidRDefault="00352AD0" w14:paraId="29D6C648" w14:textId="77777777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Cs w:val="24"/>
              </w:rPr>
            </w:pPr>
            <w:r w:rsidRPr="007C5B31">
              <w:rPr>
                <w:rFonts w:ascii="Times New Roman" w:hAnsi="Times New Roman"/>
                <w:szCs w:val="24"/>
              </w:rPr>
              <w:t>İzmir Bakırçay Üniversitesi üst yönetimi tarafından belirlenen</w:t>
            </w:r>
            <w:r w:rsidRPr="007C5B31" w:rsidR="007C5B31">
              <w:rPr>
                <w:rFonts w:ascii="Times New Roman" w:hAnsi="Times New Roman"/>
                <w:szCs w:val="24"/>
              </w:rPr>
              <w:t xml:space="preserve"> a</w:t>
            </w:r>
            <w:r w:rsidRPr="007C5B31">
              <w:rPr>
                <w:rFonts w:ascii="Times New Roman" w:hAnsi="Times New Roman"/>
                <w:szCs w:val="24"/>
              </w:rPr>
              <w:t>maç ve ilkelere uygun olarak; üniversitenin gerekli tüm faaliyetlerinin etk</w:t>
            </w:r>
            <w:r w:rsidRPr="007C5B31" w:rsidR="000672CF">
              <w:rPr>
                <w:rFonts w:ascii="Times New Roman" w:hAnsi="Times New Roman"/>
                <w:szCs w:val="24"/>
              </w:rPr>
              <w:t>i</w:t>
            </w:r>
            <w:r w:rsidRPr="007C5B31">
              <w:rPr>
                <w:rFonts w:ascii="Times New Roman" w:hAnsi="Times New Roman"/>
                <w:szCs w:val="24"/>
              </w:rPr>
              <w:t>nlik ve verimlilik</w:t>
            </w:r>
            <w:r w:rsidRPr="007C5B31" w:rsidR="000672CF">
              <w:rPr>
                <w:rFonts w:ascii="Times New Roman" w:hAnsi="Times New Roman"/>
                <w:szCs w:val="24"/>
              </w:rPr>
              <w:t xml:space="preserve"> ilkelerine</w:t>
            </w:r>
            <w:r w:rsidRPr="007C5B31">
              <w:rPr>
                <w:rFonts w:ascii="Times New Roman" w:hAnsi="Times New Roman"/>
                <w:szCs w:val="24"/>
              </w:rPr>
              <w:t xml:space="preserve"> uygun olarak yürütülmesi amacıyla gerekli mal ve hizmet satın alma işlemlerini yapmak.</w:t>
            </w:r>
          </w:p>
        </w:tc>
      </w:tr>
      <w:tr w:rsidRPr="007C5B31" w:rsidR="008205FE" w:rsidTr="00E752A7" w14:paraId="6EF0F857" w14:textId="77777777">
        <w:trPr>
          <w:trHeight w:val="1670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8205FE" w:rsidP="00AA3DF7" w:rsidRDefault="008205FE" w14:paraId="13CE6EBB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Temel Görev ve Sorumlulukları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1F1658" w:rsidR="00352AD0" w:rsidP="00894B63" w:rsidRDefault="00352AD0" w14:paraId="717AC9A2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İhale ve satın alım işlemlerinin kanun ve yönetmeliklere uygun bir şekilde yapılmasını sağlar.</w:t>
            </w:r>
          </w:p>
          <w:p w:rsidRPr="001F1658" w:rsidR="00352AD0" w:rsidP="00894B63" w:rsidRDefault="00352AD0" w14:paraId="0E96338E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Mal ve Hizmet alımı ile ilgili işlemleri yürütür.</w:t>
            </w:r>
          </w:p>
          <w:p w:rsidRPr="001F1658" w:rsidR="00352AD0" w:rsidP="00894B63" w:rsidRDefault="00352AD0" w14:paraId="3344910C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Mal ve hizmet alımı ile ilgili evrakları düzenleyerek Strateji Geliştirme Dairesi Başkanlığına iletir.</w:t>
            </w:r>
          </w:p>
          <w:p w:rsidRPr="001F1658" w:rsidR="00352AD0" w:rsidP="00894B63" w:rsidRDefault="00352AD0" w14:paraId="687D579E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İhale ve satın alım işlemlerinde tutulan evrakların arşivlenmesini yapar.</w:t>
            </w:r>
          </w:p>
          <w:p w:rsidRPr="001F1658" w:rsidR="00352AD0" w:rsidP="00894B63" w:rsidRDefault="00352AD0" w14:paraId="2B973592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Harcama cetvellerini aylık olarak mutemetlik ile eşgüdümlü olarak takip eder.</w:t>
            </w:r>
          </w:p>
          <w:p w:rsidRPr="001F1658" w:rsidR="00352AD0" w:rsidP="00894B63" w:rsidRDefault="00352AD0" w14:paraId="62EEEE77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Mal ve Hizmet satın alım evraklarında maddi hatanın bulunmamasını sağlar.</w:t>
            </w:r>
          </w:p>
          <w:p w:rsidRPr="001F1658" w:rsidR="002424B0" w:rsidP="00894B63" w:rsidRDefault="002424B0" w14:paraId="033F2F90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Mal ve Hizmet alımlarında muayene ve kabul işlemlerinde koordinasyonu sağlamak.</w:t>
            </w:r>
          </w:p>
          <w:p w:rsidRPr="001F1658" w:rsidR="008205FE" w:rsidP="00894B63" w:rsidRDefault="00352AD0" w14:paraId="2A10631B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Yeni Devlet Muhasebesi Bilişim Sistemi ve Yeni Harcama Yönetim Sisteminde (MYS)</w:t>
            </w:r>
            <w:r w:rsidRPr="001F1658" w:rsidR="001E1C68">
              <w:rPr>
                <w:rFonts w:ascii="Times New Roman" w:hAnsi="Times New Roman"/>
                <w:sz w:val="23"/>
                <w:szCs w:val="23"/>
              </w:rPr>
              <w:t xml:space="preserve"> satın alınacak mal ve hizmet alımına yönelik harcama talimatı oluşturmak</w:t>
            </w:r>
            <w:r w:rsidRPr="001F1658">
              <w:rPr>
                <w:rFonts w:ascii="Times New Roman" w:hAnsi="Times New Roman"/>
                <w:sz w:val="23"/>
                <w:szCs w:val="23"/>
              </w:rPr>
              <w:t xml:space="preserve">. Yukarıda belirtilen görevlerin yerine getirilmesinde </w:t>
            </w:r>
            <w:r w:rsidRPr="001F1658" w:rsidR="001E1C68">
              <w:rPr>
                <w:rFonts w:ascii="Times New Roman" w:hAnsi="Times New Roman"/>
                <w:sz w:val="23"/>
                <w:szCs w:val="23"/>
              </w:rPr>
              <w:t xml:space="preserve">Daire Başkanına </w:t>
            </w:r>
            <w:r w:rsidRPr="001F1658">
              <w:rPr>
                <w:rFonts w:ascii="Times New Roman" w:hAnsi="Times New Roman"/>
                <w:sz w:val="23"/>
                <w:szCs w:val="23"/>
              </w:rPr>
              <w:t>karşı sorumludur</w:t>
            </w:r>
            <w:r w:rsidRPr="001F1658" w:rsidR="001E1C6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Pr="001F1658" w:rsidR="000672CF" w:rsidP="000672CF" w:rsidRDefault="000672CF" w14:paraId="3B61E8A7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>Başkanlığın görev alanı ile ilgili vereceği diğer işleri yapar.</w:t>
            </w:r>
          </w:p>
          <w:p w:rsidRPr="001F1658" w:rsidR="001F1658" w:rsidP="000672CF" w:rsidRDefault="001F1658" w14:paraId="51B6DAB3" w14:textId="6997268C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 xml:space="preserve">Tüm çalışanların üniversitenin sahip olduğu Kalite Yönetim Sistemi standartlarına uygun olarak </w:t>
            </w:r>
            <w:proofErr w:type="gramStart"/>
            <w:r w:rsidRPr="001F1658">
              <w:rPr>
                <w:rFonts w:ascii="Times New Roman" w:hAnsi="Times New Roman"/>
                <w:sz w:val="23"/>
                <w:szCs w:val="23"/>
              </w:rPr>
              <w:t>( TS</w:t>
            </w:r>
            <w:proofErr w:type="gramEnd"/>
            <w:r w:rsidRPr="001F1658">
              <w:rPr>
                <w:rFonts w:ascii="Times New Roman" w:hAnsi="Times New Roman"/>
                <w:sz w:val="23"/>
                <w:szCs w:val="23"/>
              </w:rPr>
              <w:t xml:space="preserve"> EN ISO 9001, 14001, 50001 </w:t>
            </w:r>
            <w:proofErr w:type="spellStart"/>
            <w:r w:rsidRPr="001F1658">
              <w:rPr>
                <w:rFonts w:ascii="Times New Roman" w:hAnsi="Times New Roman"/>
                <w:sz w:val="23"/>
                <w:szCs w:val="23"/>
              </w:rPr>
              <w:t>v.b</w:t>
            </w:r>
            <w:proofErr w:type="spellEnd"/>
            <w:r w:rsidRPr="001F1658">
              <w:rPr>
                <w:rFonts w:ascii="Times New Roman" w:hAnsi="Times New Roman"/>
                <w:sz w:val="23"/>
                <w:szCs w:val="23"/>
              </w:rPr>
              <w:t>.) gerçekleştirmek, birimi adına bu kapsamda yapılan çalışmalara katkı sağlamak.</w:t>
            </w:r>
          </w:p>
        </w:tc>
      </w:tr>
      <w:tr w:rsidRPr="007C5B31" w:rsidR="008205FE" w:rsidTr="00E752A7" w14:paraId="6C940F2D" w14:textId="77777777">
        <w:trPr>
          <w:trHeight w:val="1411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8205FE" w:rsidP="00AA3DF7" w:rsidRDefault="008205FE" w14:paraId="2D74105A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352AD0" w:rsidP="00D56BF2" w:rsidRDefault="00352AD0" w14:paraId="58A41227" w14:textId="77777777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szCs w:val="24"/>
              </w:rPr>
              <w:t>Yukarıda belirtilen görev ve sorumlulukları gerçekleştirme yetkisine sahip olmak.</w:t>
            </w:r>
          </w:p>
          <w:p w:rsidRPr="007C5B31" w:rsidR="00352AD0" w:rsidP="00D56BF2" w:rsidRDefault="00352AD0" w14:paraId="29594A9F" w14:textId="77777777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szCs w:val="24"/>
              </w:rPr>
              <w:t>Faaliyetlerin gerçekleştirilmesi için gerekli araç ve gereci kullanabilmek.</w:t>
            </w:r>
          </w:p>
          <w:p w:rsidRPr="007C5B31" w:rsidR="008205FE" w:rsidP="00352AD0" w:rsidRDefault="00352AD0" w14:paraId="6190712E" w14:textId="77777777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szCs w:val="24"/>
              </w:rPr>
              <w:t>Yeni Devlet Muhasebesi Bilişim Sistemi ve Yeni Harcama Yönetim Sistemini (MYS) kullanmak.</w:t>
            </w:r>
          </w:p>
          <w:p w:rsidRPr="007C5B31" w:rsidR="001E1C68" w:rsidP="00352AD0" w:rsidRDefault="001E1C68" w14:paraId="7D52CD1F" w14:textId="77777777">
            <w:pPr>
              <w:pStyle w:val="ListeParagraf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szCs w:val="24"/>
              </w:rPr>
              <w:t>Elektronik Kamu Alımları Platformunu (EKAP) kullanmak.</w:t>
            </w:r>
          </w:p>
        </w:tc>
      </w:tr>
      <w:tr w:rsidRPr="007C5B31" w:rsidR="008205FE" w:rsidTr="00B458C8" w14:paraId="34FA9CFE" w14:textId="77777777">
        <w:trPr>
          <w:trHeight w:val="389"/>
          <w:jc w:val="center"/>
        </w:trPr>
        <w:tc>
          <w:tcPr>
            <w:tcW w:w="2727" w:type="dxa"/>
            <w:vMerge w:val="restart"/>
            <w:shd w:val="clear" w:color="auto" w:fill="auto"/>
            <w:vAlign w:val="center"/>
          </w:tcPr>
          <w:p w:rsidRPr="007C5B31" w:rsidR="008205FE" w:rsidP="00AA3DF7" w:rsidRDefault="008205FE" w14:paraId="0717275D" w14:textId="77777777">
            <w:pPr>
              <w:spacing w:before="60" w:after="60"/>
              <w:rPr>
                <w:b/>
              </w:rPr>
            </w:pPr>
          </w:p>
          <w:p w:rsidRPr="007C5B31" w:rsidR="008205FE" w:rsidP="00AA3DF7" w:rsidRDefault="008205FE" w14:paraId="1E4DD18F" w14:textId="77777777">
            <w:pPr>
              <w:spacing w:before="60" w:after="60"/>
              <w:rPr>
                <w:b/>
              </w:rPr>
            </w:pPr>
            <w:r w:rsidRPr="007C5B31">
              <w:rPr>
                <w:b/>
              </w:rPr>
              <w:t>Yetkinlik Düzeyi</w:t>
            </w:r>
          </w:p>
          <w:p w:rsidRPr="007C5B31" w:rsidR="008205FE" w:rsidP="00AA3DF7" w:rsidRDefault="008205FE" w14:paraId="2A6D2C53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Pr="007C5B31" w:rsidR="008205FE" w:rsidP="00AA3DF7" w:rsidRDefault="008205FE" w14:paraId="394A29AB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7C5B31">
              <w:rPr>
                <w:b/>
                <w:bCs/>
              </w:rPr>
              <w:t>Temel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Pr="007C5B31" w:rsidR="008205FE" w:rsidP="00AA3DF7" w:rsidRDefault="008205FE" w14:paraId="6D2D63D4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7C5B31">
              <w:rPr>
                <w:b/>
                <w:bCs/>
              </w:rPr>
              <w:t>Teknik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Pr="007C5B31" w:rsidR="008205FE" w:rsidP="00AA3DF7" w:rsidRDefault="008205FE" w14:paraId="015BACA3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7C5B31">
              <w:rPr>
                <w:b/>
                <w:bCs/>
              </w:rPr>
              <w:t>Yönetsel</w:t>
            </w:r>
          </w:p>
        </w:tc>
      </w:tr>
      <w:tr w:rsidRPr="007C5B31" w:rsidR="00E752A7" w:rsidTr="00B458C8" w14:paraId="15DC78CE" w14:textId="77777777">
        <w:trPr>
          <w:trHeight w:val="702"/>
          <w:jc w:val="center"/>
        </w:trPr>
        <w:tc>
          <w:tcPr>
            <w:tcW w:w="2727" w:type="dxa"/>
            <w:vMerge/>
            <w:shd w:val="clear" w:color="auto" w:fill="auto"/>
            <w:vAlign w:val="center"/>
          </w:tcPr>
          <w:p w:rsidRPr="007C5B31" w:rsidR="00E752A7" w:rsidP="00E752A7" w:rsidRDefault="00E752A7" w14:paraId="0D658376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Pr="007C5B31" w:rsidR="001E1C68" w:rsidP="001E1C68" w:rsidRDefault="00E752A7" w14:paraId="0A70F3EA" w14:textId="77777777">
            <w:pPr>
              <w:pStyle w:val="ListeParagraf"/>
              <w:numPr>
                <w:ilvl w:val="0"/>
                <w:numId w:val="38"/>
              </w:numPr>
              <w:spacing w:before="60" w:after="60" w:line="276" w:lineRule="auto"/>
              <w:ind w:left="285" w:hanging="285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657’ye tabi olmak</w:t>
            </w:r>
          </w:p>
          <w:p w:rsidRPr="007C5B31" w:rsidR="001E1C68" w:rsidP="001E1C68" w:rsidRDefault="001E1C68" w14:paraId="2A4A1005" w14:textId="77777777">
            <w:pPr>
              <w:pStyle w:val="ListeParagraf"/>
              <w:numPr>
                <w:ilvl w:val="0"/>
                <w:numId w:val="38"/>
              </w:numPr>
              <w:spacing w:before="60" w:after="60" w:line="276" w:lineRule="auto"/>
              <w:ind w:left="285" w:hanging="285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En az lise ve dengi okul mezunu olmak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Pr="007C5B31" w:rsidR="00E752A7" w:rsidP="00B458C8" w:rsidRDefault="00E752A7" w14:paraId="76554DE4" w14:textId="77777777">
            <w:pPr>
              <w:pStyle w:val="ListeParagraf"/>
              <w:numPr>
                <w:ilvl w:val="0"/>
                <w:numId w:val="41"/>
              </w:numPr>
              <w:spacing w:before="60" w:after="60" w:line="276" w:lineRule="auto"/>
              <w:ind w:left="214" w:hanging="214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Resmi Yazışma Usulleri Bilgisi</w:t>
            </w:r>
          </w:p>
          <w:p w:rsidRPr="007C5B31" w:rsidR="00E752A7" w:rsidP="00B458C8" w:rsidRDefault="00E752A7" w14:paraId="419A239E" w14:textId="77777777">
            <w:pPr>
              <w:pStyle w:val="ListeParagraf"/>
              <w:numPr>
                <w:ilvl w:val="0"/>
                <w:numId w:val="41"/>
              </w:numPr>
              <w:spacing w:before="60" w:after="60" w:line="276" w:lineRule="auto"/>
              <w:ind w:left="214" w:hanging="214"/>
              <w:rPr>
                <w:rFonts w:ascii="Times New Roman" w:hAnsi="Times New Roman"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Bilgisayar, Yazılım ve Office Araçları kullanabilme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Pr="007C5B31" w:rsidR="00352AD0" w:rsidP="00B458C8" w:rsidRDefault="00352AD0" w14:paraId="51554953" w14:textId="77777777">
            <w:pPr>
              <w:numPr>
                <w:ilvl w:val="0"/>
                <w:numId w:val="39"/>
              </w:numPr>
              <w:spacing w:before="60" w:after="60" w:line="276" w:lineRule="auto"/>
              <w:ind w:left="232" w:hanging="232"/>
              <w:rPr>
                <w:bCs/>
              </w:rPr>
            </w:pPr>
            <w:r w:rsidRPr="007C5B31">
              <w:t>5018 sayılı Kamu Malî Yönetimi ve Kontrol Kanunu ile ilgili mevzuat bilgisine sahip olmak.</w:t>
            </w:r>
          </w:p>
          <w:p w:rsidRPr="007C5B31" w:rsidR="00E752A7" w:rsidP="00B458C8" w:rsidRDefault="00352AD0" w14:paraId="4FEAE8B1" w14:textId="77777777">
            <w:pPr>
              <w:numPr>
                <w:ilvl w:val="0"/>
                <w:numId w:val="39"/>
              </w:numPr>
              <w:spacing w:before="60" w:after="60" w:line="276" w:lineRule="auto"/>
              <w:ind w:left="232" w:hanging="283"/>
              <w:rPr>
                <w:bCs/>
              </w:rPr>
            </w:pPr>
            <w:r w:rsidRPr="007C5B31">
              <w:t>4734 sayılı KİK ile ilgili mevzuat bilgisine sahip olmak.</w:t>
            </w:r>
          </w:p>
          <w:p w:rsidRPr="007C5B31" w:rsidR="00E752A7" w:rsidP="00E752A7" w:rsidRDefault="00E752A7" w14:paraId="01EDAB97" w14:textId="77777777">
            <w:pPr>
              <w:spacing w:before="60" w:after="60"/>
              <w:ind w:left="170"/>
            </w:pPr>
          </w:p>
        </w:tc>
      </w:tr>
      <w:tr w:rsidRPr="007C5B31" w:rsidR="00E752A7" w:rsidTr="00E752A7" w14:paraId="64BEA2A5" w14:textId="77777777">
        <w:trPr>
          <w:trHeight w:val="1555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E752A7" w:rsidP="00E752A7" w:rsidRDefault="00E752A7" w14:paraId="46132C1D" w14:textId="77777777">
            <w:pPr>
              <w:spacing w:before="60" w:after="60"/>
              <w:rPr>
                <w:b/>
              </w:rPr>
            </w:pPr>
            <w:r w:rsidRPr="007C5B31">
              <w:rPr>
                <w:b/>
              </w:rPr>
              <w:t xml:space="preserve">Görev İçin Gerekli </w:t>
            </w:r>
          </w:p>
          <w:p w:rsidRPr="007C5B31" w:rsidR="00E752A7" w:rsidP="00E752A7" w:rsidRDefault="00E752A7" w14:paraId="689024A2" w14:textId="77777777">
            <w:pPr>
              <w:spacing w:before="60" w:after="60"/>
              <w:rPr>
                <w:b/>
              </w:rPr>
            </w:pPr>
            <w:r w:rsidRPr="007C5B31">
              <w:rPr>
                <w:b/>
              </w:rPr>
              <w:t>Beceri ve Yetenekler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1E1C68" w:rsidP="001E1C68" w:rsidRDefault="001E1C68" w14:paraId="7CDA3B5B" w14:textId="77777777">
            <w:pPr>
              <w:pStyle w:val="ListeParagraf"/>
              <w:numPr>
                <w:ilvl w:val="0"/>
                <w:numId w:val="45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657 Sayılı Devlet Memurları Kanunda belirtilen şartları taşımak</w:t>
            </w:r>
          </w:p>
          <w:p w:rsidRPr="007C5B31" w:rsidR="00E752A7" w:rsidP="001E1C68" w:rsidRDefault="00E752A7" w14:paraId="5B241076" w14:textId="77777777">
            <w:pPr>
              <w:pStyle w:val="ListeParagraf"/>
              <w:numPr>
                <w:ilvl w:val="0"/>
                <w:numId w:val="45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 xml:space="preserve">Yürütülen işlere ilişkin mevzuat hakkında bilgi sahibi olmak, </w:t>
            </w:r>
          </w:p>
          <w:p w:rsidRPr="007C5B31" w:rsidR="00E752A7" w:rsidP="001E1C68" w:rsidRDefault="00E752A7" w14:paraId="11986932" w14:textId="77777777">
            <w:pPr>
              <w:pStyle w:val="ListeParagraf"/>
              <w:numPr>
                <w:ilvl w:val="0"/>
                <w:numId w:val="45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 xml:space="preserve">İyi derecede bilgisayar kullanabilmek,  </w:t>
            </w:r>
          </w:p>
          <w:p w:rsidRPr="007C5B31" w:rsidR="00E752A7" w:rsidP="001E1C68" w:rsidRDefault="00E752A7" w14:paraId="1F084CFA" w14:textId="77777777">
            <w:pPr>
              <w:pStyle w:val="ListeParagraf"/>
              <w:numPr>
                <w:ilvl w:val="0"/>
                <w:numId w:val="45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Microsoft Office programlarını kullanabilmek</w:t>
            </w:r>
            <w:r w:rsidRPr="007C5B31" w:rsidR="00573C35">
              <w:rPr>
                <w:rFonts w:ascii="Times New Roman" w:hAnsi="Times New Roman"/>
                <w:bCs/>
                <w:szCs w:val="24"/>
              </w:rPr>
              <w:t>,</w:t>
            </w:r>
          </w:p>
          <w:p w:rsidRPr="007C5B31" w:rsidR="00B458C8" w:rsidP="001E1C68" w:rsidRDefault="00B458C8" w14:paraId="1C7DD3EF" w14:textId="77777777">
            <w:pPr>
              <w:pStyle w:val="ListeParagraf"/>
              <w:numPr>
                <w:ilvl w:val="0"/>
                <w:numId w:val="45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Ofis gereçlerini kullanabilme (yazıcı, faks, vb.)</w:t>
            </w:r>
          </w:p>
          <w:p w:rsidRPr="007C5B31" w:rsidR="00573C35" w:rsidP="001E1C68" w:rsidRDefault="00573C35" w14:paraId="22384BBF" w14:textId="77777777">
            <w:pPr>
              <w:pStyle w:val="ListeParagraf"/>
              <w:numPr>
                <w:ilvl w:val="0"/>
                <w:numId w:val="45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Ekip çalışmasına uyumlu ve katılımcı,</w:t>
            </w:r>
          </w:p>
        </w:tc>
      </w:tr>
      <w:tr w:rsidRPr="007C5B31" w:rsidR="00E752A7" w:rsidTr="00E752A7" w14:paraId="314FA1DC" w14:textId="77777777">
        <w:trPr>
          <w:trHeight w:val="1555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E752A7" w:rsidP="00E752A7" w:rsidRDefault="00E752A7" w14:paraId="00727FFE" w14:textId="77777777">
            <w:pPr>
              <w:spacing w:before="60" w:after="60"/>
              <w:rPr>
                <w:b/>
              </w:rPr>
            </w:pPr>
            <w:r w:rsidRPr="007C5B31">
              <w:rPr>
                <w:b/>
              </w:rPr>
              <w:t xml:space="preserve">Diğer Görevlerle İlişkisi 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B458C8" w:rsidP="00D56BF2" w:rsidRDefault="00B458C8" w14:paraId="43A4E3E7" w14:textId="77777777">
            <w:pPr>
              <w:pStyle w:val="ListeParagraf"/>
              <w:numPr>
                <w:ilvl w:val="0"/>
                <w:numId w:val="43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Üniversitenin Tüm Birimleri ile iş</w:t>
            </w:r>
            <w:r w:rsidR="005005E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C5B31">
              <w:rPr>
                <w:rFonts w:ascii="Times New Roman" w:hAnsi="Times New Roman"/>
                <w:bCs/>
                <w:szCs w:val="24"/>
              </w:rPr>
              <w:t>birliği ve eşgüdüm ilişkisi,</w:t>
            </w:r>
          </w:p>
          <w:p w:rsidRPr="007C5B31" w:rsidR="00E752A7" w:rsidP="00D56BF2" w:rsidRDefault="00E752A7" w14:paraId="27C7EA57" w14:textId="77777777">
            <w:pPr>
              <w:pStyle w:val="ListeParagraf"/>
              <w:numPr>
                <w:ilvl w:val="0"/>
                <w:numId w:val="43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Görevli olduğu Birim amirlerine (raporlama) ilişkisi,</w:t>
            </w:r>
          </w:p>
          <w:p w:rsidRPr="007C5B31" w:rsidR="00E752A7" w:rsidP="00D56BF2" w:rsidRDefault="00E752A7" w14:paraId="3B75CD3E" w14:textId="77777777">
            <w:pPr>
              <w:pStyle w:val="ListeParagraf"/>
              <w:numPr>
                <w:ilvl w:val="0"/>
                <w:numId w:val="43"/>
              </w:numPr>
              <w:spacing w:before="60" w:after="60" w:line="276" w:lineRule="auto"/>
              <w:rPr>
                <w:rFonts w:ascii="Times New Roman" w:hAnsi="Times New Roman"/>
                <w:bCs/>
                <w:szCs w:val="24"/>
              </w:rPr>
            </w:pPr>
            <w:r w:rsidRPr="007C5B31">
              <w:rPr>
                <w:rFonts w:ascii="Times New Roman" w:hAnsi="Times New Roman"/>
                <w:bCs/>
                <w:szCs w:val="24"/>
              </w:rPr>
              <w:t>Görevli olduğu birimin alt birimlerine kontrol, kayıt ve raporlama ilişkisi mevcuttur.</w:t>
            </w:r>
          </w:p>
        </w:tc>
      </w:tr>
      <w:tr w:rsidRPr="007C5B31" w:rsidR="00E752A7" w:rsidTr="00E752A7" w14:paraId="4BFE0FC8" w14:textId="77777777">
        <w:trPr>
          <w:trHeight w:val="1181"/>
          <w:jc w:val="center"/>
        </w:trPr>
        <w:tc>
          <w:tcPr>
            <w:tcW w:w="2727" w:type="dxa"/>
            <w:shd w:val="clear" w:color="auto" w:fill="auto"/>
            <w:vAlign w:val="center"/>
          </w:tcPr>
          <w:p w:rsidRPr="007C5B31" w:rsidR="00E752A7" w:rsidP="00E752A7" w:rsidRDefault="00E752A7" w14:paraId="570142B2" w14:textId="77777777">
            <w:pPr>
              <w:spacing w:before="60" w:after="60"/>
              <w:rPr>
                <w:b/>
                <w:bCs/>
              </w:rPr>
            </w:pPr>
            <w:r w:rsidRPr="007C5B31">
              <w:rPr>
                <w:b/>
                <w:bCs/>
              </w:rPr>
              <w:t>Yasal Dayanaklar</w:t>
            </w:r>
          </w:p>
        </w:tc>
        <w:tc>
          <w:tcPr>
            <w:tcW w:w="7474" w:type="dxa"/>
            <w:gridSpan w:val="3"/>
            <w:shd w:val="clear" w:color="auto" w:fill="auto"/>
            <w:vAlign w:val="center"/>
          </w:tcPr>
          <w:p w:rsidRPr="007C5B31" w:rsidR="00E752A7" w:rsidP="00D56BF2" w:rsidRDefault="00E752A7" w14:paraId="66689555" w14:textId="77777777">
            <w:pPr>
              <w:pStyle w:val="ListeParagraf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7C5B31">
              <w:rPr>
                <w:rFonts w:ascii="Times New Roman" w:hAnsi="Times New Roman"/>
                <w:szCs w:val="24"/>
              </w:rPr>
              <w:t>657 Sayılı Devlet Memurları Kanunu</w:t>
            </w:r>
          </w:p>
          <w:p w:rsidRPr="007C5B31" w:rsidR="00E752A7" w:rsidP="00E752A7" w:rsidRDefault="00E752A7" w14:paraId="5535C295" w14:textId="7777777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7C5B31">
              <w:rPr>
                <w:shd w:val="clear" w:color="auto" w:fill="FFFFFF"/>
              </w:rPr>
              <w:t>4734 sayılı Kamu İhale Kanunu</w:t>
            </w:r>
          </w:p>
          <w:p w:rsidRPr="007C5B31" w:rsidR="00E752A7" w:rsidP="00E752A7" w:rsidRDefault="00E752A7" w14:paraId="0A76ACC4" w14:textId="7777777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7C5B31">
              <w:rPr>
                <w:shd w:val="clear" w:color="auto" w:fill="FFFFFF"/>
              </w:rPr>
              <w:t>5018 sayılı Kamu Mali Yönetimi ve Kontrol Kanunu</w:t>
            </w:r>
          </w:p>
          <w:p w:rsidRPr="007C5B31" w:rsidR="00E752A7" w:rsidP="00E752A7" w:rsidRDefault="00E752A7" w14:paraId="05CE9E7E" w14:textId="7777777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7C5B31">
              <w:t>Merkezî Yönetim Harcama Belgeleri Yönetmeliği</w:t>
            </w:r>
          </w:p>
          <w:p w:rsidRPr="007C5B31" w:rsidR="00E752A7" w:rsidP="00E752A7" w:rsidRDefault="00E752A7" w14:paraId="62A2FF98" w14:textId="7777777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7C5B31">
              <w:t>Ön Ödeme Usul ve Esasları Hakkında Yönetmelik</w:t>
            </w:r>
          </w:p>
          <w:p w:rsidRPr="007C5B31" w:rsidR="00E752A7" w:rsidP="00B458C8" w:rsidRDefault="00E752A7" w14:paraId="2234506C" w14:textId="7777777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7C5B31">
              <w:rPr>
                <w:shd w:val="clear" w:color="auto" w:fill="FFFFFF"/>
              </w:rPr>
              <w:t xml:space="preserve">İhtiyaç Talebi </w:t>
            </w:r>
            <w:r w:rsidRPr="007C5B31" w:rsidR="005005EB">
              <w:rPr>
                <w:shd w:val="clear" w:color="auto" w:fill="FFFFFF"/>
              </w:rPr>
              <w:t>ile</w:t>
            </w:r>
            <w:r w:rsidRPr="007C5B31">
              <w:rPr>
                <w:shd w:val="clear" w:color="auto" w:fill="FFFFFF"/>
              </w:rPr>
              <w:t xml:space="preserve"> Teknik Şartname Hazırlama Usul ve Esasları</w:t>
            </w:r>
          </w:p>
        </w:tc>
      </w:tr>
    </w:tbl>
    <w:p w:rsidRPr="007C5B31" w:rsidR="001A711F" w:rsidP="0057697B" w:rsidRDefault="001A711F" w14:paraId="6CB04F9C" w14:textId="77777777">
      <w:pPr>
        <w:jc w:val="center"/>
      </w:pPr>
    </w:p>
    <w:p w:rsidR="001F1658" w:rsidP="008205FE" w:rsidRDefault="001F1658" w14:paraId="34DB8571" w14:textId="77777777">
      <w:pPr>
        <w:rPr>
          <w:b/>
        </w:rPr>
      </w:pPr>
    </w:p>
    <w:p w:rsidR="001F1658" w:rsidP="008205FE" w:rsidRDefault="001F1658" w14:paraId="2D3A31A1" w14:textId="77777777">
      <w:pPr>
        <w:rPr>
          <w:b/>
        </w:rPr>
      </w:pPr>
    </w:p>
    <w:p w:rsidR="001F1658" w:rsidP="008205FE" w:rsidRDefault="001F1658" w14:paraId="7D0E8CD9" w14:textId="77777777">
      <w:pPr>
        <w:rPr>
          <w:b/>
        </w:rPr>
      </w:pPr>
    </w:p>
    <w:p w:rsidRPr="007C5B31" w:rsidR="008205FE" w:rsidP="008205FE" w:rsidRDefault="00D56BF2" w14:paraId="42EAF95A" w14:textId="2C8ECB00">
      <w:pPr>
        <w:rPr>
          <w:b/>
        </w:rPr>
      </w:pPr>
      <w:r w:rsidRPr="007C5B31">
        <w:rPr>
          <w:b/>
        </w:rPr>
        <w:t>TEBLİĞ EDEN</w:t>
      </w:r>
      <w:r w:rsidRPr="007C5B31">
        <w:rPr>
          <w:b/>
        </w:rPr>
        <w:tab/>
      </w:r>
      <w:r w:rsidRPr="007C5B31">
        <w:rPr>
          <w:b/>
        </w:rPr>
        <w:tab/>
      </w:r>
      <w:r w:rsidRPr="007C5B31">
        <w:rPr>
          <w:b/>
        </w:rPr>
        <w:tab/>
      </w:r>
      <w:r w:rsidRPr="007C5B31">
        <w:rPr>
          <w:b/>
        </w:rPr>
        <w:tab/>
      </w:r>
      <w:r w:rsidRPr="007C5B31">
        <w:rPr>
          <w:b/>
        </w:rPr>
        <w:tab/>
      </w:r>
      <w:r w:rsidRPr="007C5B31">
        <w:rPr>
          <w:b/>
        </w:rPr>
        <w:tab/>
      </w:r>
      <w:r w:rsidRPr="007C5B31">
        <w:rPr>
          <w:b/>
        </w:rPr>
        <w:tab/>
      </w:r>
      <w:r w:rsidRPr="007C5B31">
        <w:rPr>
          <w:b/>
        </w:rPr>
        <w:tab/>
      </w:r>
      <w:r w:rsidRPr="007C5B31">
        <w:rPr>
          <w:b/>
        </w:rPr>
        <w:tab/>
      </w:r>
      <w:r w:rsidRPr="007C5B31" w:rsidR="008205FE">
        <w:rPr>
          <w:b/>
        </w:rPr>
        <w:t>TEBELLÜĞ EDEN</w:t>
      </w:r>
    </w:p>
    <w:p w:rsidRPr="007C5B31" w:rsidR="008205FE" w:rsidP="008205FE" w:rsidRDefault="008205FE" w14:paraId="4B6CB7E7" w14:textId="77777777"/>
    <w:p w:rsidRPr="007C5B31" w:rsidR="008205FE" w:rsidP="008205FE" w:rsidRDefault="008205FE" w14:paraId="24D7FA54" w14:textId="77777777">
      <w:pPr>
        <w:jc w:val="both"/>
      </w:pPr>
      <w:r w:rsidRPr="007C5B31">
        <w:t>Bu dokümanda açıklanan görev tanımını okudum; görevi burada belirtilen kapsamda yerine getirmeyi kabul ediyorum.</w:t>
      </w:r>
    </w:p>
    <w:p w:rsidRPr="007C5B31" w:rsidR="008205FE" w:rsidP="008205FE" w:rsidRDefault="008205FE" w14:paraId="0CAB2117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7C5B31" w:rsidR="00031771" w:rsidTr="00031771" w14:paraId="00212CCC" w14:textId="77777777">
        <w:tc>
          <w:tcPr>
            <w:tcW w:w="672" w:type="dxa"/>
            <w:shd w:val="clear" w:color="auto" w:fill="auto"/>
            <w:vAlign w:val="center"/>
          </w:tcPr>
          <w:p w:rsidRPr="007C5B31" w:rsidR="00031771" w:rsidP="00031771" w:rsidRDefault="00031771" w14:paraId="1C212827" w14:textId="77777777">
            <w:pPr>
              <w:jc w:val="center"/>
              <w:rPr>
                <w:b/>
              </w:rPr>
            </w:pPr>
            <w:r w:rsidRPr="007C5B31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7C5B31" w:rsidR="00031771" w:rsidP="00031771" w:rsidRDefault="00031771" w14:paraId="3F0E2DDE" w14:textId="77777777">
            <w:pPr>
              <w:jc w:val="center"/>
              <w:rPr>
                <w:b/>
              </w:rPr>
            </w:pPr>
            <w:r w:rsidRPr="007C5B31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7C5B31" w:rsidR="00031771" w:rsidP="00031771" w:rsidRDefault="00031771" w14:paraId="1E02855A" w14:textId="77777777">
            <w:pPr>
              <w:jc w:val="center"/>
              <w:rPr>
                <w:b/>
              </w:rPr>
            </w:pPr>
            <w:r w:rsidRPr="007C5B31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7C5B31" w:rsidR="00031771" w:rsidP="00031771" w:rsidRDefault="00031771" w14:paraId="61C29028" w14:textId="77777777">
            <w:pPr>
              <w:jc w:val="center"/>
              <w:rPr>
                <w:b/>
              </w:rPr>
            </w:pPr>
            <w:r w:rsidRPr="007C5B31">
              <w:rPr>
                <w:b/>
              </w:rPr>
              <w:t>İmza</w:t>
            </w:r>
          </w:p>
        </w:tc>
      </w:tr>
      <w:tr w:rsidRPr="007C5B31" w:rsidR="00031771" w:rsidTr="00031771" w14:paraId="2E160CF0" w14:textId="77777777">
        <w:tc>
          <w:tcPr>
            <w:tcW w:w="672" w:type="dxa"/>
            <w:shd w:val="clear" w:color="auto" w:fill="auto"/>
            <w:vAlign w:val="center"/>
          </w:tcPr>
          <w:p w:rsidRPr="007C5B31" w:rsidR="00031771" w:rsidP="00031771" w:rsidRDefault="00031771" w14:paraId="13C02E8E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7C5B31" w:rsidR="00031771" w:rsidP="00031771" w:rsidRDefault="00031771" w14:paraId="4EC6CA04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7C5B31" w:rsidR="00031771" w:rsidP="00031771" w:rsidRDefault="00031771" w14:paraId="3B40C7C9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7C5B31" w:rsidR="00031771" w:rsidP="00031771" w:rsidRDefault="00031771" w14:paraId="3F3D4F3F" w14:textId="77777777">
            <w:pPr>
              <w:jc w:val="center"/>
              <w:rPr>
                <w:b/>
              </w:rPr>
            </w:pPr>
          </w:p>
        </w:tc>
      </w:tr>
      <w:tr w:rsidRPr="007C5B31" w:rsidR="00031771" w:rsidTr="00031771" w14:paraId="458F8035" w14:textId="77777777">
        <w:tc>
          <w:tcPr>
            <w:tcW w:w="672" w:type="dxa"/>
            <w:shd w:val="clear" w:color="auto" w:fill="auto"/>
            <w:vAlign w:val="center"/>
          </w:tcPr>
          <w:p w:rsidRPr="007C5B31" w:rsidR="00031771" w:rsidP="00031771" w:rsidRDefault="00031771" w14:paraId="1EFB1FFE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7C5B31" w:rsidR="00031771" w:rsidP="00031771" w:rsidRDefault="00031771" w14:paraId="23070DB8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7C5B31" w:rsidR="00031771" w:rsidP="00031771" w:rsidRDefault="00031771" w14:paraId="60A61965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7C5B31" w:rsidR="00031771" w:rsidP="00031771" w:rsidRDefault="00031771" w14:paraId="5F291174" w14:textId="77777777">
            <w:pPr>
              <w:jc w:val="center"/>
              <w:rPr>
                <w:b/>
              </w:rPr>
            </w:pPr>
          </w:p>
        </w:tc>
      </w:tr>
      <w:tr w:rsidRPr="007C5B31" w:rsidR="00031771" w:rsidTr="00031771" w14:paraId="55A77E5F" w14:textId="77777777">
        <w:tc>
          <w:tcPr>
            <w:tcW w:w="672" w:type="dxa"/>
            <w:shd w:val="clear" w:color="auto" w:fill="auto"/>
            <w:vAlign w:val="center"/>
          </w:tcPr>
          <w:p w:rsidRPr="007C5B31" w:rsidR="00031771" w:rsidP="00031771" w:rsidRDefault="00031771" w14:paraId="2D364EC4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7C5B31" w:rsidR="00031771" w:rsidP="00031771" w:rsidRDefault="00031771" w14:paraId="1778830E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7C5B31" w:rsidR="00031771" w:rsidP="00031771" w:rsidRDefault="00031771" w14:paraId="05487F5D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7C5B31" w:rsidR="00031771" w:rsidP="00031771" w:rsidRDefault="00031771" w14:paraId="494ACD01" w14:textId="77777777">
            <w:pPr>
              <w:jc w:val="center"/>
              <w:rPr>
                <w:b/>
              </w:rPr>
            </w:pPr>
          </w:p>
        </w:tc>
      </w:tr>
    </w:tbl>
    <w:p w:rsidRPr="007C5B31" w:rsidR="008205FE" w:rsidP="008205FE" w:rsidRDefault="008205FE" w14:paraId="15A7E8A4" w14:textId="77777777"/>
    <w:p w:rsidRPr="007C5B31" w:rsidR="00A40877" w:rsidP="001B4140" w:rsidRDefault="00A40877" w14:paraId="6594A528" w14:textId="77777777"/>
    <w:sectPr w:rsidRPr="007C5B31" w:rsidR="00A40877" w:rsidSect="00E521A8">
      <w:footerReference r:id="R3c43c5d691934a5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8B7E" w14:textId="77777777" w:rsidR="00E521A8" w:rsidRDefault="00E521A8">
      <w:r>
        <w:separator/>
      </w:r>
    </w:p>
  </w:endnote>
  <w:endnote w:type="continuationSeparator" w:id="0">
    <w:p w14:paraId="4E8F3C09" w14:textId="77777777" w:rsidR="00E521A8" w:rsidRDefault="00E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605A039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B271" w14:textId="77777777" w:rsidR="00E521A8" w:rsidRDefault="00E521A8">
      <w:r>
        <w:separator/>
      </w:r>
    </w:p>
  </w:footnote>
  <w:footnote w:type="continuationSeparator" w:id="0">
    <w:p w14:paraId="17A29B61" w14:textId="77777777" w:rsidR="00E521A8" w:rsidRDefault="00E521A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4D8CCCFA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28D7D264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7AAF1EF7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2B43E55D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422CFF1A" wp14:anchorId="50B17046">
                <wp:simplePos x="0" y="0"/>
                <wp:positionH relativeFrom="column">
                  <wp:posOffset>-5080</wp:posOffset>
                </wp:positionH>
                <wp:positionV relativeFrom="paragraph">
                  <wp:posOffset>156845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6C2EF8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5F6C30E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49E3CA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8F41BF" w:rsidR="00F91F41" w:rsidP="00F91F41" w:rsidRDefault="00F2150B" w14:paraId="558AC2B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75CC8B6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41EF7E84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DA06B03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F2150B" w14:paraId="7E3623E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SATIN ALMA MEMURU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E0C88F8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GT/İMİDB/03</w:t>
          </w:r>
        </w:p>
      </w:tc>
    </w:tr>
    <w:tr w:rsidRPr="006A0EAB" w:rsidR="00F91F41" w:rsidTr="00E726A7" w14:paraId="15B58989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BD5618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40A334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65E2B7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6.02.2023</w:t>
          </w:r>
        </w:p>
      </w:tc>
    </w:tr>
    <w:tr w:rsidRPr="006A0EAB" w:rsidR="00F91F41" w:rsidTr="00E726A7" w14:paraId="44DA5842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06A0D6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922BC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5A70E4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01/25.01.2024</w:t>
          </w:r>
        </w:p>
      </w:tc>
    </w:tr>
    <w:tr w:rsidRPr="006A0EAB" w:rsidR="00F91F41" w:rsidTr="00E726A7" w14:paraId="2AC90BDB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778BFD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E65134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6A1085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DD890C5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44"/>
    <w:multiLevelType w:val="hybridMultilevel"/>
    <w:tmpl w:val="55EEF3D8"/>
    <w:lvl w:ilvl="0" w:tplc="40E88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3387"/>
    <w:multiLevelType w:val="hybridMultilevel"/>
    <w:tmpl w:val="0EB6ADBC"/>
    <w:lvl w:ilvl="0" w:tplc="953A39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ABB"/>
    <w:multiLevelType w:val="hybridMultilevel"/>
    <w:tmpl w:val="F7729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52C"/>
    <w:multiLevelType w:val="hybridMultilevel"/>
    <w:tmpl w:val="CB642E96"/>
    <w:lvl w:ilvl="0" w:tplc="67A81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5547"/>
    <w:multiLevelType w:val="hybridMultilevel"/>
    <w:tmpl w:val="8BE8D8FC"/>
    <w:lvl w:ilvl="0" w:tplc="D80CD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225"/>
    <w:multiLevelType w:val="hybridMultilevel"/>
    <w:tmpl w:val="3C086532"/>
    <w:lvl w:ilvl="0" w:tplc="FC724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07030"/>
    <w:multiLevelType w:val="hybridMultilevel"/>
    <w:tmpl w:val="6172B4D6"/>
    <w:lvl w:ilvl="0" w:tplc="EE48D9B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87731"/>
    <w:multiLevelType w:val="hybridMultilevel"/>
    <w:tmpl w:val="A6521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7FD1"/>
    <w:multiLevelType w:val="hybridMultilevel"/>
    <w:tmpl w:val="70689EC4"/>
    <w:lvl w:ilvl="0" w:tplc="60D41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D3C3D"/>
    <w:multiLevelType w:val="hybridMultilevel"/>
    <w:tmpl w:val="A0A6983E"/>
    <w:lvl w:ilvl="0" w:tplc="0DF267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293570"/>
    <w:multiLevelType w:val="hybridMultilevel"/>
    <w:tmpl w:val="712416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56D9E"/>
    <w:multiLevelType w:val="multilevel"/>
    <w:tmpl w:val="4DAE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123462"/>
    <w:multiLevelType w:val="hybridMultilevel"/>
    <w:tmpl w:val="B41C0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539E1"/>
    <w:multiLevelType w:val="hybridMultilevel"/>
    <w:tmpl w:val="11CE8268"/>
    <w:lvl w:ilvl="0" w:tplc="53741BA4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5522A"/>
    <w:multiLevelType w:val="hybridMultilevel"/>
    <w:tmpl w:val="70689E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B52F4"/>
    <w:multiLevelType w:val="hybridMultilevel"/>
    <w:tmpl w:val="2E6C7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31222D"/>
    <w:multiLevelType w:val="hybridMultilevel"/>
    <w:tmpl w:val="C4E41C5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73E86"/>
    <w:multiLevelType w:val="hybridMultilevel"/>
    <w:tmpl w:val="21B0E84C"/>
    <w:lvl w:ilvl="0" w:tplc="17A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15B77"/>
    <w:multiLevelType w:val="hybridMultilevel"/>
    <w:tmpl w:val="31922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0893">
    <w:abstractNumId w:val="10"/>
  </w:num>
  <w:num w:numId="2" w16cid:durableId="176846022">
    <w:abstractNumId w:val="44"/>
  </w:num>
  <w:num w:numId="3" w16cid:durableId="1967469645">
    <w:abstractNumId w:val="18"/>
  </w:num>
  <w:num w:numId="4" w16cid:durableId="1026637395">
    <w:abstractNumId w:val="21"/>
  </w:num>
  <w:num w:numId="5" w16cid:durableId="1313410265">
    <w:abstractNumId w:val="38"/>
  </w:num>
  <w:num w:numId="6" w16cid:durableId="2023389418">
    <w:abstractNumId w:val="41"/>
  </w:num>
  <w:num w:numId="7" w16cid:durableId="1050887756">
    <w:abstractNumId w:val="13"/>
  </w:num>
  <w:num w:numId="8" w16cid:durableId="2013098679">
    <w:abstractNumId w:val="31"/>
  </w:num>
  <w:num w:numId="9" w16cid:durableId="376971995">
    <w:abstractNumId w:val="25"/>
  </w:num>
  <w:num w:numId="10" w16cid:durableId="1679455155">
    <w:abstractNumId w:val="20"/>
  </w:num>
  <w:num w:numId="11" w16cid:durableId="163206683">
    <w:abstractNumId w:val="36"/>
  </w:num>
  <w:num w:numId="12" w16cid:durableId="417096804">
    <w:abstractNumId w:val="43"/>
  </w:num>
  <w:num w:numId="13" w16cid:durableId="1564676730">
    <w:abstractNumId w:val="4"/>
  </w:num>
  <w:num w:numId="14" w16cid:durableId="2132701180">
    <w:abstractNumId w:val="14"/>
  </w:num>
  <w:num w:numId="15" w16cid:durableId="525141805">
    <w:abstractNumId w:val="29"/>
  </w:num>
  <w:num w:numId="16" w16cid:durableId="87578582">
    <w:abstractNumId w:val="30"/>
  </w:num>
  <w:num w:numId="17" w16cid:durableId="1994865340">
    <w:abstractNumId w:val="17"/>
  </w:num>
  <w:num w:numId="18" w16cid:durableId="543251263">
    <w:abstractNumId w:val="28"/>
  </w:num>
  <w:num w:numId="19" w16cid:durableId="479805321">
    <w:abstractNumId w:val="37"/>
  </w:num>
  <w:num w:numId="20" w16cid:durableId="592974859">
    <w:abstractNumId w:val="23"/>
  </w:num>
  <w:num w:numId="21" w16cid:durableId="785270879">
    <w:abstractNumId w:val="32"/>
  </w:num>
  <w:num w:numId="22" w16cid:durableId="950360972">
    <w:abstractNumId w:val="9"/>
  </w:num>
  <w:num w:numId="23" w16cid:durableId="837842256">
    <w:abstractNumId w:val="15"/>
  </w:num>
  <w:num w:numId="24" w16cid:durableId="1463690412">
    <w:abstractNumId w:val="7"/>
  </w:num>
  <w:num w:numId="25" w16cid:durableId="1469974009">
    <w:abstractNumId w:val="39"/>
  </w:num>
  <w:num w:numId="26" w16cid:durableId="524631950">
    <w:abstractNumId w:val="40"/>
  </w:num>
  <w:num w:numId="27" w16cid:durableId="1419253735">
    <w:abstractNumId w:val="24"/>
  </w:num>
  <w:num w:numId="28" w16cid:durableId="1551503201">
    <w:abstractNumId w:val="35"/>
  </w:num>
  <w:num w:numId="29" w16cid:durableId="1075322730">
    <w:abstractNumId w:val="34"/>
  </w:num>
  <w:num w:numId="30" w16cid:durableId="1183931810">
    <w:abstractNumId w:val="8"/>
  </w:num>
  <w:num w:numId="31" w16cid:durableId="1915620774">
    <w:abstractNumId w:val="26"/>
  </w:num>
  <w:num w:numId="32" w16cid:durableId="2049180955">
    <w:abstractNumId w:val="3"/>
  </w:num>
  <w:num w:numId="33" w16cid:durableId="1633707776">
    <w:abstractNumId w:val="42"/>
  </w:num>
  <w:num w:numId="34" w16cid:durableId="1473643972">
    <w:abstractNumId w:val="2"/>
  </w:num>
  <w:num w:numId="35" w16cid:durableId="946812568">
    <w:abstractNumId w:val="11"/>
  </w:num>
  <w:num w:numId="36" w16cid:durableId="1011836322">
    <w:abstractNumId w:val="19"/>
  </w:num>
  <w:num w:numId="37" w16cid:durableId="1979803730">
    <w:abstractNumId w:val="27"/>
  </w:num>
  <w:num w:numId="38" w16cid:durableId="83579720">
    <w:abstractNumId w:val="12"/>
  </w:num>
  <w:num w:numId="39" w16cid:durableId="982780027">
    <w:abstractNumId w:val="1"/>
  </w:num>
  <w:num w:numId="40" w16cid:durableId="1063526615">
    <w:abstractNumId w:val="22"/>
  </w:num>
  <w:num w:numId="41" w16cid:durableId="1650161118">
    <w:abstractNumId w:val="16"/>
  </w:num>
  <w:num w:numId="42" w16cid:durableId="671303313">
    <w:abstractNumId w:val="6"/>
  </w:num>
  <w:num w:numId="43" w16cid:durableId="1593779482">
    <w:abstractNumId w:val="45"/>
  </w:num>
  <w:num w:numId="44" w16cid:durableId="1601840400">
    <w:abstractNumId w:val="33"/>
  </w:num>
  <w:num w:numId="45" w16cid:durableId="2079470530">
    <w:abstractNumId w:val="0"/>
  </w:num>
  <w:num w:numId="46" w16cid:durableId="902983665">
    <w:abstractNumId w:val="5"/>
  </w:num>
  <w:num w:numId="47" w16cid:durableId="208648701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58"/>
    <w:rsid w:val="00011EE5"/>
    <w:rsid w:val="000300DC"/>
    <w:rsid w:val="00031771"/>
    <w:rsid w:val="000412C1"/>
    <w:rsid w:val="00053E2F"/>
    <w:rsid w:val="00060910"/>
    <w:rsid w:val="00063FC3"/>
    <w:rsid w:val="0006410D"/>
    <w:rsid w:val="000672CF"/>
    <w:rsid w:val="000722EA"/>
    <w:rsid w:val="00081558"/>
    <w:rsid w:val="00082BAD"/>
    <w:rsid w:val="00083A7F"/>
    <w:rsid w:val="00085C1F"/>
    <w:rsid w:val="0008608D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2DA4"/>
    <w:rsid w:val="001D59C1"/>
    <w:rsid w:val="001E07D7"/>
    <w:rsid w:val="001E1C68"/>
    <w:rsid w:val="001E56BC"/>
    <w:rsid w:val="001E6D6A"/>
    <w:rsid w:val="001E7AC7"/>
    <w:rsid w:val="001F0907"/>
    <w:rsid w:val="001F1658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424B0"/>
    <w:rsid w:val="00244C99"/>
    <w:rsid w:val="002535FA"/>
    <w:rsid w:val="00260278"/>
    <w:rsid w:val="00285AD3"/>
    <w:rsid w:val="00295DE6"/>
    <w:rsid w:val="002A26C7"/>
    <w:rsid w:val="002B01C0"/>
    <w:rsid w:val="002B272D"/>
    <w:rsid w:val="002B7DA2"/>
    <w:rsid w:val="002C5D97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52AD0"/>
    <w:rsid w:val="003600DB"/>
    <w:rsid w:val="00361C85"/>
    <w:rsid w:val="00363291"/>
    <w:rsid w:val="00374CA0"/>
    <w:rsid w:val="00376816"/>
    <w:rsid w:val="0037716E"/>
    <w:rsid w:val="003909AB"/>
    <w:rsid w:val="003974FE"/>
    <w:rsid w:val="003A082A"/>
    <w:rsid w:val="003C0C1E"/>
    <w:rsid w:val="003D0A29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30E1"/>
    <w:rsid w:val="004B09E0"/>
    <w:rsid w:val="004B12DA"/>
    <w:rsid w:val="004B5C60"/>
    <w:rsid w:val="004B7359"/>
    <w:rsid w:val="004D59B1"/>
    <w:rsid w:val="004E65BC"/>
    <w:rsid w:val="004F131F"/>
    <w:rsid w:val="005005EB"/>
    <w:rsid w:val="0050417B"/>
    <w:rsid w:val="00510DE4"/>
    <w:rsid w:val="00525D79"/>
    <w:rsid w:val="00533A92"/>
    <w:rsid w:val="00540626"/>
    <w:rsid w:val="00545D00"/>
    <w:rsid w:val="00573C35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B37"/>
    <w:rsid w:val="00653957"/>
    <w:rsid w:val="00663645"/>
    <w:rsid w:val="006659B9"/>
    <w:rsid w:val="006708E7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563C"/>
    <w:rsid w:val="00735C2A"/>
    <w:rsid w:val="0074267C"/>
    <w:rsid w:val="00743DC3"/>
    <w:rsid w:val="00753F03"/>
    <w:rsid w:val="00760DB3"/>
    <w:rsid w:val="00763D8B"/>
    <w:rsid w:val="0076717B"/>
    <w:rsid w:val="007707C6"/>
    <w:rsid w:val="00770E11"/>
    <w:rsid w:val="00771B2C"/>
    <w:rsid w:val="0077416B"/>
    <w:rsid w:val="00777CD9"/>
    <w:rsid w:val="00792B6C"/>
    <w:rsid w:val="007A0B42"/>
    <w:rsid w:val="007B5569"/>
    <w:rsid w:val="007B586A"/>
    <w:rsid w:val="007C4A89"/>
    <w:rsid w:val="007C5B31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3563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94B63"/>
    <w:rsid w:val="008A3177"/>
    <w:rsid w:val="008A45DE"/>
    <w:rsid w:val="008A5F9F"/>
    <w:rsid w:val="008B08B1"/>
    <w:rsid w:val="008C23DD"/>
    <w:rsid w:val="008C53C8"/>
    <w:rsid w:val="008D315B"/>
    <w:rsid w:val="008D6F12"/>
    <w:rsid w:val="008E3E1F"/>
    <w:rsid w:val="008F41BF"/>
    <w:rsid w:val="00905D19"/>
    <w:rsid w:val="00917FCC"/>
    <w:rsid w:val="00922EFD"/>
    <w:rsid w:val="00923FDD"/>
    <w:rsid w:val="009305C9"/>
    <w:rsid w:val="00934C06"/>
    <w:rsid w:val="009367E7"/>
    <w:rsid w:val="00951FAA"/>
    <w:rsid w:val="00964780"/>
    <w:rsid w:val="00965356"/>
    <w:rsid w:val="009732FF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95584"/>
    <w:rsid w:val="00AA379F"/>
    <w:rsid w:val="00AB048E"/>
    <w:rsid w:val="00AC5E08"/>
    <w:rsid w:val="00AE4D5B"/>
    <w:rsid w:val="00AF2DD8"/>
    <w:rsid w:val="00B02767"/>
    <w:rsid w:val="00B03356"/>
    <w:rsid w:val="00B07092"/>
    <w:rsid w:val="00B07283"/>
    <w:rsid w:val="00B12AF6"/>
    <w:rsid w:val="00B17298"/>
    <w:rsid w:val="00B2163A"/>
    <w:rsid w:val="00B22D72"/>
    <w:rsid w:val="00B243FD"/>
    <w:rsid w:val="00B2465E"/>
    <w:rsid w:val="00B260A3"/>
    <w:rsid w:val="00B27352"/>
    <w:rsid w:val="00B458C8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6497"/>
    <w:rsid w:val="00BE7F34"/>
    <w:rsid w:val="00BF1C10"/>
    <w:rsid w:val="00C057C0"/>
    <w:rsid w:val="00C140D1"/>
    <w:rsid w:val="00C21536"/>
    <w:rsid w:val="00C25687"/>
    <w:rsid w:val="00C417BE"/>
    <w:rsid w:val="00C42B24"/>
    <w:rsid w:val="00C57EC6"/>
    <w:rsid w:val="00C6286D"/>
    <w:rsid w:val="00C62AD8"/>
    <w:rsid w:val="00C727EF"/>
    <w:rsid w:val="00C812CE"/>
    <w:rsid w:val="00C81EAF"/>
    <w:rsid w:val="00C9557A"/>
    <w:rsid w:val="00CA025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57BB"/>
    <w:rsid w:val="00D06EBE"/>
    <w:rsid w:val="00D12F0E"/>
    <w:rsid w:val="00D147CD"/>
    <w:rsid w:val="00D25AD6"/>
    <w:rsid w:val="00D3282F"/>
    <w:rsid w:val="00D37604"/>
    <w:rsid w:val="00D378B1"/>
    <w:rsid w:val="00D4101A"/>
    <w:rsid w:val="00D506F4"/>
    <w:rsid w:val="00D53AA9"/>
    <w:rsid w:val="00D56BF2"/>
    <w:rsid w:val="00D61B45"/>
    <w:rsid w:val="00D66507"/>
    <w:rsid w:val="00D66B9D"/>
    <w:rsid w:val="00D66BBC"/>
    <w:rsid w:val="00D6791E"/>
    <w:rsid w:val="00D9061A"/>
    <w:rsid w:val="00DB3F54"/>
    <w:rsid w:val="00DB6443"/>
    <w:rsid w:val="00DB6E7B"/>
    <w:rsid w:val="00DB742A"/>
    <w:rsid w:val="00DC22E9"/>
    <w:rsid w:val="00DC5C4D"/>
    <w:rsid w:val="00DC7358"/>
    <w:rsid w:val="00DD24E6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21A8"/>
    <w:rsid w:val="00E5752B"/>
    <w:rsid w:val="00E64E64"/>
    <w:rsid w:val="00E71B83"/>
    <w:rsid w:val="00E726A7"/>
    <w:rsid w:val="00E752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150B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4A13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D1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c43c5d691934a5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Satın Alma Memuru</Template>
  <TotalTime>0</TotalTime>
  <Pages>3</Pages>
  <Words>480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Hatice SEREN</dc:creator>
  <cp:keywords/>
  <cp:lastModifiedBy>Hatice SEREN</cp:lastModifiedBy>
  <cp:revision>2</cp:revision>
  <cp:lastPrinted>2018-09-24T13:03:00Z</cp:lastPrinted>
  <dcterms:created xsi:type="dcterms:W3CDTF">2024-01-24T11:27:00Z</dcterms:created>
  <dcterms:modified xsi:type="dcterms:W3CDTF">2024-01-24T11:27:00Z</dcterms:modified>
</cp:coreProperties>
</file>