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Spec="center" w:tblpY="1"/>
        <w:tblOverlap w:val="never"/>
        <w:tblW w:w="10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830"/>
        <w:gridCol w:w="2810"/>
        <w:gridCol w:w="2280"/>
        <w:gridCol w:w="2281"/>
      </w:tblGrid>
      <w:tr w:rsidRPr="00310106" w:rsidR="008205FE" w:rsidTr="00832B4B" w14:paraId="151F5185" w14:textId="77777777">
        <w:trPr>
          <w:trHeight w:val="272"/>
        </w:trPr>
        <w:tc>
          <w:tcPr>
            <w:tcW w:w="2830" w:type="dxa"/>
            <w:shd w:val="clear" w:color="auto" w:fill="auto"/>
            <w:vAlign w:val="center"/>
          </w:tcPr>
          <w:p w:rsidRPr="00310106" w:rsidR="008205FE" w:rsidP="00832B4B" w:rsidRDefault="008205FE" w14:paraId="17700A4B" w14:textId="77777777">
            <w:pPr>
              <w:spacing w:before="60" w:after="60"/>
              <w:rPr>
                <w:b/>
                <w:bCs/>
              </w:rPr>
            </w:pPr>
            <w:r w:rsidRPr="00310106">
              <w:rPr>
                <w:b/>
                <w:bCs/>
              </w:rPr>
              <w:t>Birim Adı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Pr="00310106" w:rsidR="008205FE" w:rsidP="00832B4B" w:rsidRDefault="00CC74A4" w14:paraId="404794AC" w14:textId="77777777">
            <w:pPr>
              <w:spacing w:before="60" w:after="60"/>
              <w:rPr>
                <w:bCs/>
              </w:rPr>
            </w:pPr>
            <w:r w:rsidRPr="00310106">
              <w:rPr>
                <w:bCs/>
              </w:rPr>
              <w:t>İdari ve Mali İşler Daire Başkanlığı</w:t>
            </w:r>
          </w:p>
        </w:tc>
      </w:tr>
      <w:tr w:rsidRPr="00310106" w:rsidR="008205FE" w:rsidTr="00832B4B" w14:paraId="1EC1667B" w14:textId="77777777">
        <w:trPr>
          <w:trHeight w:val="272"/>
        </w:trPr>
        <w:tc>
          <w:tcPr>
            <w:tcW w:w="2830" w:type="dxa"/>
            <w:shd w:val="clear" w:color="auto" w:fill="auto"/>
            <w:vAlign w:val="center"/>
          </w:tcPr>
          <w:p w:rsidRPr="00310106" w:rsidR="008205FE" w:rsidP="00832B4B" w:rsidRDefault="008205FE" w14:paraId="6D871648" w14:textId="77777777">
            <w:pPr>
              <w:spacing w:before="60" w:after="60"/>
              <w:rPr>
                <w:b/>
                <w:bCs/>
              </w:rPr>
            </w:pPr>
            <w:r w:rsidRPr="00310106">
              <w:rPr>
                <w:b/>
                <w:bCs/>
              </w:rPr>
              <w:t>Alt Birim Adı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Pr="00310106" w:rsidR="008205FE" w:rsidP="00832B4B" w:rsidRDefault="00CC74A4" w14:paraId="726EC67C" w14:textId="77777777">
            <w:pPr>
              <w:spacing w:before="60" w:after="60"/>
              <w:rPr>
                <w:bCs/>
              </w:rPr>
            </w:pPr>
            <w:r w:rsidRPr="00310106">
              <w:rPr>
                <w:bCs/>
              </w:rPr>
              <w:t>Şube Müdürlüğü</w:t>
            </w:r>
          </w:p>
        </w:tc>
      </w:tr>
      <w:tr w:rsidRPr="00310106" w:rsidR="008205FE" w:rsidTr="00832B4B" w14:paraId="480CE807" w14:textId="77777777">
        <w:trPr>
          <w:trHeight w:val="272"/>
        </w:trPr>
        <w:tc>
          <w:tcPr>
            <w:tcW w:w="2830" w:type="dxa"/>
            <w:shd w:val="clear" w:color="auto" w:fill="auto"/>
            <w:vAlign w:val="center"/>
          </w:tcPr>
          <w:p w:rsidRPr="00310106" w:rsidR="008205FE" w:rsidP="00832B4B" w:rsidRDefault="008205FE" w14:paraId="7C8531A8" w14:textId="77777777">
            <w:pPr>
              <w:spacing w:before="60" w:after="60"/>
              <w:rPr>
                <w:b/>
                <w:bCs/>
              </w:rPr>
            </w:pPr>
            <w:r w:rsidRPr="00310106">
              <w:rPr>
                <w:b/>
                <w:bCs/>
              </w:rPr>
              <w:t>Görev Unvanı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Pr="00310106" w:rsidR="008205FE" w:rsidP="00832B4B" w:rsidRDefault="00CC74A4" w14:paraId="1CCEE3FB" w14:textId="77777777">
            <w:pPr>
              <w:jc w:val="both"/>
            </w:pPr>
            <w:r w:rsidRPr="00310106">
              <w:t>Sivil Savunma Birim Amiri</w:t>
            </w:r>
          </w:p>
        </w:tc>
      </w:tr>
      <w:tr w:rsidRPr="00310106" w:rsidR="008205FE" w:rsidTr="00832B4B" w14:paraId="477B817F" w14:textId="77777777">
        <w:trPr>
          <w:trHeight w:val="272"/>
        </w:trPr>
        <w:tc>
          <w:tcPr>
            <w:tcW w:w="283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10106" w:rsidR="008205FE" w:rsidP="00832B4B" w:rsidRDefault="008205FE" w14:paraId="322E3833" w14:textId="77777777">
            <w:pPr>
              <w:spacing w:before="60" w:after="60"/>
              <w:rPr>
                <w:b/>
                <w:bCs/>
              </w:rPr>
            </w:pPr>
            <w:r w:rsidRPr="00310106">
              <w:rPr>
                <w:b/>
                <w:bCs/>
              </w:rPr>
              <w:t>Görevin Bağlı Olduğu Unvan</w:t>
            </w:r>
          </w:p>
        </w:tc>
        <w:tc>
          <w:tcPr>
            <w:tcW w:w="737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10106" w:rsidR="008205FE" w:rsidP="00832B4B" w:rsidRDefault="00CC74A4" w14:paraId="322EC655" w14:textId="77777777">
            <w:pPr>
              <w:spacing w:before="60" w:after="60"/>
              <w:rPr>
                <w:bCs/>
              </w:rPr>
            </w:pPr>
            <w:r w:rsidRPr="00310106">
              <w:rPr>
                <w:bCs/>
              </w:rPr>
              <w:t xml:space="preserve">Destek Hizmetleri </w:t>
            </w:r>
          </w:p>
        </w:tc>
      </w:tr>
      <w:tr w:rsidRPr="00310106" w:rsidR="008205FE" w:rsidTr="00832B4B" w14:paraId="448D840D" w14:textId="77777777">
        <w:trPr>
          <w:trHeight w:val="272"/>
        </w:trPr>
        <w:tc>
          <w:tcPr>
            <w:tcW w:w="283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10106" w:rsidR="008205FE" w:rsidP="00832B4B" w:rsidRDefault="008205FE" w14:paraId="6823BE13" w14:textId="77777777">
            <w:pPr>
              <w:spacing w:before="60" w:after="60"/>
              <w:rPr>
                <w:b/>
                <w:bCs/>
              </w:rPr>
            </w:pPr>
            <w:r w:rsidRPr="00310106">
              <w:rPr>
                <w:b/>
                <w:bCs/>
              </w:rPr>
              <w:t>Astlar</w:t>
            </w:r>
          </w:p>
          <w:p w:rsidRPr="00310106" w:rsidR="00031771" w:rsidP="00832B4B" w:rsidRDefault="00031771" w14:paraId="3E3FD00B" w14:textId="77777777">
            <w:pPr>
              <w:spacing w:before="60" w:after="60"/>
              <w:rPr>
                <w:b/>
                <w:bCs/>
              </w:rPr>
            </w:pPr>
            <w:r w:rsidRPr="00310106">
              <w:rPr>
                <w:b/>
                <w:bCs/>
              </w:rPr>
              <w:t>(Altındaki Bağlı Görev Unvanları)</w:t>
            </w:r>
          </w:p>
        </w:tc>
        <w:tc>
          <w:tcPr>
            <w:tcW w:w="737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10106" w:rsidR="00E726A7" w:rsidP="00832B4B" w:rsidRDefault="00E726A7" w14:paraId="311D1A7A" w14:textId="77777777"/>
        </w:tc>
      </w:tr>
      <w:tr w:rsidRPr="00310106" w:rsidR="008205FE" w:rsidTr="00832B4B" w14:paraId="0D64CCCF" w14:textId="77777777">
        <w:trPr>
          <w:trHeight w:val="272"/>
        </w:trPr>
        <w:tc>
          <w:tcPr>
            <w:tcW w:w="2830" w:type="dxa"/>
            <w:shd w:val="clear" w:color="auto" w:fill="auto"/>
            <w:vAlign w:val="center"/>
          </w:tcPr>
          <w:p w:rsidRPr="00310106" w:rsidR="008205FE" w:rsidP="00832B4B" w:rsidRDefault="008205FE" w14:paraId="040FB660" w14:textId="77777777">
            <w:pPr>
              <w:spacing w:before="60" w:after="60"/>
              <w:rPr>
                <w:b/>
                <w:bCs/>
              </w:rPr>
            </w:pPr>
            <w:r w:rsidRPr="00310106">
              <w:rPr>
                <w:b/>
                <w:bCs/>
              </w:rPr>
              <w:t>Vekâlet/Görev Devri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Pr="00310106" w:rsidR="008205FE" w:rsidP="00832B4B" w:rsidRDefault="00FE7899" w14:paraId="69D43792" w14:textId="77777777">
            <w:pPr>
              <w:spacing w:before="60" w:after="60"/>
              <w:rPr>
                <w:bCs/>
              </w:rPr>
            </w:pPr>
            <w:r w:rsidRPr="00310106">
              <w:rPr>
                <w:bCs/>
              </w:rPr>
              <w:t>Destek Hizmetleri Şube Müdürü</w:t>
            </w:r>
          </w:p>
        </w:tc>
      </w:tr>
      <w:tr w:rsidRPr="00310106" w:rsidR="008205FE" w:rsidTr="00832B4B" w14:paraId="4446ACDE" w14:textId="77777777">
        <w:trPr>
          <w:trHeight w:val="2044"/>
        </w:trPr>
        <w:tc>
          <w:tcPr>
            <w:tcW w:w="2830" w:type="dxa"/>
            <w:shd w:val="clear" w:color="auto" w:fill="auto"/>
            <w:vAlign w:val="center"/>
          </w:tcPr>
          <w:p w:rsidRPr="00310106" w:rsidR="008205FE" w:rsidP="00832B4B" w:rsidRDefault="008205FE" w14:paraId="6F11E2D5" w14:textId="77777777">
            <w:pPr>
              <w:spacing w:before="60" w:after="60"/>
              <w:rPr>
                <w:b/>
              </w:rPr>
            </w:pPr>
            <w:r w:rsidRPr="00310106">
              <w:rPr>
                <w:b/>
              </w:rPr>
              <w:t>Görev Alanı</w:t>
            </w:r>
            <w:r w:rsidRPr="00310106" w:rsidR="00031771">
              <w:rPr>
                <w:b/>
              </w:rPr>
              <w:t xml:space="preserve"> / Görevin Kısa Tanımı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Pr="00310106" w:rsidR="00CC74A4" w:rsidP="00832B4B" w:rsidRDefault="00CC74A4" w14:paraId="1C380A14" w14:textId="77777777">
            <w:pPr>
              <w:pStyle w:val="ListeParagraf"/>
              <w:numPr>
                <w:ilvl w:val="0"/>
                <w:numId w:val="30"/>
              </w:numPr>
              <w:spacing w:after="200"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310106">
              <w:rPr>
                <w:rFonts w:ascii="Times New Roman" w:hAnsi="Times New Roman"/>
                <w:szCs w:val="24"/>
              </w:rPr>
              <w:t>Üniversitenin sivil savunma faaliyetlerinin gerçekleştirilmesini sağlamak.</w:t>
            </w:r>
          </w:p>
          <w:p w:rsidRPr="00310106" w:rsidR="00CC74A4" w:rsidP="00832B4B" w:rsidRDefault="00CC74A4" w14:paraId="2CE76F1E" w14:textId="77777777">
            <w:pPr>
              <w:pStyle w:val="ListeParagraf"/>
              <w:numPr>
                <w:ilvl w:val="0"/>
                <w:numId w:val="30"/>
              </w:numPr>
              <w:spacing w:after="200"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310106">
              <w:rPr>
                <w:rFonts w:ascii="Times New Roman" w:hAnsi="Times New Roman"/>
                <w:szCs w:val="24"/>
              </w:rPr>
              <w:t>Üst yönetimle birlikte sivil savunma ekipleri oluşturmak.</w:t>
            </w:r>
          </w:p>
          <w:p w:rsidRPr="00310106" w:rsidR="00CC74A4" w:rsidP="00832B4B" w:rsidRDefault="00CC74A4" w14:paraId="459EA12C" w14:textId="77777777">
            <w:pPr>
              <w:pStyle w:val="ListeParagraf"/>
              <w:numPr>
                <w:ilvl w:val="0"/>
                <w:numId w:val="30"/>
              </w:numPr>
              <w:spacing w:after="200"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310106">
              <w:rPr>
                <w:rFonts w:ascii="Times New Roman" w:hAnsi="Times New Roman"/>
                <w:szCs w:val="24"/>
              </w:rPr>
              <w:t>Acil durum tatbikatlarının ve eğitimlerinin yapılmasını organize etmek.</w:t>
            </w:r>
          </w:p>
          <w:p w:rsidRPr="00310106" w:rsidR="00CC74A4" w:rsidP="00832B4B" w:rsidRDefault="00CC74A4" w14:paraId="7199F590" w14:textId="77777777">
            <w:pPr>
              <w:pStyle w:val="ListeParagraf"/>
              <w:numPr>
                <w:ilvl w:val="0"/>
                <w:numId w:val="30"/>
              </w:numPr>
              <w:spacing w:after="200"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310106">
              <w:rPr>
                <w:rFonts w:ascii="Times New Roman" w:hAnsi="Times New Roman"/>
                <w:szCs w:val="24"/>
              </w:rPr>
              <w:t>Sivil savunma konusunda hizmet içi eğitimler düzenlemek.</w:t>
            </w:r>
          </w:p>
          <w:p w:rsidRPr="00310106" w:rsidR="00CC74A4" w:rsidP="00832B4B" w:rsidRDefault="00CC74A4" w14:paraId="3A6E9AAF" w14:textId="77777777">
            <w:pPr>
              <w:pStyle w:val="ListeParagraf"/>
              <w:numPr>
                <w:ilvl w:val="0"/>
                <w:numId w:val="30"/>
              </w:numPr>
              <w:spacing w:after="200"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310106">
              <w:rPr>
                <w:rFonts w:ascii="Times New Roman" w:hAnsi="Times New Roman"/>
                <w:szCs w:val="24"/>
              </w:rPr>
              <w:t>Birim yazışmalarını sürdürmek, evrak kayıtlarını tutmak faaliyet ve eğitim raporlarını hazırlamak, dağıtımını yapmak ve arşivlemek.</w:t>
            </w:r>
          </w:p>
          <w:p w:rsidRPr="00310106" w:rsidR="00CC74A4" w:rsidP="00832B4B" w:rsidRDefault="00CC74A4" w14:paraId="403111B4" w14:textId="77777777">
            <w:pPr>
              <w:pStyle w:val="ListeParagraf"/>
              <w:numPr>
                <w:ilvl w:val="0"/>
                <w:numId w:val="30"/>
              </w:numPr>
              <w:spacing w:after="20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310106">
              <w:rPr>
                <w:rFonts w:ascii="Times New Roman" w:hAnsi="Times New Roman"/>
                <w:szCs w:val="24"/>
              </w:rPr>
              <w:t xml:space="preserve">Eksik Yangın sistemlerinin tespitlerinin yapılıp, temini için gerekli işlemlerin yapılması, </w:t>
            </w:r>
          </w:p>
          <w:p w:rsidRPr="00310106" w:rsidR="00CC74A4" w:rsidP="00832B4B" w:rsidRDefault="00CC74A4" w14:paraId="3580EFF9" w14:textId="77777777">
            <w:pPr>
              <w:pStyle w:val="ListeParagraf"/>
              <w:numPr>
                <w:ilvl w:val="0"/>
                <w:numId w:val="30"/>
              </w:numPr>
              <w:spacing w:after="20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310106">
              <w:rPr>
                <w:rFonts w:ascii="Times New Roman" w:hAnsi="Times New Roman"/>
                <w:szCs w:val="24"/>
              </w:rPr>
              <w:t>Dolum ve alımı yapılan cihazların, her 6 ayda bir kontrollerinin yapılarak, arızalı cihazların bakıma gönderilmesi (Rektörlüğümüze bağlı tüm birimler için geçerli).</w:t>
            </w:r>
          </w:p>
          <w:p w:rsidRPr="00310106" w:rsidR="00CC74A4" w:rsidP="00832B4B" w:rsidRDefault="00CC74A4" w14:paraId="2E82E52C" w14:textId="77777777">
            <w:pPr>
              <w:pStyle w:val="ListeParagraf"/>
              <w:numPr>
                <w:ilvl w:val="0"/>
                <w:numId w:val="30"/>
              </w:numPr>
              <w:spacing w:after="20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310106">
              <w:rPr>
                <w:rFonts w:ascii="Times New Roman" w:hAnsi="Times New Roman"/>
                <w:szCs w:val="24"/>
              </w:rPr>
              <w:t>Dolum ve alım yapılacak yangın söndürme cihazları için teknik şartnamenin hazırlanması.</w:t>
            </w:r>
          </w:p>
          <w:p w:rsidRPr="00310106" w:rsidR="00CC74A4" w:rsidP="00832B4B" w:rsidRDefault="00CC74A4" w14:paraId="6E9E87EC" w14:textId="77777777">
            <w:pPr>
              <w:pStyle w:val="ListeParagraf"/>
              <w:numPr>
                <w:ilvl w:val="0"/>
                <w:numId w:val="30"/>
              </w:numPr>
              <w:spacing w:after="20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310106">
              <w:rPr>
                <w:rFonts w:ascii="Times New Roman" w:hAnsi="Times New Roman"/>
                <w:szCs w:val="24"/>
              </w:rPr>
              <w:t>Dolum ve alımı yapılmış olan yangın söndürme cihazlarının, şartnamede belirtilen özelliklere Uygun olup almadığının test işlemlerinin yaptırılması.</w:t>
            </w:r>
          </w:p>
          <w:p w:rsidRPr="00310106" w:rsidR="008205FE" w:rsidP="00832B4B" w:rsidRDefault="00CC74A4" w14:paraId="52D158C0" w14:textId="77777777">
            <w:pPr>
              <w:pStyle w:val="ListeParagraf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Cs w:val="24"/>
              </w:rPr>
            </w:pPr>
            <w:r w:rsidRPr="00310106">
              <w:rPr>
                <w:rFonts w:ascii="Times New Roman" w:hAnsi="Times New Roman"/>
                <w:szCs w:val="24"/>
              </w:rPr>
              <w:t>Bağlı bulunduğu yöneticiler tarafından verilecek diğer görevleri gerçekleştirmek.</w:t>
            </w:r>
          </w:p>
        </w:tc>
      </w:tr>
      <w:tr w:rsidRPr="00310106" w:rsidR="008205FE" w:rsidTr="00832B4B" w14:paraId="0C7D5E80" w14:textId="77777777">
        <w:trPr>
          <w:trHeight w:val="1670"/>
        </w:trPr>
        <w:tc>
          <w:tcPr>
            <w:tcW w:w="2830" w:type="dxa"/>
            <w:shd w:val="clear" w:color="auto" w:fill="auto"/>
            <w:vAlign w:val="center"/>
          </w:tcPr>
          <w:p w:rsidRPr="00310106" w:rsidR="008205FE" w:rsidP="00832B4B" w:rsidRDefault="008205FE" w14:paraId="6662A8CC" w14:textId="77777777">
            <w:pPr>
              <w:spacing w:before="60" w:after="60"/>
              <w:rPr>
                <w:b/>
                <w:bCs/>
              </w:rPr>
            </w:pPr>
            <w:r w:rsidRPr="00310106">
              <w:rPr>
                <w:b/>
                <w:bCs/>
              </w:rPr>
              <w:t>Temel Görev ve Sorumlulukları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Pr="00310106" w:rsidR="00CC74A4" w:rsidP="00832B4B" w:rsidRDefault="00CC74A4" w14:paraId="71F28661" w14:textId="77777777">
            <w:pPr>
              <w:pStyle w:val="ListeParagraf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Cs w:val="24"/>
              </w:rPr>
            </w:pPr>
            <w:r w:rsidRPr="00310106">
              <w:rPr>
                <w:rFonts w:ascii="Times New Roman" w:hAnsi="Times New Roman"/>
                <w:szCs w:val="24"/>
              </w:rPr>
              <w:t>2547 sayılı Yükseköğretim Kanunu, 657 Sayılı Devlet Memurları Kanunu, 124 Sayılı Yükseköğretim üst kuruluşları ile Yükseköğretim Kurumlarının İdari Teşkilatı Hakkında Kanun Hükmünde Kararname gereği sorumlulukları vardır.</w:t>
            </w:r>
          </w:p>
          <w:p w:rsidRPr="00310106" w:rsidR="00CC74A4" w:rsidP="00832B4B" w:rsidRDefault="00CC74A4" w14:paraId="001A2324" w14:textId="77777777">
            <w:pPr>
              <w:pStyle w:val="ListeParagraf"/>
              <w:numPr>
                <w:ilvl w:val="0"/>
                <w:numId w:val="29"/>
              </w:numPr>
              <w:spacing w:after="200"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310106">
              <w:rPr>
                <w:rFonts w:ascii="Times New Roman" w:hAnsi="Times New Roman"/>
                <w:szCs w:val="24"/>
              </w:rPr>
              <w:t>Başkanlığın genel çalışma talimatına uymak.</w:t>
            </w:r>
          </w:p>
          <w:p w:rsidRPr="00310106" w:rsidR="00CC74A4" w:rsidP="00832B4B" w:rsidRDefault="00CC74A4" w14:paraId="05C2BEC6" w14:textId="77777777">
            <w:pPr>
              <w:pStyle w:val="ListeParagraf"/>
              <w:numPr>
                <w:ilvl w:val="0"/>
                <w:numId w:val="29"/>
              </w:numPr>
              <w:spacing w:after="200"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310106">
              <w:rPr>
                <w:rFonts w:ascii="Times New Roman" w:hAnsi="Times New Roman"/>
                <w:szCs w:val="24"/>
              </w:rPr>
              <w:t>Görevlerini yaparken, işin normal akışını aksatmamak, verimli bir çalışma ortamı sağlamak, işlerin zamanında ve tam olarak bitirilmesi için kendinden beklenen azami gayreti göstermek.</w:t>
            </w:r>
          </w:p>
          <w:p w:rsidRPr="00310106" w:rsidR="00CC74A4" w:rsidP="00832B4B" w:rsidRDefault="00CC74A4" w14:paraId="1B1D693B" w14:textId="77777777">
            <w:pPr>
              <w:pStyle w:val="ListeParagraf"/>
              <w:numPr>
                <w:ilvl w:val="0"/>
                <w:numId w:val="29"/>
              </w:numPr>
              <w:spacing w:after="200"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310106">
              <w:rPr>
                <w:rFonts w:ascii="Times New Roman" w:hAnsi="Times New Roman"/>
                <w:szCs w:val="24"/>
              </w:rPr>
              <w:lastRenderedPageBreak/>
              <w:t>Birimin görevleri arasında bulunan bir işin, herhangi bir nedenle zamanında veya tam olarak bitirilemeyeceği durumlarda Başkana bilgi vermek.</w:t>
            </w:r>
          </w:p>
          <w:p w:rsidRPr="00310106" w:rsidR="00CC74A4" w:rsidP="00832B4B" w:rsidRDefault="00CC74A4" w14:paraId="525AC03B" w14:textId="77777777">
            <w:pPr>
              <w:pStyle w:val="ListeParagraf"/>
              <w:numPr>
                <w:ilvl w:val="0"/>
                <w:numId w:val="29"/>
              </w:numPr>
              <w:spacing w:after="200"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310106">
              <w:rPr>
                <w:rFonts w:ascii="Times New Roman" w:hAnsi="Times New Roman"/>
                <w:szCs w:val="24"/>
              </w:rPr>
              <w:t>Birimin görevleri arasında bulunan işlerle ilgili tespit ve tavsiyeleri Başkana iletmek.</w:t>
            </w:r>
          </w:p>
          <w:p w:rsidRPr="00310106" w:rsidR="004C4274" w:rsidP="009C4C47" w:rsidRDefault="00CC74A4" w14:paraId="7E8D6924" w14:textId="77777777">
            <w:pPr>
              <w:pStyle w:val="ListeParagraf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310106">
              <w:rPr>
                <w:rFonts w:ascii="Times New Roman" w:hAnsi="Times New Roman"/>
                <w:szCs w:val="24"/>
              </w:rPr>
              <w:t>Üniversite üst yönetimi ve kanunlar tarafından belirlenen mesleki etik kurallarına riayet etmek.</w:t>
            </w:r>
          </w:p>
          <w:p w:rsidRPr="00310106" w:rsidR="004C4274" w:rsidP="009C4C47" w:rsidRDefault="004C4274" w14:paraId="12077A2D" w14:textId="77777777">
            <w:pPr>
              <w:pStyle w:val="ListeParagraf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310106">
              <w:rPr>
                <w:rFonts w:ascii="Times New Roman" w:hAnsi="Times New Roman"/>
                <w:szCs w:val="24"/>
              </w:rPr>
              <w:t>Görev Yürüttüğü Kurumun Tahliyesini planlamak ve Koordine etmek.</w:t>
            </w:r>
          </w:p>
          <w:p w:rsidRPr="00310106" w:rsidR="004C4274" w:rsidP="00454F11" w:rsidRDefault="00310106" w14:paraId="43E6B9A2" w14:textId="77777777">
            <w:pPr>
              <w:pStyle w:val="ListeParagraf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310106">
              <w:rPr>
                <w:rFonts w:ascii="Times New Roman" w:hAnsi="Times New Roman"/>
                <w:szCs w:val="24"/>
              </w:rPr>
              <w:t>İş Sağlığı ve Güvenliği Koordinatörlüğü ile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310106">
              <w:rPr>
                <w:rFonts w:ascii="Times New Roman" w:hAnsi="Times New Roman"/>
                <w:szCs w:val="24"/>
              </w:rPr>
              <w:t>birlikte k</w:t>
            </w:r>
            <w:r w:rsidRPr="00310106" w:rsidR="004C4274">
              <w:rPr>
                <w:rFonts w:ascii="Times New Roman" w:hAnsi="Times New Roman"/>
                <w:szCs w:val="24"/>
              </w:rPr>
              <w:t>urumun çalışanlarından, Kontrol Merkezi ve Karargâh Servisi, Emniyet ve Kılavuz Servisi, İtfaiye Servisi, Kurtarma Servisi, İlkyardım Servisi, Sosyal Yardım Servisi, Teknik Onarım Servislerini oluşturmak.</w:t>
            </w:r>
          </w:p>
          <w:p w:rsidRPr="00310106" w:rsidR="004C4274" w:rsidP="00454F11" w:rsidRDefault="004C4274" w14:paraId="056C58EB" w14:textId="77777777">
            <w:pPr>
              <w:pStyle w:val="ListeParagraf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310106">
              <w:rPr>
                <w:rFonts w:ascii="Times New Roman" w:hAnsi="Times New Roman"/>
                <w:szCs w:val="24"/>
              </w:rPr>
              <w:t xml:space="preserve">Servislerde görevlendirilen çalışanlara görevlerini tebliğ etmek ve eğitim vermek. </w:t>
            </w:r>
          </w:p>
          <w:p w:rsidRPr="00310106" w:rsidR="004C4274" w:rsidP="00454F11" w:rsidRDefault="004C4274" w14:paraId="289BD36A" w14:textId="77777777">
            <w:pPr>
              <w:pStyle w:val="ListeParagraf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310106">
              <w:rPr>
                <w:rFonts w:ascii="Times New Roman" w:hAnsi="Times New Roman"/>
                <w:szCs w:val="24"/>
              </w:rPr>
              <w:t>Hizmetler için gerekli olan, araç, gereç ve malzemeyi temin etmek, ilgili birimlerle koordine ederek planlamak ve kullanımda bulunanların bakım ve korunmalarını sağlamak.</w:t>
            </w:r>
          </w:p>
          <w:p w:rsidRPr="00310106" w:rsidR="004C4274" w:rsidP="00915942" w:rsidRDefault="004C4274" w14:paraId="7D0A4B24" w14:textId="77777777">
            <w:pPr>
              <w:pStyle w:val="ListeParagraf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310106">
              <w:rPr>
                <w:rFonts w:ascii="Times New Roman" w:hAnsi="Times New Roman"/>
                <w:szCs w:val="24"/>
              </w:rPr>
              <w:t>Sivil savunma, seferberlik ve savaş hali, afet ve acil durum ile koruma ve güvenlik hizmetleri için ihtiyaç duyulan ödeneği ilgili birimlerle koordine ederek bütçeye konulmasını sağlamak.</w:t>
            </w:r>
          </w:p>
          <w:p w:rsidRPr="00310106" w:rsidR="004C4274" w:rsidP="00915942" w:rsidRDefault="004C4274" w14:paraId="0EF1A8C8" w14:textId="77777777">
            <w:pPr>
              <w:pStyle w:val="ListeParagraf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310106">
              <w:rPr>
                <w:rFonts w:ascii="Times New Roman" w:hAnsi="Times New Roman"/>
                <w:szCs w:val="24"/>
              </w:rPr>
              <w:t>Kurumda yaşanacak olası afet ve acil durumlarda müdahaleyi koordine ederek üst yöneticileri bilgilendirmek.</w:t>
            </w:r>
          </w:p>
          <w:p w:rsidRPr="00310106" w:rsidR="004C4274" w:rsidP="00D502DC" w:rsidRDefault="004C4274" w14:paraId="67E4A824" w14:textId="77777777">
            <w:pPr>
              <w:pStyle w:val="ListeParagraf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310106">
              <w:rPr>
                <w:rFonts w:ascii="Times New Roman" w:hAnsi="Times New Roman"/>
                <w:szCs w:val="24"/>
              </w:rPr>
              <w:t>Hizmetlerle ilgili Mevzuat, yayın ve direktifleri izlemek, incelemek ve gereklerini yerine getirmek.</w:t>
            </w:r>
          </w:p>
          <w:p w:rsidRPr="00310106" w:rsidR="004C4274" w:rsidP="007217F2" w:rsidRDefault="004C4274" w14:paraId="4A1362B7" w14:textId="77777777">
            <w:pPr>
              <w:pStyle w:val="ListeParagraf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310106">
              <w:rPr>
                <w:rFonts w:ascii="Times New Roman" w:hAnsi="Times New Roman"/>
                <w:szCs w:val="24"/>
              </w:rPr>
              <w:t>Kurumu ile Bakanlıklar, Merkez Teşkilatları açısından AFAD Başkanlığı, Yerel Teşkilatlar açısından İl Afet ve Acil Durum Müdürlüğü ile diğer Kamu kurum ve kuruluşları arasında iş birliği ve koordinasyonu sağlamak.</w:t>
            </w:r>
          </w:p>
          <w:p w:rsidRPr="00310106" w:rsidR="004C4274" w:rsidP="0006580F" w:rsidRDefault="004C4274" w14:paraId="64BEE710" w14:textId="77777777">
            <w:pPr>
              <w:pStyle w:val="ListeParagraf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310106">
              <w:rPr>
                <w:rFonts w:ascii="Times New Roman" w:hAnsi="Times New Roman"/>
                <w:szCs w:val="24"/>
              </w:rPr>
              <w:t>Kurumda, Binaların Yangından Korunması Hakkında Yönetmelik hükümlerinin uygulanmasını sağlamak ve yangın önleme tedbirlerini denetlemek.</w:t>
            </w:r>
          </w:p>
          <w:p w:rsidRPr="00310106" w:rsidR="004C4274" w:rsidP="00687ACA" w:rsidRDefault="004C4274" w14:paraId="0AB32FD3" w14:textId="77777777">
            <w:pPr>
              <w:pStyle w:val="ListeParagraf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310106">
              <w:rPr>
                <w:rFonts w:ascii="Times New Roman" w:hAnsi="Times New Roman"/>
                <w:szCs w:val="24"/>
              </w:rPr>
              <w:t>Kurumda, ikaz ve alarm haberlerinin alınıp verilmesi ile siren sisteminin kurulmasını ve işler halde bulunmasını sağlamak.</w:t>
            </w:r>
          </w:p>
          <w:p w:rsidRPr="00310106" w:rsidR="004C4274" w:rsidP="00A34FBE" w:rsidRDefault="004C4274" w14:paraId="173E716B" w14:textId="77777777">
            <w:pPr>
              <w:pStyle w:val="ListeParagraf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310106">
              <w:rPr>
                <w:rFonts w:ascii="Times New Roman" w:hAnsi="Times New Roman"/>
                <w:szCs w:val="24"/>
              </w:rPr>
              <w:t>Afet, sivil savunma, acil durum ve seferberlik ile ilgili düzenlenen tatbikatlarda kurumu adına sekretarya hizmetlerini yürütmek ve Kurumda bu konularda tatbikatlar düzenlemek.</w:t>
            </w:r>
          </w:p>
          <w:p w:rsidRPr="00310106" w:rsidR="004C4274" w:rsidP="00A34FBE" w:rsidRDefault="004C4274" w14:paraId="5191DF73" w14:textId="77777777">
            <w:pPr>
              <w:pStyle w:val="ListeParagraf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310106">
              <w:rPr>
                <w:rFonts w:ascii="Times New Roman" w:hAnsi="Times New Roman"/>
                <w:szCs w:val="24"/>
              </w:rPr>
              <w:lastRenderedPageBreak/>
              <w:t xml:space="preserve">Kurumun Afet ve Acil Durum Yönetim Merkezinin sekretarya hizmetini yürüterek İl Afet ve Acil Durum Yönetim Merkezi ile koordinasyonu sağlamak. </w:t>
            </w:r>
          </w:p>
          <w:p w:rsidR="004C4274" w:rsidP="004C4274" w:rsidRDefault="004C4274" w14:paraId="107A9711" w14:textId="77777777">
            <w:pPr>
              <w:pStyle w:val="ListeParagraf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310106">
              <w:rPr>
                <w:rFonts w:ascii="Times New Roman" w:hAnsi="Times New Roman"/>
                <w:szCs w:val="24"/>
              </w:rPr>
              <w:t>Kurumun koruyucu güvenlik hizmetlerinin koordinasyonunu sağlamak ve üst yönetici adına hizmetin takip ve denetimini yapmak.</w:t>
            </w:r>
          </w:p>
          <w:p w:rsidRPr="00310106" w:rsidR="00886BA8" w:rsidP="004C4274" w:rsidRDefault="00886BA8" w14:paraId="643626DA" w14:textId="3D6842F5">
            <w:pPr>
              <w:pStyle w:val="ListeParagraf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3A5AB1">
              <w:rPr>
                <w:rFonts w:ascii="Times New Roman" w:hAnsi="Times New Roman"/>
                <w:szCs w:val="24"/>
              </w:rPr>
              <w:t xml:space="preserve">Tüm çalışanların üniversitenin sahip olduğu Kalite Yönetim Sistemi standartlarına uygun olarak </w:t>
            </w:r>
            <w:proofErr w:type="gramStart"/>
            <w:r w:rsidRPr="003A5AB1">
              <w:rPr>
                <w:rFonts w:ascii="Times New Roman" w:hAnsi="Times New Roman"/>
                <w:szCs w:val="24"/>
              </w:rPr>
              <w:t>( TS</w:t>
            </w:r>
            <w:proofErr w:type="gramEnd"/>
            <w:r w:rsidRPr="003A5AB1">
              <w:rPr>
                <w:rFonts w:ascii="Times New Roman" w:hAnsi="Times New Roman"/>
                <w:szCs w:val="24"/>
              </w:rPr>
              <w:t xml:space="preserve"> EN ISO 9001, 14001, 50001 </w:t>
            </w:r>
            <w:proofErr w:type="spellStart"/>
            <w:r w:rsidRPr="003A5AB1">
              <w:rPr>
                <w:rFonts w:ascii="Times New Roman" w:hAnsi="Times New Roman"/>
                <w:szCs w:val="24"/>
              </w:rPr>
              <w:t>v.b</w:t>
            </w:r>
            <w:proofErr w:type="spellEnd"/>
            <w:r w:rsidRPr="003A5AB1">
              <w:rPr>
                <w:rFonts w:ascii="Times New Roman" w:hAnsi="Times New Roman"/>
                <w:szCs w:val="24"/>
              </w:rPr>
              <w:t>.) gerçekleştirmek, birimi adına bu kapsamda yapılan çalışmalara katkı sağlamak.</w:t>
            </w:r>
          </w:p>
        </w:tc>
      </w:tr>
      <w:tr w:rsidRPr="00310106" w:rsidR="008205FE" w:rsidTr="00832B4B" w14:paraId="169B4BD6" w14:textId="77777777">
        <w:trPr>
          <w:trHeight w:val="1411"/>
        </w:trPr>
        <w:tc>
          <w:tcPr>
            <w:tcW w:w="2830" w:type="dxa"/>
            <w:shd w:val="clear" w:color="auto" w:fill="auto"/>
            <w:vAlign w:val="center"/>
          </w:tcPr>
          <w:p w:rsidRPr="00310106" w:rsidR="008205FE" w:rsidP="00832B4B" w:rsidRDefault="008205FE" w14:paraId="409F1E28" w14:textId="77777777">
            <w:pPr>
              <w:spacing w:before="60" w:after="60"/>
              <w:rPr>
                <w:b/>
                <w:bCs/>
              </w:rPr>
            </w:pPr>
            <w:r w:rsidRPr="00310106">
              <w:rPr>
                <w:b/>
                <w:bCs/>
              </w:rPr>
              <w:lastRenderedPageBreak/>
              <w:t xml:space="preserve"> Yetkileri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Pr="00310106" w:rsidR="00CC74A4" w:rsidP="00832B4B" w:rsidRDefault="00CC74A4" w14:paraId="3354AD36" w14:textId="77777777">
            <w:pPr>
              <w:pStyle w:val="ListeParagraf"/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310106">
              <w:rPr>
                <w:rFonts w:ascii="Times New Roman" w:hAnsi="Times New Roman"/>
                <w:szCs w:val="24"/>
              </w:rPr>
              <w:t>Görevinin gerektirdiği hallerde; Üniversitenin diğer birimlerindeki personellerle görüşmek.</w:t>
            </w:r>
          </w:p>
          <w:p w:rsidRPr="00310106" w:rsidR="00CC74A4" w:rsidP="00832B4B" w:rsidRDefault="00CC74A4" w14:paraId="5285D1CC" w14:textId="77777777">
            <w:pPr>
              <w:pStyle w:val="ListeParagraf"/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310106">
              <w:rPr>
                <w:rFonts w:ascii="Times New Roman" w:hAnsi="Times New Roman"/>
                <w:szCs w:val="24"/>
              </w:rPr>
              <w:t>Görevinin gerektirdiği konularda Başkanlığın iç düzenlemelerine uygun olarak; Başkanlığa bağlı diğer şube ve servislerdeki personelle iş birliği yapmak.</w:t>
            </w:r>
          </w:p>
          <w:p w:rsidRPr="00310106" w:rsidR="004C4274" w:rsidP="00A608B5" w:rsidRDefault="00CC74A4" w14:paraId="72CE6F80" w14:textId="77777777">
            <w:pPr>
              <w:pStyle w:val="ListeParagraf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310106">
              <w:rPr>
                <w:rFonts w:ascii="Times New Roman" w:hAnsi="Times New Roman"/>
                <w:szCs w:val="24"/>
              </w:rPr>
              <w:t>Faaliyetlerinin gerektirdiği her türlü araç, gereç ve malzemeyi kullanmak.</w:t>
            </w:r>
          </w:p>
          <w:p w:rsidRPr="00310106" w:rsidR="004C4274" w:rsidP="004C4274" w:rsidRDefault="004C4274" w14:paraId="74986D05" w14:textId="77777777">
            <w:pPr>
              <w:pStyle w:val="ListeParagraf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310106">
              <w:rPr>
                <w:rFonts w:ascii="Times New Roman" w:hAnsi="Times New Roman"/>
                <w:szCs w:val="24"/>
              </w:rPr>
              <w:t>Görevlerini mevzuat çerçevesinde yapmaya, yaptırmaya, denetlemeye, takip ve koordine etmeye yetkili ve sorumludur.</w:t>
            </w:r>
          </w:p>
        </w:tc>
      </w:tr>
      <w:tr w:rsidRPr="00310106" w:rsidR="008205FE" w:rsidTr="00832B4B" w14:paraId="584133B5" w14:textId="77777777">
        <w:trPr>
          <w:trHeight w:val="389"/>
        </w:trPr>
        <w:tc>
          <w:tcPr>
            <w:tcW w:w="2830" w:type="dxa"/>
            <w:vMerge w:val="restart"/>
            <w:shd w:val="clear" w:color="auto" w:fill="auto"/>
            <w:vAlign w:val="center"/>
          </w:tcPr>
          <w:p w:rsidRPr="00310106" w:rsidR="008205FE" w:rsidP="00832B4B" w:rsidRDefault="008205FE" w14:paraId="5EB8FD53" w14:textId="77777777">
            <w:pPr>
              <w:spacing w:before="60" w:after="60"/>
              <w:rPr>
                <w:b/>
              </w:rPr>
            </w:pPr>
          </w:p>
          <w:p w:rsidRPr="00310106" w:rsidR="008205FE" w:rsidP="00832B4B" w:rsidRDefault="008205FE" w14:paraId="79DB35E9" w14:textId="77777777">
            <w:pPr>
              <w:spacing w:before="60" w:after="60"/>
              <w:rPr>
                <w:b/>
              </w:rPr>
            </w:pPr>
            <w:r w:rsidRPr="00310106">
              <w:rPr>
                <w:b/>
              </w:rPr>
              <w:t>Yetkinlik Düzeyi</w:t>
            </w:r>
          </w:p>
          <w:p w:rsidRPr="00310106" w:rsidR="008205FE" w:rsidP="00832B4B" w:rsidRDefault="008205FE" w14:paraId="69B026E6" w14:textId="77777777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Pr="00310106" w:rsidR="008205FE" w:rsidP="00832B4B" w:rsidRDefault="008205FE" w14:paraId="25D13E1E" w14:textId="77777777">
            <w:pPr>
              <w:spacing w:before="60" w:after="60"/>
              <w:jc w:val="center"/>
              <w:rPr>
                <w:b/>
                <w:bCs/>
              </w:rPr>
            </w:pPr>
            <w:r w:rsidRPr="00310106">
              <w:rPr>
                <w:b/>
                <w:bCs/>
              </w:rPr>
              <w:t>Temel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Pr="00310106" w:rsidR="008205FE" w:rsidP="00832B4B" w:rsidRDefault="008205FE" w14:paraId="6748C256" w14:textId="77777777">
            <w:pPr>
              <w:spacing w:before="60" w:after="60"/>
              <w:jc w:val="center"/>
              <w:rPr>
                <w:b/>
                <w:bCs/>
              </w:rPr>
            </w:pPr>
            <w:r w:rsidRPr="00310106">
              <w:rPr>
                <w:b/>
                <w:bCs/>
              </w:rPr>
              <w:t>Teknik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310106" w:rsidR="008205FE" w:rsidP="00832B4B" w:rsidRDefault="008205FE" w14:paraId="6D545B58" w14:textId="77777777">
            <w:pPr>
              <w:spacing w:before="60" w:after="60"/>
              <w:jc w:val="center"/>
              <w:rPr>
                <w:b/>
                <w:bCs/>
              </w:rPr>
            </w:pPr>
            <w:r w:rsidRPr="00310106">
              <w:rPr>
                <w:b/>
                <w:bCs/>
              </w:rPr>
              <w:t>Yönetsel</w:t>
            </w:r>
          </w:p>
        </w:tc>
      </w:tr>
      <w:tr w:rsidRPr="00310106" w:rsidR="008205FE" w:rsidTr="00832B4B" w14:paraId="29BCE405" w14:textId="77777777">
        <w:trPr>
          <w:trHeight w:val="702"/>
        </w:trPr>
        <w:tc>
          <w:tcPr>
            <w:tcW w:w="2830" w:type="dxa"/>
            <w:vMerge/>
            <w:shd w:val="clear" w:color="auto" w:fill="auto"/>
            <w:vAlign w:val="center"/>
          </w:tcPr>
          <w:p w:rsidRPr="00310106" w:rsidR="008205FE" w:rsidP="00832B4B" w:rsidRDefault="008205FE" w14:paraId="58698097" w14:textId="77777777">
            <w:pPr>
              <w:spacing w:before="60" w:after="60"/>
              <w:rPr>
                <w:b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Pr="00310106" w:rsidR="00310106" w:rsidP="00310106" w:rsidRDefault="00AA71AA" w14:paraId="627718E4" w14:textId="77777777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Cs w:val="24"/>
              </w:rPr>
            </w:pPr>
            <w:r w:rsidRPr="00310106">
              <w:rPr>
                <w:rFonts w:ascii="Times New Roman" w:hAnsi="Times New Roman"/>
                <w:szCs w:val="24"/>
              </w:rPr>
              <w:t>657’ye tabi olmak.</w:t>
            </w:r>
          </w:p>
          <w:p w:rsidRPr="00310106" w:rsidR="00310106" w:rsidP="00310106" w:rsidRDefault="00310106" w14:paraId="0E02BC39" w14:textId="77777777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Cs w:val="24"/>
              </w:rPr>
            </w:pPr>
            <w:r w:rsidRPr="00310106">
              <w:rPr>
                <w:rFonts w:ascii="Times New Roman" w:hAnsi="Times New Roman"/>
                <w:szCs w:val="24"/>
              </w:rPr>
              <w:t xml:space="preserve">6/3150 Sayılı Sivil Savunma </w:t>
            </w:r>
            <w:proofErr w:type="gramStart"/>
            <w:r w:rsidRPr="00310106">
              <w:rPr>
                <w:rFonts w:ascii="Times New Roman" w:hAnsi="Times New Roman"/>
                <w:szCs w:val="24"/>
              </w:rPr>
              <w:t>İle</w:t>
            </w:r>
            <w:proofErr w:type="gramEnd"/>
            <w:r w:rsidRPr="00310106">
              <w:rPr>
                <w:rFonts w:ascii="Times New Roman" w:hAnsi="Times New Roman"/>
                <w:szCs w:val="24"/>
              </w:rPr>
              <w:t xml:space="preserve"> İlgili Şahsi Mükellefiyet, Tahliye Ve Seyrekleştirme, Planlama Ve Diğer Hizmetler Tüzüğünün 67. maddesi uyarınca görevlendirilmesi.</w:t>
            </w:r>
          </w:p>
          <w:p w:rsidRPr="00310106" w:rsidR="00AA71AA" w:rsidP="00310106" w:rsidRDefault="00AA71AA" w14:paraId="19FB7E92" w14:textId="77777777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Cs w:val="24"/>
              </w:rPr>
            </w:pPr>
            <w:r w:rsidRPr="00310106">
              <w:rPr>
                <w:rFonts w:ascii="Times New Roman" w:hAnsi="Times New Roman"/>
                <w:szCs w:val="24"/>
              </w:rPr>
              <w:t>Görevinin gerektirdiği düzeyde iş deneyimine ve yöneticilik niteliklerine sahip olmak.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Pr="00310106" w:rsidR="00E31D40" w:rsidP="00E31D40" w:rsidRDefault="00AA71AA" w14:paraId="603372CA" w14:textId="77777777">
            <w:pPr>
              <w:pStyle w:val="ListeParagraf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Cs w:val="24"/>
              </w:rPr>
            </w:pPr>
            <w:r w:rsidRPr="00310106">
              <w:rPr>
                <w:rFonts w:ascii="Times New Roman" w:hAnsi="Times New Roman"/>
                <w:szCs w:val="24"/>
              </w:rPr>
              <w:t>Resmi Yazışma Usulleri Bilgisi</w:t>
            </w:r>
          </w:p>
          <w:p w:rsidRPr="00310106" w:rsidR="008205FE" w:rsidP="00E31D40" w:rsidRDefault="00AA71AA" w14:paraId="30C7A1BA" w14:textId="77777777">
            <w:pPr>
              <w:pStyle w:val="ListeParagraf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Cs w:val="24"/>
              </w:rPr>
            </w:pPr>
            <w:r w:rsidRPr="00310106">
              <w:rPr>
                <w:rFonts w:ascii="Times New Roman" w:hAnsi="Times New Roman"/>
                <w:szCs w:val="24"/>
              </w:rPr>
              <w:t>Bilgisayar, Yazılım ve Office Araçları kullanabilme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310106" w:rsidR="00E31D40" w:rsidP="00E31D40" w:rsidRDefault="00AA71AA" w14:paraId="75941716" w14:textId="77777777">
            <w:pPr>
              <w:pStyle w:val="ListeParagraf"/>
              <w:numPr>
                <w:ilvl w:val="0"/>
                <w:numId w:val="38"/>
              </w:numPr>
              <w:spacing w:before="60" w:after="60"/>
              <w:rPr>
                <w:rFonts w:ascii="Times New Roman" w:hAnsi="Times New Roman"/>
                <w:szCs w:val="24"/>
              </w:rPr>
            </w:pPr>
            <w:r w:rsidRPr="00310106">
              <w:rPr>
                <w:rFonts w:ascii="Times New Roman" w:hAnsi="Times New Roman"/>
                <w:szCs w:val="24"/>
              </w:rPr>
              <w:t>Zaman Yönetimi</w:t>
            </w:r>
          </w:p>
          <w:p w:rsidRPr="00310106" w:rsidR="008205FE" w:rsidP="00E31D40" w:rsidRDefault="00AA71AA" w14:paraId="4D46A1E0" w14:textId="77777777">
            <w:pPr>
              <w:pStyle w:val="ListeParagraf"/>
              <w:numPr>
                <w:ilvl w:val="0"/>
                <w:numId w:val="38"/>
              </w:numPr>
              <w:spacing w:before="60" w:after="60"/>
              <w:rPr>
                <w:rFonts w:ascii="Times New Roman" w:hAnsi="Times New Roman"/>
                <w:szCs w:val="24"/>
              </w:rPr>
            </w:pPr>
            <w:r w:rsidRPr="00310106">
              <w:rPr>
                <w:rFonts w:ascii="Times New Roman" w:hAnsi="Times New Roman"/>
                <w:szCs w:val="24"/>
              </w:rPr>
              <w:t>Bilgi Toplama ve Organizasyon</w:t>
            </w:r>
            <w:r w:rsidRPr="00310106" w:rsidR="00E31D40">
              <w:rPr>
                <w:rFonts w:ascii="Times New Roman" w:hAnsi="Times New Roman"/>
                <w:szCs w:val="24"/>
              </w:rPr>
              <w:t xml:space="preserve"> </w:t>
            </w:r>
            <w:r w:rsidRPr="00310106">
              <w:rPr>
                <w:rFonts w:ascii="Times New Roman" w:hAnsi="Times New Roman"/>
                <w:szCs w:val="24"/>
              </w:rPr>
              <w:t>Analitik ve Sistematik Çalışma Disiplini</w:t>
            </w:r>
          </w:p>
        </w:tc>
      </w:tr>
      <w:tr w:rsidRPr="00310106" w:rsidR="008205FE" w:rsidTr="00832B4B" w14:paraId="0C2CE7F1" w14:textId="77777777">
        <w:trPr>
          <w:trHeight w:val="1555"/>
        </w:trPr>
        <w:tc>
          <w:tcPr>
            <w:tcW w:w="2830" w:type="dxa"/>
            <w:shd w:val="clear" w:color="auto" w:fill="auto"/>
            <w:vAlign w:val="center"/>
          </w:tcPr>
          <w:p w:rsidRPr="00310106" w:rsidR="008205FE" w:rsidP="00832B4B" w:rsidRDefault="008205FE" w14:paraId="4E845EE5" w14:textId="77777777">
            <w:pPr>
              <w:spacing w:before="60" w:after="60"/>
              <w:rPr>
                <w:b/>
              </w:rPr>
            </w:pPr>
            <w:r w:rsidRPr="00310106">
              <w:rPr>
                <w:b/>
              </w:rPr>
              <w:lastRenderedPageBreak/>
              <w:t xml:space="preserve">Görev İçin Gerekli </w:t>
            </w:r>
          </w:p>
          <w:p w:rsidRPr="00310106" w:rsidR="008205FE" w:rsidP="00832B4B" w:rsidRDefault="008205FE" w14:paraId="4739512E" w14:textId="77777777">
            <w:pPr>
              <w:spacing w:before="60" w:after="60"/>
              <w:rPr>
                <w:b/>
              </w:rPr>
            </w:pPr>
            <w:r w:rsidRPr="00310106">
              <w:rPr>
                <w:b/>
              </w:rPr>
              <w:t>Beceri ve Yetenekler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Pr="00310106" w:rsidR="008205FE" w:rsidP="00832B4B" w:rsidRDefault="00AA71AA" w14:paraId="7CEC3151" w14:textId="77777777">
            <w:pPr>
              <w:spacing w:before="60" w:after="60"/>
              <w:rPr>
                <w:bCs/>
              </w:rPr>
            </w:pPr>
            <w:r w:rsidRPr="00310106">
              <w:rPr>
                <w:bCs/>
              </w:rPr>
              <w:t>Bilgisayar, Yazılım ve Office Araçları kullanabilme</w:t>
            </w:r>
          </w:p>
        </w:tc>
      </w:tr>
      <w:tr w:rsidRPr="00310106" w:rsidR="008205FE" w:rsidTr="00832B4B" w14:paraId="7F70C91C" w14:textId="77777777">
        <w:trPr>
          <w:trHeight w:val="1555"/>
        </w:trPr>
        <w:tc>
          <w:tcPr>
            <w:tcW w:w="2830" w:type="dxa"/>
            <w:shd w:val="clear" w:color="auto" w:fill="auto"/>
            <w:vAlign w:val="center"/>
          </w:tcPr>
          <w:p w:rsidRPr="00310106" w:rsidR="008205FE" w:rsidP="00832B4B" w:rsidRDefault="008205FE" w14:paraId="31CAB13D" w14:textId="77777777">
            <w:pPr>
              <w:spacing w:before="60" w:after="60"/>
              <w:rPr>
                <w:b/>
              </w:rPr>
            </w:pPr>
            <w:r w:rsidRPr="00310106">
              <w:rPr>
                <w:b/>
              </w:rPr>
              <w:t xml:space="preserve">Diğer Görevlerle İlişkisi 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Pr="00310106" w:rsidR="008205FE" w:rsidP="00832B4B" w:rsidRDefault="008205FE" w14:paraId="47FE3CD6" w14:textId="77777777">
            <w:pPr>
              <w:spacing w:before="60" w:after="60"/>
              <w:rPr>
                <w:bCs/>
              </w:rPr>
            </w:pPr>
          </w:p>
        </w:tc>
      </w:tr>
      <w:tr w:rsidRPr="00310106" w:rsidR="008205FE" w:rsidTr="00832B4B" w14:paraId="518AFDD3" w14:textId="77777777">
        <w:trPr>
          <w:trHeight w:val="1181"/>
        </w:trPr>
        <w:tc>
          <w:tcPr>
            <w:tcW w:w="2830" w:type="dxa"/>
            <w:shd w:val="clear" w:color="auto" w:fill="auto"/>
            <w:vAlign w:val="center"/>
          </w:tcPr>
          <w:p w:rsidRPr="00310106" w:rsidR="008205FE" w:rsidP="00832B4B" w:rsidRDefault="008205FE" w14:paraId="24E0428A" w14:textId="77777777">
            <w:pPr>
              <w:spacing w:before="60" w:after="60"/>
              <w:rPr>
                <w:b/>
                <w:bCs/>
              </w:rPr>
            </w:pPr>
            <w:r w:rsidRPr="00310106">
              <w:rPr>
                <w:b/>
                <w:bCs/>
              </w:rPr>
              <w:t>Yasal Dayanaklar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Pr="00886BA8" w:rsidR="0089005F" w:rsidP="00886BA8" w:rsidRDefault="00886BA8" w14:paraId="4A657C47" w14:textId="08FA7C89">
            <w:pPr>
              <w:pStyle w:val="ListeParagraf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60" w:after="60"/>
            </w:pPr>
            <w:r>
              <w:t xml:space="preserve"> </w:t>
            </w:r>
            <w:r w:rsidRPr="00886BA8" w:rsidR="0089005F">
              <w:t xml:space="preserve">6/3150 Sayılı Sivil Savunma </w:t>
            </w:r>
            <w:proofErr w:type="gramStart"/>
            <w:r w:rsidRPr="00886BA8" w:rsidR="0089005F">
              <w:t>İle</w:t>
            </w:r>
            <w:proofErr w:type="gramEnd"/>
            <w:r w:rsidRPr="00886BA8" w:rsidR="0089005F">
              <w:t xml:space="preserve"> İlgili Şahsi Mükellefiyet,</w:t>
            </w:r>
          </w:p>
          <w:p w:rsidRPr="00886BA8" w:rsidR="0089005F" w:rsidP="00886BA8" w:rsidRDefault="00886BA8" w14:paraId="325D88F5" w14:textId="6C85DC8E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t xml:space="preserve">        </w:t>
            </w:r>
            <w:r w:rsidRPr="00886BA8" w:rsidR="0089005F">
              <w:t xml:space="preserve">Tahliye </w:t>
            </w:r>
            <w:proofErr w:type="gramStart"/>
            <w:r w:rsidRPr="00886BA8" w:rsidR="0089005F">
              <w:t>Ve</w:t>
            </w:r>
            <w:proofErr w:type="gramEnd"/>
            <w:r w:rsidRPr="00886BA8" w:rsidR="0089005F">
              <w:t xml:space="preserve"> Seyrekleştirme, Planlama Ve Diğer Hizmetler</w:t>
            </w:r>
          </w:p>
          <w:p w:rsidRPr="00886BA8" w:rsidR="00310106" w:rsidP="00886BA8" w:rsidRDefault="00886BA8" w14:paraId="495BFEB0" w14:textId="3E70A80C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t xml:space="preserve">     </w:t>
            </w:r>
            <w:r w:rsidRPr="00886BA8">
              <w:t xml:space="preserve">   </w:t>
            </w:r>
            <w:r w:rsidRPr="00886BA8" w:rsidR="0089005F">
              <w:t>Tüzüğü</w:t>
            </w:r>
            <w:r w:rsidRPr="00886BA8" w:rsidR="00310106">
              <w:t xml:space="preserve">. </w:t>
            </w:r>
          </w:p>
          <w:p w:rsidRPr="00886BA8" w:rsidR="00310106" w:rsidP="00886BA8" w:rsidRDefault="00310106" w14:paraId="69467E0D" w14:textId="53340A02">
            <w:pPr>
              <w:pStyle w:val="ListeParagraf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60" w:after="60"/>
            </w:pPr>
            <w:r w:rsidRPr="00886BA8">
              <w:t xml:space="preserve">7/11/2007 tarihli ve 2007/12937 sayılı Bakanlar Kurulu </w:t>
            </w:r>
          </w:p>
          <w:p w:rsidRPr="00886BA8" w:rsidR="00310106" w:rsidP="00886BA8" w:rsidRDefault="00310106" w14:paraId="505EA9F0" w14:textId="77777777">
            <w:pPr>
              <w:pStyle w:val="ListeParagraf"/>
              <w:autoSpaceDE w:val="0"/>
              <w:autoSpaceDN w:val="0"/>
              <w:adjustRightInd w:val="0"/>
              <w:spacing w:before="60" w:after="60"/>
              <w:ind w:left="530"/>
              <w:rPr>
                <w:rFonts w:ascii="Times New Roman" w:hAnsi="Times New Roman"/>
                <w:szCs w:val="24"/>
              </w:rPr>
            </w:pPr>
            <w:r w:rsidRPr="00886BA8">
              <w:rPr>
                <w:rFonts w:ascii="Times New Roman" w:hAnsi="Times New Roman"/>
                <w:szCs w:val="24"/>
              </w:rPr>
              <w:t xml:space="preserve">Kararıyla yürürlüğe konulan Binaların Yangından Korunması Hakkında Yönetmelik </w:t>
            </w:r>
          </w:p>
          <w:p w:rsidRPr="00310106" w:rsidR="00310106" w:rsidP="0089005F" w:rsidRDefault="00310106" w14:paraId="5AAA47A2" w14:textId="77777777">
            <w:pPr>
              <w:spacing w:before="60" w:after="60"/>
              <w:rPr>
                <w:bCs/>
              </w:rPr>
            </w:pPr>
          </w:p>
        </w:tc>
      </w:tr>
    </w:tbl>
    <w:p w:rsidRPr="00310106" w:rsidR="001A711F" w:rsidP="0057697B" w:rsidRDefault="00832B4B" w14:paraId="5C3857AD" w14:textId="77777777">
      <w:pPr>
        <w:jc w:val="center"/>
      </w:pPr>
      <w:r w:rsidRPr="00310106">
        <w:br w:type="textWrapping" w:clear="all"/>
      </w:r>
    </w:p>
    <w:p w:rsidRPr="00310106" w:rsidR="008205FE" w:rsidP="008205FE" w:rsidRDefault="006A2F24" w14:paraId="78886162" w14:textId="77777777">
      <w:pPr>
        <w:rPr>
          <w:b/>
        </w:rPr>
      </w:pPr>
      <w:r w:rsidRPr="00310106">
        <w:rPr>
          <w:b/>
        </w:rPr>
        <w:t xml:space="preserve">TEBLİĞ EDEN </w:t>
      </w:r>
      <w:r w:rsidRPr="00310106">
        <w:rPr>
          <w:b/>
        </w:rPr>
        <w:tab/>
      </w:r>
      <w:r w:rsidRPr="00310106">
        <w:rPr>
          <w:b/>
        </w:rPr>
        <w:tab/>
      </w:r>
      <w:r w:rsidRPr="00310106">
        <w:rPr>
          <w:b/>
        </w:rPr>
        <w:tab/>
      </w:r>
      <w:r w:rsidRPr="00310106">
        <w:rPr>
          <w:b/>
        </w:rPr>
        <w:tab/>
      </w:r>
      <w:r w:rsidRPr="00310106">
        <w:rPr>
          <w:b/>
        </w:rPr>
        <w:tab/>
      </w:r>
      <w:r w:rsidRPr="00310106">
        <w:rPr>
          <w:b/>
        </w:rPr>
        <w:tab/>
      </w:r>
      <w:r w:rsidRPr="00310106">
        <w:rPr>
          <w:b/>
        </w:rPr>
        <w:tab/>
      </w:r>
      <w:r w:rsidRPr="00310106">
        <w:rPr>
          <w:b/>
        </w:rPr>
        <w:tab/>
      </w:r>
      <w:r w:rsidRPr="00310106">
        <w:rPr>
          <w:b/>
        </w:rPr>
        <w:tab/>
      </w:r>
      <w:r w:rsidRPr="00310106" w:rsidR="008205FE">
        <w:rPr>
          <w:b/>
        </w:rPr>
        <w:t>TEBELLÜĞ EDEN</w:t>
      </w:r>
    </w:p>
    <w:p w:rsidRPr="00310106" w:rsidR="008205FE" w:rsidP="008205FE" w:rsidRDefault="008205FE" w14:paraId="230CEF21" w14:textId="77777777"/>
    <w:p w:rsidRPr="00310106" w:rsidR="008205FE" w:rsidP="008205FE" w:rsidRDefault="008205FE" w14:paraId="423E88A6" w14:textId="77777777">
      <w:pPr>
        <w:jc w:val="both"/>
      </w:pPr>
      <w:r w:rsidRPr="00310106">
        <w:t>Bu dokümanda açıklanan görev tanımını okudum; görevi burada belirtilen kapsamda yerine getirmeyi kabul ediyorum.</w:t>
      </w:r>
    </w:p>
    <w:p w:rsidRPr="00310106" w:rsidR="008205FE" w:rsidP="008205FE" w:rsidRDefault="008205FE" w14:paraId="740D22F7" w14:textId="77777777">
      <w:pPr>
        <w:rPr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72"/>
        <w:gridCol w:w="4326"/>
        <w:gridCol w:w="1683"/>
        <w:gridCol w:w="3627"/>
      </w:tblGrid>
      <w:tr w:rsidRPr="00310106" w:rsidR="00031771" w:rsidTr="00031771" w14:paraId="2C6EED6F" w14:textId="77777777">
        <w:tc>
          <w:tcPr>
            <w:tcW w:w="672" w:type="dxa"/>
            <w:shd w:val="clear" w:color="auto" w:fill="auto"/>
            <w:vAlign w:val="center"/>
          </w:tcPr>
          <w:p w:rsidRPr="00310106" w:rsidR="00031771" w:rsidP="00031771" w:rsidRDefault="00031771" w14:paraId="370355B1" w14:textId="77777777">
            <w:pPr>
              <w:jc w:val="center"/>
              <w:rPr>
                <w:b/>
              </w:rPr>
            </w:pPr>
            <w:r w:rsidRPr="00310106">
              <w:rPr>
                <w:b/>
              </w:rPr>
              <w:t>No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Pr="00310106" w:rsidR="00031771" w:rsidP="00031771" w:rsidRDefault="00031771" w14:paraId="15FB39CD" w14:textId="77777777">
            <w:pPr>
              <w:jc w:val="center"/>
              <w:rPr>
                <w:b/>
              </w:rPr>
            </w:pPr>
            <w:r w:rsidRPr="00310106">
              <w:rPr>
                <w:b/>
              </w:rPr>
              <w:t>Adı-Soyadı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Pr="00310106" w:rsidR="00031771" w:rsidP="00031771" w:rsidRDefault="00031771" w14:paraId="61E5206C" w14:textId="77777777">
            <w:pPr>
              <w:jc w:val="center"/>
              <w:rPr>
                <w:b/>
              </w:rPr>
            </w:pPr>
            <w:r w:rsidRPr="00310106">
              <w:rPr>
                <w:b/>
              </w:rPr>
              <w:t>Tarih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Pr="00310106" w:rsidR="00031771" w:rsidP="00031771" w:rsidRDefault="00031771" w14:paraId="2E19BCDB" w14:textId="77777777">
            <w:pPr>
              <w:jc w:val="center"/>
              <w:rPr>
                <w:b/>
              </w:rPr>
            </w:pPr>
            <w:r w:rsidRPr="00310106">
              <w:rPr>
                <w:b/>
              </w:rPr>
              <w:t>İmza</w:t>
            </w:r>
          </w:p>
        </w:tc>
      </w:tr>
      <w:tr w:rsidRPr="00310106" w:rsidR="00031771" w:rsidTr="00031771" w14:paraId="6DFC03BF" w14:textId="77777777">
        <w:tc>
          <w:tcPr>
            <w:tcW w:w="672" w:type="dxa"/>
            <w:shd w:val="clear" w:color="auto" w:fill="auto"/>
            <w:vAlign w:val="center"/>
          </w:tcPr>
          <w:p w:rsidRPr="00310106" w:rsidR="00031771" w:rsidP="00031771" w:rsidRDefault="00031771" w14:paraId="369786EE" w14:textId="77777777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310106" w:rsidR="00031771" w:rsidP="00031771" w:rsidRDefault="00031771" w14:paraId="6E201680" w14:textId="77777777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310106" w:rsidR="00031771" w:rsidP="00031771" w:rsidRDefault="00031771" w14:paraId="600C159F" w14:textId="77777777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310106" w:rsidR="00031771" w:rsidP="00031771" w:rsidRDefault="00031771" w14:paraId="4AA66EF8" w14:textId="77777777">
            <w:pPr>
              <w:jc w:val="center"/>
              <w:rPr>
                <w:b/>
              </w:rPr>
            </w:pPr>
          </w:p>
        </w:tc>
      </w:tr>
      <w:tr w:rsidRPr="00310106" w:rsidR="00031771" w:rsidTr="00031771" w14:paraId="4886D21A" w14:textId="77777777">
        <w:tc>
          <w:tcPr>
            <w:tcW w:w="672" w:type="dxa"/>
            <w:shd w:val="clear" w:color="auto" w:fill="auto"/>
            <w:vAlign w:val="center"/>
          </w:tcPr>
          <w:p w:rsidRPr="00310106" w:rsidR="00031771" w:rsidP="00031771" w:rsidRDefault="00031771" w14:paraId="7828A68D" w14:textId="77777777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310106" w:rsidR="00031771" w:rsidP="00031771" w:rsidRDefault="00031771" w14:paraId="4A8A6C47" w14:textId="77777777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310106" w:rsidR="00031771" w:rsidP="00031771" w:rsidRDefault="00031771" w14:paraId="3B68BFC7" w14:textId="77777777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310106" w:rsidR="00031771" w:rsidP="00031771" w:rsidRDefault="00031771" w14:paraId="3C9202EB" w14:textId="77777777">
            <w:pPr>
              <w:jc w:val="center"/>
              <w:rPr>
                <w:b/>
              </w:rPr>
            </w:pPr>
          </w:p>
        </w:tc>
      </w:tr>
      <w:tr w:rsidRPr="00310106" w:rsidR="00031771" w:rsidTr="00031771" w14:paraId="471C3348" w14:textId="77777777">
        <w:tc>
          <w:tcPr>
            <w:tcW w:w="672" w:type="dxa"/>
            <w:shd w:val="clear" w:color="auto" w:fill="auto"/>
            <w:vAlign w:val="center"/>
          </w:tcPr>
          <w:p w:rsidRPr="00310106" w:rsidR="00031771" w:rsidP="00031771" w:rsidRDefault="00031771" w14:paraId="77371C63" w14:textId="77777777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310106" w:rsidR="00031771" w:rsidP="00031771" w:rsidRDefault="00031771" w14:paraId="18490637" w14:textId="77777777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310106" w:rsidR="00031771" w:rsidP="00031771" w:rsidRDefault="00031771" w14:paraId="44803662" w14:textId="77777777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310106" w:rsidR="00031771" w:rsidP="00031771" w:rsidRDefault="00031771" w14:paraId="05B3359B" w14:textId="77777777">
            <w:pPr>
              <w:jc w:val="center"/>
              <w:rPr>
                <w:b/>
              </w:rPr>
            </w:pPr>
          </w:p>
        </w:tc>
      </w:tr>
    </w:tbl>
    <w:p w:rsidRPr="00310106" w:rsidR="008205FE" w:rsidP="008205FE" w:rsidRDefault="008205FE" w14:paraId="1FE81EEF" w14:textId="77777777"/>
    <w:p w:rsidRPr="00310106" w:rsidR="00A40877" w:rsidP="001B4140" w:rsidRDefault="00A40877" w14:paraId="26F77F22" w14:textId="77777777"/>
    <w:sectPr w:rsidRPr="00310106" w:rsidR="00A40877" w:rsidSect="00F24B0D">
      <w:footerReference r:id="Red29eaf96e334d95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835CD" w14:textId="77777777" w:rsidR="00F24B0D" w:rsidRDefault="00F24B0D">
      <w:r>
        <w:separator/>
      </w:r>
    </w:p>
  </w:endnote>
  <w:endnote w:type="continuationSeparator" w:id="0">
    <w:p w14:paraId="3482430A" w14:textId="77777777" w:rsidR="00F24B0D" w:rsidRDefault="00F24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4FD7" w:rsidRDefault="00224FD7" w14:paraId="3AB917DE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84053" w14:textId="77777777" w:rsidR="00F24B0D" w:rsidRDefault="00F24B0D">
      <w:r>
        <w:separator/>
      </w:r>
    </w:p>
  </w:footnote>
  <w:footnote w:type="continuationSeparator" w:id="0">
    <w:p w14:paraId="0C177CBC" w14:textId="77777777" w:rsidR="00F24B0D" w:rsidRDefault="00F24B0D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3"/>
      <w:gridCol w:w="5387"/>
      <w:gridCol w:w="2621"/>
    </w:tblGrid>
    <w:tr w:rsidRPr="006A0EAB" w:rsidR="00F91F41" w:rsidTr="00E726A7" w14:paraId="2ADC9541" w14:textId="77777777">
      <w:trPr>
        <w:cantSplit/>
        <w:trHeight w:val="981"/>
      </w:trPr>
      <w:tc>
        <w:tcPr>
          <w:tcW w:w="2193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7B11" w:rsidP="004B7359" w:rsidRDefault="00F97B11" w14:paraId="37950FCB" w14:textId="77777777">
          <w:pPr>
            <w:rPr>
              <w:b/>
              <w:sz w:val="18"/>
              <w:szCs w:val="18"/>
            </w:rPr>
          </w:pPr>
        </w:p>
        <w:p w:rsidR="00F97B11" w:rsidP="00063FC3" w:rsidRDefault="00F97B11" w14:paraId="6C8B9F68" w14:textId="77777777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4B7359" w:rsidRDefault="00B74258" w14:paraId="436F4F9E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editId="00C8F880" wp14:anchorId="3817B6B4">
                <wp:simplePos x="0" y="0"/>
                <wp:positionH relativeFrom="column">
                  <wp:posOffset>-14605</wp:posOffset>
                </wp:positionH>
                <wp:positionV relativeFrom="paragraph">
                  <wp:posOffset>156845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87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204E3D89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749B8224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0CDC82F6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 w:rsidR="00922EFD">
            <w:rPr>
              <w:b/>
              <w:sz w:val="20"/>
              <w:szCs w:val="20"/>
            </w:rPr>
            <w:t>BAKIRÇAY</w:t>
          </w:r>
          <w:r>
            <w:rPr>
              <w:b/>
              <w:sz w:val="20"/>
              <w:szCs w:val="20"/>
            </w:rPr>
            <w:t xml:space="preserve"> ÜNİVERSİTESİ</w:t>
          </w:r>
        </w:p>
        <w:p w:rsidRPr="006A0EAB" w:rsidR="00F91F41" w:rsidP="00F91F41" w:rsidRDefault="00C24240" w14:paraId="0298CFCB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İdari Ve Mali İşler Daire Başkanlığı</w:t>
          </w:r>
        </w:p>
      </w:tc>
      <w:tc>
        <w:tcPr>
          <w:tcW w:w="262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3B68499B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F91F41" w:rsidTr="00E726A7" w14:paraId="43A40FDC" w14:textId="77777777">
      <w:trPr>
        <w:cantSplit/>
        <w:trHeight w:val="72"/>
      </w:trPr>
      <w:tc>
        <w:tcPr>
          <w:tcW w:w="219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6B56B634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387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C24240" w14:paraId="7898CFB0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SİVİL SAVUNMA BİRİM AMİRİ GÖREV TANIMI</w:t>
          </w:r>
        </w:p>
      </w:tc>
      <w:tc>
        <w:tcPr>
          <w:tcW w:w="262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 w14:paraId="19649B3C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GT/İMİDB/12</w:t>
          </w:r>
        </w:p>
      </w:tc>
    </w:tr>
    <w:tr w:rsidRPr="006A0EAB" w:rsidR="00F91F41" w:rsidTr="00E726A7" w14:paraId="73C3AE98" w14:textId="77777777">
      <w:trPr>
        <w:cantSplit/>
        <w:trHeight w:val="72"/>
      </w:trPr>
      <w:tc>
        <w:tcPr>
          <w:tcW w:w="219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08013435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387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313C7B18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2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 w14:paraId="784B1724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21.09.2022</w:t>
          </w:r>
        </w:p>
      </w:tc>
    </w:tr>
    <w:tr w:rsidRPr="006A0EAB" w:rsidR="00F91F41" w:rsidTr="00E726A7" w14:paraId="27CD70A4" w14:textId="77777777">
      <w:trPr>
        <w:cantSplit/>
        <w:trHeight w:val="72"/>
      </w:trPr>
      <w:tc>
        <w:tcPr>
          <w:tcW w:w="219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350DFA6D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387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44CEF27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2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 w14:paraId="467F96EA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 w:rsidR="00325D62">
            <w:rPr>
              <w:rFonts w:ascii="Times New Roman" w:hAnsi="Times New Roman"/>
              <w:color w:val="000000"/>
            </w:rPr>
            <w:t>02/24.01.2024</w:t>
          </w:r>
        </w:p>
      </w:tc>
    </w:tr>
    <w:tr w:rsidRPr="006A0EAB" w:rsidR="00F91F41" w:rsidTr="00E726A7" w14:paraId="552DB53C" w14:textId="77777777">
      <w:trPr>
        <w:cantSplit/>
        <w:trHeight w:val="72"/>
      </w:trPr>
      <w:tc>
        <w:tcPr>
          <w:tcW w:w="219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0F67110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387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000618E3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2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04F564EE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558E9DD3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12CFB"/>
    <w:multiLevelType w:val="hybridMultilevel"/>
    <w:tmpl w:val="7FFC68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36B68"/>
    <w:multiLevelType w:val="hybridMultilevel"/>
    <w:tmpl w:val="2E469A86"/>
    <w:lvl w:ilvl="0" w:tplc="E70E8D60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0" w:hanging="360"/>
      </w:pPr>
    </w:lvl>
    <w:lvl w:ilvl="2" w:tplc="041F001B" w:tentative="1">
      <w:start w:val="1"/>
      <w:numFmt w:val="lowerRoman"/>
      <w:lvlText w:val="%3."/>
      <w:lvlJc w:val="right"/>
      <w:pPr>
        <w:ind w:left="1970" w:hanging="180"/>
      </w:pPr>
    </w:lvl>
    <w:lvl w:ilvl="3" w:tplc="041F000F" w:tentative="1">
      <w:start w:val="1"/>
      <w:numFmt w:val="decimal"/>
      <w:lvlText w:val="%4."/>
      <w:lvlJc w:val="left"/>
      <w:pPr>
        <w:ind w:left="2690" w:hanging="360"/>
      </w:pPr>
    </w:lvl>
    <w:lvl w:ilvl="4" w:tplc="041F0019" w:tentative="1">
      <w:start w:val="1"/>
      <w:numFmt w:val="lowerLetter"/>
      <w:lvlText w:val="%5."/>
      <w:lvlJc w:val="left"/>
      <w:pPr>
        <w:ind w:left="3410" w:hanging="360"/>
      </w:pPr>
    </w:lvl>
    <w:lvl w:ilvl="5" w:tplc="041F001B" w:tentative="1">
      <w:start w:val="1"/>
      <w:numFmt w:val="lowerRoman"/>
      <w:lvlText w:val="%6."/>
      <w:lvlJc w:val="right"/>
      <w:pPr>
        <w:ind w:left="4130" w:hanging="180"/>
      </w:pPr>
    </w:lvl>
    <w:lvl w:ilvl="6" w:tplc="041F000F" w:tentative="1">
      <w:start w:val="1"/>
      <w:numFmt w:val="decimal"/>
      <w:lvlText w:val="%7."/>
      <w:lvlJc w:val="left"/>
      <w:pPr>
        <w:ind w:left="4850" w:hanging="360"/>
      </w:pPr>
    </w:lvl>
    <w:lvl w:ilvl="7" w:tplc="041F0019" w:tentative="1">
      <w:start w:val="1"/>
      <w:numFmt w:val="lowerLetter"/>
      <w:lvlText w:val="%8."/>
      <w:lvlJc w:val="left"/>
      <w:pPr>
        <w:ind w:left="5570" w:hanging="360"/>
      </w:pPr>
    </w:lvl>
    <w:lvl w:ilvl="8" w:tplc="041F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E06CA"/>
    <w:multiLevelType w:val="hybridMultilevel"/>
    <w:tmpl w:val="3878C7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01E32"/>
    <w:multiLevelType w:val="hybridMultilevel"/>
    <w:tmpl w:val="F558CD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B7D58"/>
    <w:multiLevelType w:val="hybridMultilevel"/>
    <w:tmpl w:val="B2D8B1C4"/>
    <w:lvl w:ilvl="0" w:tplc="FFFFFFFF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50" w:hanging="360"/>
      </w:pPr>
    </w:lvl>
    <w:lvl w:ilvl="2" w:tplc="FFFFFFFF" w:tentative="1">
      <w:start w:val="1"/>
      <w:numFmt w:val="lowerRoman"/>
      <w:lvlText w:val="%3."/>
      <w:lvlJc w:val="right"/>
      <w:pPr>
        <w:ind w:left="1970" w:hanging="180"/>
      </w:pPr>
    </w:lvl>
    <w:lvl w:ilvl="3" w:tplc="FFFFFFFF" w:tentative="1">
      <w:start w:val="1"/>
      <w:numFmt w:val="decimal"/>
      <w:lvlText w:val="%4."/>
      <w:lvlJc w:val="left"/>
      <w:pPr>
        <w:ind w:left="2690" w:hanging="360"/>
      </w:pPr>
    </w:lvl>
    <w:lvl w:ilvl="4" w:tplc="FFFFFFFF" w:tentative="1">
      <w:start w:val="1"/>
      <w:numFmt w:val="lowerLetter"/>
      <w:lvlText w:val="%5."/>
      <w:lvlJc w:val="left"/>
      <w:pPr>
        <w:ind w:left="3410" w:hanging="360"/>
      </w:pPr>
    </w:lvl>
    <w:lvl w:ilvl="5" w:tplc="FFFFFFFF" w:tentative="1">
      <w:start w:val="1"/>
      <w:numFmt w:val="lowerRoman"/>
      <w:lvlText w:val="%6."/>
      <w:lvlJc w:val="right"/>
      <w:pPr>
        <w:ind w:left="4130" w:hanging="180"/>
      </w:pPr>
    </w:lvl>
    <w:lvl w:ilvl="6" w:tplc="FFFFFFFF" w:tentative="1">
      <w:start w:val="1"/>
      <w:numFmt w:val="decimal"/>
      <w:lvlText w:val="%7."/>
      <w:lvlJc w:val="left"/>
      <w:pPr>
        <w:ind w:left="4850" w:hanging="360"/>
      </w:pPr>
    </w:lvl>
    <w:lvl w:ilvl="7" w:tplc="FFFFFFFF" w:tentative="1">
      <w:start w:val="1"/>
      <w:numFmt w:val="lowerLetter"/>
      <w:lvlText w:val="%8."/>
      <w:lvlJc w:val="left"/>
      <w:pPr>
        <w:ind w:left="5570" w:hanging="360"/>
      </w:pPr>
    </w:lvl>
    <w:lvl w:ilvl="8" w:tplc="FFFFFFFF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6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5A1ED0"/>
    <w:multiLevelType w:val="hybridMultilevel"/>
    <w:tmpl w:val="7D025B5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D0B7E"/>
    <w:multiLevelType w:val="hybridMultilevel"/>
    <w:tmpl w:val="71E6F66E"/>
    <w:lvl w:ilvl="0" w:tplc="F968BA7A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0" w:hanging="360"/>
      </w:pPr>
    </w:lvl>
    <w:lvl w:ilvl="2" w:tplc="041F001B" w:tentative="1">
      <w:start w:val="1"/>
      <w:numFmt w:val="lowerRoman"/>
      <w:lvlText w:val="%3."/>
      <w:lvlJc w:val="right"/>
      <w:pPr>
        <w:ind w:left="1970" w:hanging="180"/>
      </w:pPr>
    </w:lvl>
    <w:lvl w:ilvl="3" w:tplc="041F000F" w:tentative="1">
      <w:start w:val="1"/>
      <w:numFmt w:val="decimal"/>
      <w:lvlText w:val="%4."/>
      <w:lvlJc w:val="left"/>
      <w:pPr>
        <w:ind w:left="2690" w:hanging="360"/>
      </w:pPr>
    </w:lvl>
    <w:lvl w:ilvl="4" w:tplc="041F0019" w:tentative="1">
      <w:start w:val="1"/>
      <w:numFmt w:val="lowerLetter"/>
      <w:lvlText w:val="%5."/>
      <w:lvlJc w:val="left"/>
      <w:pPr>
        <w:ind w:left="3410" w:hanging="360"/>
      </w:pPr>
    </w:lvl>
    <w:lvl w:ilvl="5" w:tplc="041F001B" w:tentative="1">
      <w:start w:val="1"/>
      <w:numFmt w:val="lowerRoman"/>
      <w:lvlText w:val="%6."/>
      <w:lvlJc w:val="right"/>
      <w:pPr>
        <w:ind w:left="4130" w:hanging="180"/>
      </w:pPr>
    </w:lvl>
    <w:lvl w:ilvl="6" w:tplc="041F000F" w:tentative="1">
      <w:start w:val="1"/>
      <w:numFmt w:val="decimal"/>
      <w:lvlText w:val="%7."/>
      <w:lvlJc w:val="left"/>
      <w:pPr>
        <w:ind w:left="4850" w:hanging="360"/>
      </w:pPr>
    </w:lvl>
    <w:lvl w:ilvl="7" w:tplc="041F0019" w:tentative="1">
      <w:start w:val="1"/>
      <w:numFmt w:val="lowerLetter"/>
      <w:lvlText w:val="%8."/>
      <w:lvlJc w:val="left"/>
      <w:pPr>
        <w:ind w:left="5570" w:hanging="360"/>
      </w:pPr>
    </w:lvl>
    <w:lvl w:ilvl="8" w:tplc="041F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4" w15:restartNumberingAfterBreak="0">
    <w:nsid w:val="2A9F4CD9"/>
    <w:multiLevelType w:val="hybridMultilevel"/>
    <w:tmpl w:val="AF9687C4"/>
    <w:lvl w:ilvl="0" w:tplc="041F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5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CE744A"/>
    <w:multiLevelType w:val="hybridMultilevel"/>
    <w:tmpl w:val="FC70DD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DF5057E"/>
    <w:multiLevelType w:val="hybridMultilevel"/>
    <w:tmpl w:val="ACA01CB0"/>
    <w:lvl w:ilvl="0" w:tplc="041F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4" w15:restartNumberingAfterBreak="0">
    <w:nsid w:val="50E1129C"/>
    <w:multiLevelType w:val="hybridMultilevel"/>
    <w:tmpl w:val="4FA84068"/>
    <w:lvl w:ilvl="0" w:tplc="0EE23792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0" w:hanging="360"/>
      </w:pPr>
    </w:lvl>
    <w:lvl w:ilvl="2" w:tplc="041F001B" w:tentative="1">
      <w:start w:val="1"/>
      <w:numFmt w:val="lowerRoman"/>
      <w:lvlText w:val="%3."/>
      <w:lvlJc w:val="right"/>
      <w:pPr>
        <w:ind w:left="1970" w:hanging="180"/>
      </w:pPr>
    </w:lvl>
    <w:lvl w:ilvl="3" w:tplc="041F000F" w:tentative="1">
      <w:start w:val="1"/>
      <w:numFmt w:val="decimal"/>
      <w:lvlText w:val="%4."/>
      <w:lvlJc w:val="left"/>
      <w:pPr>
        <w:ind w:left="2690" w:hanging="360"/>
      </w:pPr>
    </w:lvl>
    <w:lvl w:ilvl="4" w:tplc="041F0019" w:tentative="1">
      <w:start w:val="1"/>
      <w:numFmt w:val="lowerLetter"/>
      <w:lvlText w:val="%5."/>
      <w:lvlJc w:val="left"/>
      <w:pPr>
        <w:ind w:left="3410" w:hanging="360"/>
      </w:pPr>
    </w:lvl>
    <w:lvl w:ilvl="5" w:tplc="041F001B" w:tentative="1">
      <w:start w:val="1"/>
      <w:numFmt w:val="lowerRoman"/>
      <w:lvlText w:val="%6."/>
      <w:lvlJc w:val="right"/>
      <w:pPr>
        <w:ind w:left="4130" w:hanging="180"/>
      </w:pPr>
    </w:lvl>
    <w:lvl w:ilvl="6" w:tplc="041F000F" w:tentative="1">
      <w:start w:val="1"/>
      <w:numFmt w:val="decimal"/>
      <w:lvlText w:val="%7."/>
      <w:lvlJc w:val="left"/>
      <w:pPr>
        <w:ind w:left="4850" w:hanging="360"/>
      </w:pPr>
    </w:lvl>
    <w:lvl w:ilvl="7" w:tplc="041F0019" w:tentative="1">
      <w:start w:val="1"/>
      <w:numFmt w:val="lowerLetter"/>
      <w:lvlText w:val="%8."/>
      <w:lvlJc w:val="left"/>
      <w:pPr>
        <w:ind w:left="5570" w:hanging="360"/>
      </w:pPr>
    </w:lvl>
    <w:lvl w:ilvl="8" w:tplc="041F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C8368D"/>
    <w:multiLevelType w:val="hybridMultilevel"/>
    <w:tmpl w:val="B2D8B1C4"/>
    <w:lvl w:ilvl="0" w:tplc="657E22E2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0" w:hanging="360"/>
      </w:pPr>
    </w:lvl>
    <w:lvl w:ilvl="2" w:tplc="041F001B" w:tentative="1">
      <w:start w:val="1"/>
      <w:numFmt w:val="lowerRoman"/>
      <w:lvlText w:val="%3."/>
      <w:lvlJc w:val="right"/>
      <w:pPr>
        <w:ind w:left="1970" w:hanging="180"/>
      </w:pPr>
    </w:lvl>
    <w:lvl w:ilvl="3" w:tplc="041F000F" w:tentative="1">
      <w:start w:val="1"/>
      <w:numFmt w:val="decimal"/>
      <w:lvlText w:val="%4."/>
      <w:lvlJc w:val="left"/>
      <w:pPr>
        <w:ind w:left="2690" w:hanging="360"/>
      </w:pPr>
    </w:lvl>
    <w:lvl w:ilvl="4" w:tplc="041F0019" w:tentative="1">
      <w:start w:val="1"/>
      <w:numFmt w:val="lowerLetter"/>
      <w:lvlText w:val="%5."/>
      <w:lvlJc w:val="left"/>
      <w:pPr>
        <w:ind w:left="3410" w:hanging="360"/>
      </w:pPr>
    </w:lvl>
    <w:lvl w:ilvl="5" w:tplc="041F001B" w:tentative="1">
      <w:start w:val="1"/>
      <w:numFmt w:val="lowerRoman"/>
      <w:lvlText w:val="%6."/>
      <w:lvlJc w:val="right"/>
      <w:pPr>
        <w:ind w:left="4130" w:hanging="180"/>
      </w:pPr>
    </w:lvl>
    <w:lvl w:ilvl="6" w:tplc="041F000F" w:tentative="1">
      <w:start w:val="1"/>
      <w:numFmt w:val="decimal"/>
      <w:lvlText w:val="%7."/>
      <w:lvlJc w:val="left"/>
      <w:pPr>
        <w:ind w:left="4850" w:hanging="360"/>
      </w:pPr>
    </w:lvl>
    <w:lvl w:ilvl="7" w:tplc="041F0019" w:tentative="1">
      <w:start w:val="1"/>
      <w:numFmt w:val="lowerLetter"/>
      <w:lvlText w:val="%8."/>
      <w:lvlJc w:val="left"/>
      <w:pPr>
        <w:ind w:left="5570" w:hanging="360"/>
      </w:pPr>
    </w:lvl>
    <w:lvl w:ilvl="8" w:tplc="041F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1" w15:restartNumberingAfterBreak="0">
    <w:nsid w:val="5F4244C7"/>
    <w:multiLevelType w:val="hybridMultilevel"/>
    <w:tmpl w:val="E04A1554"/>
    <w:lvl w:ilvl="0" w:tplc="A5506E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8FF2AA3"/>
    <w:multiLevelType w:val="hybridMultilevel"/>
    <w:tmpl w:val="C76C2AA2"/>
    <w:lvl w:ilvl="0" w:tplc="041F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0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51650613">
    <w:abstractNumId w:val="8"/>
  </w:num>
  <w:num w:numId="2" w16cid:durableId="268128656">
    <w:abstractNumId w:val="40"/>
  </w:num>
  <w:num w:numId="3" w16cid:durableId="970787581">
    <w:abstractNumId w:val="16"/>
  </w:num>
  <w:num w:numId="4" w16cid:durableId="71203973">
    <w:abstractNumId w:val="18"/>
  </w:num>
  <w:num w:numId="5" w16cid:durableId="168719538">
    <w:abstractNumId w:val="34"/>
  </w:num>
  <w:num w:numId="6" w16cid:durableId="71632473">
    <w:abstractNumId w:val="37"/>
  </w:num>
  <w:num w:numId="7" w16cid:durableId="1492867596">
    <w:abstractNumId w:val="10"/>
  </w:num>
  <w:num w:numId="8" w16cid:durableId="1102144885">
    <w:abstractNumId w:val="28"/>
  </w:num>
  <w:num w:numId="9" w16cid:durableId="1179006100">
    <w:abstractNumId w:val="22"/>
  </w:num>
  <w:num w:numId="10" w16cid:durableId="831406854">
    <w:abstractNumId w:val="17"/>
  </w:num>
  <w:num w:numId="11" w16cid:durableId="510147058">
    <w:abstractNumId w:val="32"/>
  </w:num>
  <w:num w:numId="12" w16cid:durableId="1003047020">
    <w:abstractNumId w:val="38"/>
  </w:num>
  <w:num w:numId="13" w16cid:durableId="620574265">
    <w:abstractNumId w:val="2"/>
  </w:num>
  <w:num w:numId="14" w16cid:durableId="1877766036">
    <w:abstractNumId w:val="11"/>
  </w:num>
  <w:num w:numId="15" w16cid:durableId="950086002">
    <w:abstractNumId w:val="26"/>
  </w:num>
  <w:num w:numId="16" w16cid:durableId="1325665382">
    <w:abstractNumId w:val="27"/>
  </w:num>
  <w:num w:numId="17" w16cid:durableId="920717349">
    <w:abstractNumId w:val="15"/>
  </w:num>
  <w:num w:numId="18" w16cid:durableId="290718984">
    <w:abstractNumId w:val="25"/>
  </w:num>
  <w:num w:numId="19" w16cid:durableId="1107848996">
    <w:abstractNumId w:val="33"/>
  </w:num>
  <w:num w:numId="20" w16cid:durableId="862472483">
    <w:abstractNumId w:val="19"/>
  </w:num>
  <w:num w:numId="21" w16cid:durableId="391123135">
    <w:abstractNumId w:val="29"/>
  </w:num>
  <w:num w:numId="22" w16cid:durableId="1168056531">
    <w:abstractNumId w:val="7"/>
  </w:num>
  <w:num w:numId="23" w16cid:durableId="307514518">
    <w:abstractNumId w:val="12"/>
  </w:num>
  <w:num w:numId="24" w16cid:durableId="1151865667">
    <w:abstractNumId w:val="6"/>
  </w:num>
  <w:num w:numId="25" w16cid:durableId="1019310420">
    <w:abstractNumId w:val="35"/>
  </w:num>
  <w:num w:numId="26" w16cid:durableId="1228226175">
    <w:abstractNumId w:val="36"/>
  </w:num>
  <w:num w:numId="27" w16cid:durableId="688529973">
    <w:abstractNumId w:val="21"/>
  </w:num>
  <w:num w:numId="28" w16cid:durableId="2036686704">
    <w:abstractNumId w:val="31"/>
  </w:num>
  <w:num w:numId="29" w16cid:durableId="998777153">
    <w:abstractNumId w:val="20"/>
  </w:num>
  <w:num w:numId="30" w16cid:durableId="164369566">
    <w:abstractNumId w:val="4"/>
  </w:num>
  <w:num w:numId="31" w16cid:durableId="1083649428">
    <w:abstractNumId w:val="9"/>
  </w:num>
  <w:num w:numId="32" w16cid:durableId="755588092">
    <w:abstractNumId w:val="14"/>
  </w:num>
  <w:num w:numId="33" w16cid:durableId="1753577890">
    <w:abstractNumId w:val="3"/>
  </w:num>
  <w:num w:numId="34" w16cid:durableId="1741365074">
    <w:abstractNumId w:val="23"/>
  </w:num>
  <w:num w:numId="35" w16cid:durableId="584072819">
    <w:abstractNumId w:val="39"/>
  </w:num>
  <w:num w:numId="36" w16cid:durableId="2022851963">
    <w:abstractNumId w:val="30"/>
  </w:num>
  <w:num w:numId="37" w16cid:durableId="1371491892">
    <w:abstractNumId w:val="1"/>
  </w:num>
  <w:num w:numId="38" w16cid:durableId="1333408941">
    <w:abstractNumId w:val="13"/>
  </w:num>
  <w:num w:numId="39" w16cid:durableId="2048946849">
    <w:abstractNumId w:val="5"/>
  </w:num>
  <w:num w:numId="40" w16cid:durableId="1329670408">
    <w:abstractNumId w:val="0"/>
  </w:num>
  <w:num w:numId="41" w16cid:durableId="6387333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BA8"/>
    <w:rsid w:val="000300DC"/>
    <w:rsid w:val="00031771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32C1"/>
    <w:rsid w:val="000C7889"/>
    <w:rsid w:val="000C79B1"/>
    <w:rsid w:val="000D109A"/>
    <w:rsid w:val="000D24CE"/>
    <w:rsid w:val="000D2A74"/>
    <w:rsid w:val="000D30B8"/>
    <w:rsid w:val="000D6E2F"/>
    <w:rsid w:val="000E3CAA"/>
    <w:rsid w:val="000E5A6B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68B9"/>
    <w:rsid w:val="001A711F"/>
    <w:rsid w:val="001B4140"/>
    <w:rsid w:val="001B565D"/>
    <w:rsid w:val="001C4693"/>
    <w:rsid w:val="001D59C1"/>
    <w:rsid w:val="001E56BC"/>
    <w:rsid w:val="001E6D6A"/>
    <w:rsid w:val="001E7AC7"/>
    <w:rsid w:val="001F0907"/>
    <w:rsid w:val="001F2304"/>
    <w:rsid w:val="001F4EA2"/>
    <w:rsid w:val="001F7031"/>
    <w:rsid w:val="002005BC"/>
    <w:rsid w:val="00202B4C"/>
    <w:rsid w:val="002165DA"/>
    <w:rsid w:val="00224FD7"/>
    <w:rsid w:val="0022675E"/>
    <w:rsid w:val="00235BFE"/>
    <w:rsid w:val="00237835"/>
    <w:rsid w:val="00237CD6"/>
    <w:rsid w:val="002535FA"/>
    <w:rsid w:val="00260278"/>
    <w:rsid w:val="00285AD3"/>
    <w:rsid w:val="00295DE6"/>
    <w:rsid w:val="002A26C7"/>
    <w:rsid w:val="002B01C0"/>
    <w:rsid w:val="002B272D"/>
    <w:rsid w:val="002B7DA2"/>
    <w:rsid w:val="002C65FE"/>
    <w:rsid w:val="002D767B"/>
    <w:rsid w:val="002F1C2F"/>
    <w:rsid w:val="002F6E5F"/>
    <w:rsid w:val="0030397E"/>
    <w:rsid w:val="00310106"/>
    <w:rsid w:val="00325D62"/>
    <w:rsid w:val="00327855"/>
    <w:rsid w:val="00344D22"/>
    <w:rsid w:val="003472FD"/>
    <w:rsid w:val="003600DB"/>
    <w:rsid w:val="00361C85"/>
    <w:rsid w:val="00363291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B7359"/>
    <w:rsid w:val="004C4274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7697B"/>
    <w:rsid w:val="00582A3A"/>
    <w:rsid w:val="0058733F"/>
    <w:rsid w:val="0059594B"/>
    <w:rsid w:val="00596834"/>
    <w:rsid w:val="005A197A"/>
    <w:rsid w:val="005A2DA1"/>
    <w:rsid w:val="005B33F4"/>
    <w:rsid w:val="005B4F45"/>
    <w:rsid w:val="005C1F15"/>
    <w:rsid w:val="005D5F79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53957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2F24"/>
    <w:rsid w:val="006A5DA8"/>
    <w:rsid w:val="006A7EBF"/>
    <w:rsid w:val="006B0B91"/>
    <w:rsid w:val="006B32F6"/>
    <w:rsid w:val="006B7F9B"/>
    <w:rsid w:val="006D0ED8"/>
    <w:rsid w:val="006D4483"/>
    <w:rsid w:val="006E0054"/>
    <w:rsid w:val="006E5CE3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B5569"/>
    <w:rsid w:val="007B586A"/>
    <w:rsid w:val="007C4A89"/>
    <w:rsid w:val="007C6FC4"/>
    <w:rsid w:val="007D5FCE"/>
    <w:rsid w:val="007D7C37"/>
    <w:rsid w:val="007E165A"/>
    <w:rsid w:val="007E22AB"/>
    <w:rsid w:val="007E29BE"/>
    <w:rsid w:val="007E77C3"/>
    <w:rsid w:val="007F6CF2"/>
    <w:rsid w:val="008027FA"/>
    <w:rsid w:val="00811215"/>
    <w:rsid w:val="0081145F"/>
    <w:rsid w:val="00811C9C"/>
    <w:rsid w:val="00812F84"/>
    <w:rsid w:val="00820235"/>
    <w:rsid w:val="0082057C"/>
    <w:rsid w:val="008205FE"/>
    <w:rsid w:val="00831170"/>
    <w:rsid w:val="00832B4B"/>
    <w:rsid w:val="00846159"/>
    <w:rsid w:val="0084788F"/>
    <w:rsid w:val="008500E1"/>
    <w:rsid w:val="00852AE3"/>
    <w:rsid w:val="00863429"/>
    <w:rsid w:val="008652F2"/>
    <w:rsid w:val="00873BCF"/>
    <w:rsid w:val="00886B88"/>
    <w:rsid w:val="00886BA8"/>
    <w:rsid w:val="0089005F"/>
    <w:rsid w:val="00892D7F"/>
    <w:rsid w:val="008A45DE"/>
    <w:rsid w:val="008A5F9F"/>
    <w:rsid w:val="008B08B1"/>
    <w:rsid w:val="008C23DD"/>
    <w:rsid w:val="008C53C8"/>
    <w:rsid w:val="008D315B"/>
    <w:rsid w:val="008D6F12"/>
    <w:rsid w:val="008E3E1F"/>
    <w:rsid w:val="00905D19"/>
    <w:rsid w:val="00917FCC"/>
    <w:rsid w:val="00922EFD"/>
    <w:rsid w:val="00923FDD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03354"/>
    <w:rsid w:val="00A03DDD"/>
    <w:rsid w:val="00A115A8"/>
    <w:rsid w:val="00A148B1"/>
    <w:rsid w:val="00A35DC0"/>
    <w:rsid w:val="00A40877"/>
    <w:rsid w:val="00A57573"/>
    <w:rsid w:val="00A575EC"/>
    <w:rsid w:val="00A6507F"/>
    <w:rsid w:val="00A77709"/>
    <w:rsid w:val="00A809A6"/>
    <w:rsid w:val="00A84055"/>
    <w:rsid w:val="00AA379F"/>
    <w:rsid w:val="00AA71AA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50E21"/>
    <w:rsid w:val="00B6187A"/>
    <w:rsid w:val="00B62E1D"/>
    <w:rsid w:val="00B73E1B"/>
    <w:rsid w:val="00B74258"/>
    <w:rsid w:val="00B7587B"/>
    <w:rsid w:val="00B80733"/>
    <w:rsid w:val="00B909D0"/>
    <w:rsid w:val="00B9367C"/>
    <w:rsid w:val="00B953F2"/>
    <w:rsid w:val="00BA11EE"/>
    <w:rsid w:val="00BB4329"/>
    <w:rsid w:val="00BB4DA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4240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C74A4"/>
    <w:rsid w:val="00CE45DE"/>
    <w:rsid w:val="00D051F3"/>
    <w:rsid w:val="00D06EBE"/>
    <w:rsid w:val="00D147CD"/>
    <w:rsid w:val="00D25AD6"/>
    <w:rsid w:val="00D3282F"/>
    <w:rsid w:val="00D37604"/>
    <w:rsid w:val="00D378B1"/>
    <w:rsid w:val="00D4101A"/>
    <w:rsid w:val="00D506F4"/>
    <w:rsid w:val="00D53AA9"/>
    <w:rsid w:val="00D5602D"/>
    <w:rsid w:val="00D61B45"/>
    <w:rsid w:val="00D66507"/>
    <w:rsid w:val="00D66B9D"/>
    <w:rsid w:val="00D66BBC"/>
    <w:rsid w:val="00D6791E"/>
    <w:rsid w:val="00D9061A"/>
    <w:rsid w:val="00DB3F54"/>
    <w:rsid w:val="00DB6E7B"/>
    <w:rsid w:val="00DB742A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31D40"/>
    <w:rsid w:val="00E46C65"/>
    <w:rsid w:val="00E5752B"/>
    <w:rsid w:val="00E64E64"/>
    <w:rsid w:val="00E71B83"/>
    <w:rsid w:val="00E726A7"/>
    <w:rsid w:val="00E80B5E"/>
    <w:rsid w:val="00EA77AC"/>
    <w:rsid w:val="00EA7DAA"/>
    <w:rsid w:val="00EB5EEE"/>
    <w:rsid w:val="00EC40EB"/>
    <w:rsid w:val="00EC4377"/>
    <w:rsid w:val="00EC5A9D"/>
    <w:rsid w:val="00ED15F5"/>
    <w:rsid w:val="00ED63D6"/>
    <w:rsid w:val="00ED78FC"/>
    <w:rsid w:val="00EE3203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4B0D"/>
    <w:rsid w:val="00F325F3"/>
    <w:rsid w:val="00F415A9"/>
    <w:rsid w:val="00F417E4"/>
    <w:rsid w:val="00F42F72"/>
    <w:rsid w:val="00F45D50"/>
    <w:rsid w:val="00F46C3B"/>
    <w:rsid w:val="00F5201B"/>
    <w:rsid w:val="00F65D16"/>
    <w:rsid w:val="00F66141"/>
    <w:rsid w:val="00F82207"/>
    <w:rsid w:val="00F833D9"/>
    <w:rsid w:val="00F83A88"/>
    <w:rsid w:val="00F84518"/>
    <w:rsid w:val="00F864A2"/>
    <w:rsid w:val="00F90917"/>
    <w:rsid w:val="00F91F41"/>
    <w:rsid w:val="00F92592"/>
    <w:rsid w:val="00F931AA"/>
    <w:rsid w:val="00F934A0"/>
    <w:rsid w:val="00F940C9"/>
    <w:rsid w:val="00F960B7"/>
    <w:rsid w:val="00F97B11"/>
    <w:rsid w:val="00FA7E74"/>
    <w:rsid w:val="00FB0BDF"/>
    <w:rsid w:val="00FC6ECE"/>
    <w:rsid w:val="00FD3D11"/>
    <w:rsid w:val="00FD50D2"/>
    <w:rsid w:val="00FE0DC0"/>
    <w:rsid w:val="00FE7899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65A2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05F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ed29eaf96e334d9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55CC0-A62F-482F-B0E9-E2F6302B2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Sivil Savunma Birim Amiri Görev Tanımı</Template>
  <TotalTime>1</TotalTime>
  <Pages>4</Pages>
  <Words>853</Words>
  <Characters>4867</Characters>
  <Application>Microsoft Office Word</Application>
  <DocSecurity>0</DocSecurity>
  <Lines>40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Hatice SEREN</dc:creator>
  <cp:keywords/>
  <cp:lastModifiedBy>Hatice SEREN</cp:lastModifiedBy>
  <cp:revision>2</cp:revision>
  <cp:lastPrinted>2023-03-09T12:01:00Z</cp:lastPrinted>
  <dcterms:created xsi:type="dcterms:W3CDTF">2024-01-22T11:32:00Z</dcterms:created>
  <dcterms:modified xsi:type="dcterms:W3CDTF">2024-01-22T11:32:00Z</dcterms:modified>
</cp:coreProperties>
</file>