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1130"/>
        <w:gridCol w:w="312"/>
        <w:gridCol w:w="817"/>
        <w:gridCol w:w="1224"/>
        <w:gridCol w:w="1316"/>
        <w:gridCol w:w="991"/>
        <w:gridCol w:w="1225"/>
        <w:gridCol w:w="1228"/>
        <w:gridCol w:w="1231"/>
        <w:gridCol w:w="564"/>
        <w:gridCol w:w="567"/>
        <w:gridCol w:w="1113"/>
        <w:gridCol w:w="527"/>
        <w:gridCol w:w="1247"/>
        <w:gridCol w:w="557"/>
      </w:tblGrid>
      <w:tr w:rsidRPr="003D7BDC" w:rsidR="003D7BDC" w:rsidTr="00D44841" w14:paraId="4F9577B7" w14:textId="77777777">
        <w:trPr>
          <w:trHeight w:val="330"/>
        </w:trPr>
        <w:tc>
          <w:tcPr>
            <w:tcW w:w="864" w:type="pct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F904336" w14:textId="77777777">
            <w:pPr>
              <w:jc w:val="right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Temizlik Yapılan Bina/Alan Adı</w:t>
            </w:r>
          </w:p>
        </w:tc>
        <w:tc>
          <w:tcPr>
            <w:tcW w:w="4136" w:type="pct"/>
            <w:gridSpan w:val="1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C6F296F" w14:textId="7777777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Pr="003D7BDC" w:rsidR="003D7BDC" w:rsidTr="00D44841" w14:paraId="5F3E239D" w14:textId="77777777">
        <w:trPr>
          <w:trHeight w:val="240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341E9301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TEMİZLİK ALANI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13FA59F1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Zemin Temizliği</w:t>
            </w: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br/>
              <w:t>(Ofisler)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06593E75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Toz Alma</w:t>
            </w: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br/>
              <w:t>(Ofisler)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28BDC20E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Kapılar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12CA6BBB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Kapı ve Cam Kolları, Priz ve Anahtar Düğmeleri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7A9393D6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Genel Temizlik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A9B6DB5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Koridorlar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7CC8110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Asansör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4B800127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Merdivenlerin Temizliği</w:t>
            </w:r>
          </w:p>
        </w:tc>
        <w:tc>
          <w:tcPr>
            <w:tcW w:w="37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08B913CE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Tırabzanların Silinmesi</w:t>
            </w:r>
          </w:p>
        </w:tc>
        <w:tc>
          <w:tcPr>
            <w:tcW w:w="537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3F39891F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Temizliği Yapan</w:t>
            </w:r>
          </w:p>
        </w:tc>
        <w:tc>
          <w:tcPr>
            <w:tcW w:w="592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1D4E4873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Kontrol Eden</w:t>
            </w:r>
          </w:p>
        </w:tc>
      </w:tr>
      <w:tr w:rsidRPr="003D7BDC" w:rsidR="003D7BDC" w:rsidTr="00D44841" w14:paraId="6081FB4A" w14:textId="77777777">
        <w:trPr>
          <w:trHeight w:val="600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DE934F2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SIKLIK / GÜN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26A10BDF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0B51297B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43B10164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 xml:space="preserve">Haftada 1 Defa 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788F2B85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2785977C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>Haftada 1 Defa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4B1147CA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70FBDEC1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099D922B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>Günde1 Defa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37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7CFD3F6E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t>Günde2 Defa</w:t>
            </w:r>
            <w:r w:rsidRPr="003D7BDC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537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A774790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Temizlik Personelinin</w:t>
            </w:r>
          </w:p>
        </w:tc>
        <w:tc>
          <w:tcPr>
            <w:tcW w:w="592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6D0128AA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Bina Yöneticisinin/Personelin</w:t>
            </w:r>
          </w:p>
        </w:tc>
      </w:tr>
      <w:tr w:rsidRPr="003D7BDC" w:rsidR="003D7BDC" w:rsidTr="00D44841" w14:paraId="6A8E06BE" w14:textId="77777777">
        <w:trPr>
          <w:trHeight w:val="600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59237B2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 xml:space="preserve">TARİH 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056FA480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2706674B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3BB562D7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389DAD98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141971BE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2F2D517A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789B8BC9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024E8F64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1ADF9C10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3D7BDC" w:rsidR="003D7BDC" w:rsidP="003D7BDC" w:rsidRDefault="003D7BDC" w14:paraId="0F72D627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36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38E5376" w14:textId="77777777">
            <w:pPr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Adı Soyadı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6249FAC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İmza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60E601B" w14:textId="77777777">
            <w:pPr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Adı Soyadı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0899E62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3D7BDC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İmza</w:t>
            </w:r>
          </w:p>
        </w:tc>
      </w:tr>
      <w:tr w:rsidRPr="003D7BDC" w:rsidR="003D7BDC" w:rsidTr="00D44841" w14:paraId="31A52D6F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5A58BA6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AEB5D5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26873A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C29851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FE4934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EF2302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C2D441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F99378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3F46A2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299E6F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53D4D9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BD59F5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D4EF3D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8ED8F7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CA6AF7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0470F14C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8CCDBAF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61492A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E4BE95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143770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43B6D2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6D7C1B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E2E908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B6C1E4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DD183D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9BAF1D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3DBD9B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43CCFF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C0352A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686D0A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CFF2D1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7F33DF40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BE59758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1EC07A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6EE4EB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F4F5D8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2C519E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E80974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638542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A00984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3DEECA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A28BA9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78B5ED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8C14C9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AA446C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B3CE94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ACF566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2965549D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4088F11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765398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15D767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995AAE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DCB838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3813FF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080890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E14B8C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C01031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DE0FCB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B4C1DD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221E31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9122B0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90A339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76A059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419E7F94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F6BCDF3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5C89E9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C7A0E3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17FD5E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03EDAA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6575F0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0E4B2D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0AE615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CD8072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697AC9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3C466D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0A9D4A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E4F7A9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A1D97C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C541B0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20680D3A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8911552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0EBF2B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6CAF6C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369EED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1FD3B1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AD10B5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0ADF47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C88082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9AD2C8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3926D7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37F5FE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88FE92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3F15AA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D2ED94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952969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7DB8830B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2D032E6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83D90A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CE3FEA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1AC792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0AF862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8BA9BF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9FD970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09730D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339B7B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84AD5B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9F63B6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650C6E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3EBCE3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852A0D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4F247C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3003EE7D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A883076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5B7F54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D48CF6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D486D0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E8B15C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8D07A7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0F81AE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92BDAD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2765CC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1D2A70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95E4B6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17F671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FA1CDF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D66217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21DE5C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4E99D467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1E0EEEE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D3AD8C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59C477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76E073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3173C7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D77949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F8D671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EB984C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E28680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F2C30F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D5FF5D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567C95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9A324C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2C7E0C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90637D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151C9F85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E765951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D4D79D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047882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33F9E6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AACCBE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216574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E1DE3E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BBDE55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F14508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962837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35960A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6DD3E4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0AB2DA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203C6F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5F50DB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440FAFA6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62069F7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48DE87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31D19B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E70698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98E51F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3EB415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337049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0B902F6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4B3378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A65738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10D1C2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EFD69B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ACD8D1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AAB602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B93E6F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2261D889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8D25610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83C66B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03DA8E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885ED7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4F349D0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463A62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DE8F33D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CC84E49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B7052A3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F1F047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3FB2D7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60CC93C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390DECE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7C0872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00D1EC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Pr="003D7BDC" w:rsidR="003D7BDC" w:rsidTr="00D44841" w14:paraId="06F99426" w14:textId="77777777">
        <w:trPr>
          <w:trHeight w:val="349"/>
        </w:trPr>
        <w:tc>
          <w:tcPr>
            <w:tcW w:w="391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1EBCD45E" w14:textId="77777777">
            <w:pPr>
              <w:jc w:val="center"/>
              <w:rPr>
                <w:rFonts w:ascii="Cambria" w:hAnsi="Cambria" w:eastAsia="Times New Roman" w:cs="Calibri"/>
                <w:color w:val="000000"/>
              </w:rPr>
            </w:pPr>
            <w:r w:rsidRPr="003D7BDC">
              <w:rPr>
                <w:rFonts w:ascii="Cambria" w:hAnsi="Cambria" w:eastAsia="Times New Roman" w:cs="Calibri"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D2BD06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24E6A00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E956D7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0594D73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A11AEFA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53727DAB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A4BE295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7C4069A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E234C92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B3D4964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39355EB1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F7E6C37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400A517F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3D7BDC" w:rsidR="003D7BDC" w:rsidP="003D7BDC" w:rsidRDefault="003D7BDC" w14:paraId="66E554F8" w14:textId="77777777">
            <w:pPr>
              <w:jc w:val="center"/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</w:pPr>
            <w:r w:rsidRPr="003D7BDC">
              <w:rPr>
                <w:rFonts w:ascii="Cambria" w:hAnsi="Cambria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</w:tbl>
    <w:p w:rsidRPr="00923ECC" w:rsidR="007A2926" w:rsidP="001B4140" w:rsidRDefault="007A2926" w14:paraId="46B26073" w14:textId="77777777"/>
    <w:sectPr w:rsidRPr="00923ECC" w:rsidR="007A2926" w:rsidSect="00870629">
      <w:footerReference r:id="Rc02f32be3fa64a3f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5B98" w14:textId="77777777" w:rsidR="00FC57AC" w:rsidRDefault="00FC57AC">
      <w:r>
        <w:separator/>
      </w:r>
    </w:p>
  </w:endnote>
  <w:endnote w:type="continuationSeparator" w:id="0">
    <w:p w14:paraId="74905832" w14:textId="77777777" w:rsidR="00FC57AC" w:rsidRDefault="00FC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8A94B0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921C" w14:textId="77777777" w:rsidR="00FC57AC" w:rsidRDefault="00FC57AC">
      <w:r>
        <w:separator/>
      </w:r>
    </w:p>
  </w:footnote>
  <w:footnote w:type="continuationSeparator" w:id="0">
    <w:p w14:paraId="2AEF1C6D" w14:textId="77777777" w:rsidR="00FC57AC" w:rsidRDefault="00FC57A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Pr="006A0EAB" w:rsidR="00482692" w:rsidTr="00C67733" w14:paraId="3701B5C9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3376F878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BFB04CA" wp14:anchorId="39C1698C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7626EA22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4DF112B0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3466B8FD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63D38D9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45EB9ED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7B3A694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0AE6100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C67733" w14:paraId="3154E7C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7A7A04F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54BDCAB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GENEL BİNA TEMİZLİK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015D9E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FRM/İMİDB/05</w:t>
          </w:r>
        </w:p>
      </w:tc>
    </w:tr>
    <w:tr w:rsidRPr="006A0EAB" w:rsidR="00482692" w:rsidTr="00C67733" w14:paraId="7B2BF9A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214BAE7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6F71769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EDEFA0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16.12.2022</w:t>
          </w:r>
        </w:p>
      </w:tc>
    </w:tr>
    <w:tr w:rsidRPr="006A0EAB" w:rsidR="00482692" w:rsidTr="00C67733" w14:paraId="434E6D0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61162EC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2B0E36E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5B5E14B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C67733" w14:paraId="41BAF43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32BA761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36525A6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06304C7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C3815C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1F75"/>
    <w:rsid w:val="0017239E"/>
    <w:rsid w:val="001764FD"/>
    <w:rsid w:val="00181863"/>
    <w:rsid w:val="00183531"/>
    <w:rsid w:val="001842F2"/>
    <w:rsid w:val="00187BC9"/>
    <w:rsid w:val="00191CBC"/>
    <w:rsid w:val="001A1AF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38E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0781"/>
    <w:rsid w:val="003909AB"/>
    <w:rsid w:val="003974FE"/>
    <w:rsid w:val="003C0C1E"/>
    <w:rsid w:val="003D7BDC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17D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11FB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484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57AC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DF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02f32be3fa64a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GENEL BİNA  TEMİZLİK PLANI VE KONTROL FORMU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2018-09-24T13:03:00Z</cp:lastPrinted>
  <dcterms:created xsi:type="dcterms:W3CDTF">2022-12-14T07:31:00Z</dcterms:created>
  <dcterms:modified xsi:type="dcterms:W3CDTF">2022-12-14T07:31:00Z</dcterms:modified>
</cp:coreProperties>
</file>