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6800" w:rsidP="001B4140" w:rsidRDefault="001C6800" w14:paraId="3106A4B1" w14:textId="66E8DBDC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418"/>
        <w:gridCol w:w="418"/>
        <w:gridCol w:w="422"/>
        <w:gridCol w:w="420"/>
        <w:gridCol w:w="420"/>
        <w:gridCol w:w="420"/>
        <w:gridCol w:w="397"/>
        <w:gridCol w:w="385"/>
        <w:gridCol w:w="385"/>
        <w:gridCol w:w="386"/>
        <w:gridCol w:w="386"/>
        <w:gridCol w:w="386"/>
        <w:gridCol w:w="392"/>
        <w:gridCol w:w="388"/>
        <w:gridCol w:w="388"/>
        <w:gridCol w:w="396"/>
        <w:gridCol w:w="388"/>
        <w:gridCol w:w="388"/>
        <w:gridCol w:w="388"/>
        <w:gridCol w:w="388"/>
        <w:gridCol w:w="388"/>
        <w:gridCol w:w="398"/>
        <w:gridCol w:w="388"/>
        <w:gridCol w:w="388"/>
        <w:gridCol w:w="369"/>
      </w:tblGrid>
      <w:tr w:rsidRPr="009D34C0" w:rsidR="001C6800" w:rsidTr="001C6800" w14:paraId="71AD8888" w14:textId="77777777">
        <w:trPr>
          <w:trHeight w:val="390"/>
        </w:trPr>
        <w:tc>
          <w:tcPr>
            <w:tcW w:w="1424" w:type="pct"/>
            <w:gridSpan w:val="7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2F2F2"/>
            <w:noWrap/>
            <w:vAlign w:val="center"/>
            <w:hideMark/>
          </w:tcPr>
          <w:p w:rsidRPr="009D34C0" w:rsidR="001C6800" w:rsidP="00C23B1C" w:rsidRDefault="001C6800" w14:paraId="68B8CC90" w14:textId="77777777">
            <w:pPr>
              <w:jc w:val="right"/>
              <w:rPr>
                <w:rFonts w:eastAsia="Times New Roman"/>
                <w:b/>
                <w:bCs/>
                <w:color w:val="002060"/>
              </w:rPr>
            </w:pPr>
            <w:r w:rsidRPr="009D34C0">
              <w:rPr>
                <w:rFonts w:eastAsia="Times New Roman"/>
                <w:b/>
                <w:bCs/>
                <w:color w:val="002060"/>
              </w:rPr>
              <w:t>Temizlik Yapılan Yer Bilgisi</w:t>
            </w:r>
          </w:p>
        </w:tc>
        <w:tc>
          <w:tcPr>
            <w:tcW w:w="3576" w:type="pct"/>
            <w:gridSpan w:val="19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9D34C0" w:rsidR="001C6800" w:rsidP="00C23B1C" w:rsidRDefault="001C6800" w14:paraId="148C9E9C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Genel Kampüs</w:t>
            </w:r>
          </w:p>
        </w:tc>
      </w:tr>
      <w:tr w:rsidRPr="009D34C0" w:rsidR="001C6800" w:rsidTr="001C6800" w14:paraId="1ECFCDB3" w14:textId="77777777">
        <w:trPr>
          <w:trHeight w:val="19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D34C0" w:rsidR="001C6800" w:rsidP="00C23B1C" w:rsidRDefault="001C6800" w14:paraId="295BBCA6" w14:textId="7777777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D34C0" w:rsidR="001C6800" w:rsidP="00C23B1C" w:rsidRDefault="001C6800" w14:paraId="3F60EDDE" w14:textId="77777777">
            <w:pPr>
              <w:rPr>
                <w:rFonts w:eastAsia="Times New Roman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D34C0" w:rsidR="001C6800" w:rsidP="00C23B1C" w:rsidRDefault="001C6800" w14:paraId="04923505" w14:textId="77777777">
            <w:pPr>
              <w:rPr>
                <w:rFonts w:eastAsia="Times New Roman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D34C0" w:rsidR="001C6800" w:rsidP="00C23B1C" w:rsidRDefault="001C6800" w14:paraId="7808AC59" w14:textId="77777777">
            <w:pPr>
              <w:rPr>
                <w:rFonts w:eastAsia="Times New Roman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D34C0" w:rsidR="001C6800" w:rsidP="00C23B1C" w:rsidRDefault="001C6800" w14:paraId="7FC8C09F" w14:textId="77777777">
            <w:pPr>
              <w:rPr>
                <w:rFonts w:eastAsia="Times New Roman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D34C0" w:rsidR="001C6800" w:rsidP="00C23B1C" w:rsidRDefault="001C6800" w14:paraId="5392A259" w14:textId="77777777">
            <w:pPr>
              <w:rPr>
                <w:rFonts w:eastAsia="Times New Roman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D34C0" w:rsidR="001C6800" w:rsidP="00C23B1C" w:rsidRDefault="001C6800" w14:paraId="3B6B23A6" w14:textId="77777777">
            <w:pPr>
              <w:rPr>
                <w:rFonts w:eastAsia="Times New Roman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D34C0" w:rsidR="001C6800" w:rsidP="00C23B1C" w:rsidRDefault="001C6800" w14:paraId="18435FB0" w14:textId="77777777">
            <w:pPr>
              <w:rPr>
                <w:rFonts w:eastAsia="Times New Roman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D34C0" w:rsidR="001C6800" w:rsidP="00C23B1C" w:rsidRDefault="001C6800" w14:paraId="6BBAA83E" w14:textId="77777777">
            <w:pPr>
              <w:rPr>
                <w:rFonts w:eastAsia="Times New Roman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D34C0" w:rsidR="001C6800" w:rsidP="00C23B1C" w:rsidRDefault="001C6800" w14:paraId="72D55366" w14:textId="77777777">
            <w:pPr>
              <w:rPr>
                <w:rFonts w:eastAsia="Times New Roman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D34C0" w:rsidR="001C6800" w:rsidP="00C23B1C" w:rsidRDefault="001C6800" w14:paraId="7CED5A13" w14:textId="77777777">
            <w:pPr>
              <w:rPr>
                <w:rFonts w:eastAsia="Times New Roman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D34C0" w:rsidR="001C6800" w:rsidP="00C23B1C" w:rsidRDefault="001C6800" w14:paraId="38A58C01" w14:textId="77777777">
            <w:pPr>
              <w:rPr>
                <w:rFonts w:eastAsia="Times New Roman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D34C0" w:rsidR="001C6800" w:rsidP="00C23B1C" w:rsidRDefault="001C6800" w14:paraId="41F8DB01" w14:textId="77777777">
            <w:pPr>
              <w:rPr>
                <w:rFonts w:eastAsia="Times New Roman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D34C0" w:rsidR="001C6800" w:rsidP="00C23B1C" w:rsidRDefault="001C6800" w14:paraId="02F68AA3" w14:textId="77777777">
            <w:pPr>
              <w:rPr>
                <w:rFonts w:eastAsia="Times New Roma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D34C0" w:rsidR="001C6800" w:rsidP="00C23B1C" w:rsidRDefault="001C6800" w14:paraId="47313774" w14:textId="77777777">
            <w:pPr>
              <w:rPr>
                <w:rFonts w:eastAsia="Times New Roma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D34C0" w:rsidR="001C6800" w:rsidP="00C23B1C" w:rsidRDefault="001C6800" w14:paraId="46292560" w14:textId="77777777">
            <w:pPr>
              <w:rPr>
                <w:rFonts w:eastAsia="Times New Roman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D34C0" w:rsidR="001C6800" w:rsidP="00C23B1C" w:rsidRDefault="001C6800" w14:paraId="338BA240" w14:textId="77777777">
            <w:pPr>
              <w:rPr>
                <w:rFonts w:eastAsia="Times New Roma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D34C0" w:rsidR="001C6800" w:rsidP="00C23B1C" w:rsidRDefault="001C6800" w14:paraId="0EDC4AF1" w14:textId="77777777">
            <w:pPr>
              <w:rPr>
                <w:rFonts w:eastAsia="Times New Roma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D34C0" w:rsidR="001C6800" w:rsidP="00C23B1C" w:rsidRDefault="001C6800" w14:paraId="3433C349" w14:textId="77777777">
            <w:pPr>
              <w:rPr>
                <w:rFonts w:eastAsia="Times New Roma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D34C0" w:rsidR="001C6800" w:rsidP="00C23B1C" w:rsidRDefault="001C6800" w14:paraId="40D7A927" w14:textId="77777777">
            <w:pPr>
              <w:rPr>
                <w:rFonts w:eastAsia="Times New Roma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D34C0" w:rsidR="001C6800" w:rsidP="00C23B1C" w:rsidRDefault="001C6800" w14:paraId="2C810AA5" w14:textId="77777777">
            <w:pPr>
              <w:rPr>
                <w:rFonts w:eastAsia="Times New Roma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D34C0" w:rsidR="001C6800" w:rsidP="00C23B1C" w:rsidRDefault="001C6800" w14:paraId="6D822EBC" w14:textId="77777777">
            <w:pPr>
              <w:rPr>
                <w:rFonts w:eastAsia="Times New Roman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D34C0" w:rsidR="001C6800" w:rsidP="00C23B1C" w:rsidRDefault="001C6800" w14:paraId="3647D77C" w14:textId="77777777">
            <w:pPr>
              <w:rPr>
                <w:rFonts w:eastAsia="Times New Roma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D34C0" w:rsidR="001C6800" w:rsidP="00C23B1C" w:rsidRDefault="001C6800" w14:paraId="7D228D2E" w14:textId="77777777">
            <w:pPr>
              <w:rPr>
                <w:rFonts w:eastAsia="Times New Roman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D34C0" w:rsidR="001C6800" w:rsidP="00C23B1C" w:rsidRDefault="001C6800" w14:paraId="318F1573" w14:textId="77777777">
            <w:pPr>
              <w:rPr>
                <w:rFonts w:eastAsia="Times New Roman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D34C0" w:rsidR="001C6800" w:rsidP="00C23B1C" w:rsidRDefault="001C6800" w14:paraId="59369A71" w14:textId="77777777">
            <w:pPr>
              <w:rPr>
                <w:rFonts w:eastAsia="Times New Roman"/>
              </w:rPr>
            </w:pPr>
          </w:p>
        </w:tc>
      </w:tr>
      <w:tr w:rsidRPr="009D34C0" w:rsidR="001C6800" w:rsidTr="001C6800" w14:paraId="58270399" w14:textId="77777777">
        <w:trPr>
          <w:trHeight w:val="540"/>
        </w:trPr>
        <w:tc>
          <w:tcPr>
            <w:tcW w:w="813" w:type="pct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9D34C0" w:rsidR="001C6800" w:rsidP="00C23B1C" w:rsidRDefault="001C6800" w14:paraId="25130E0B" w14:textId="77777777">
            <w:pPr>
              <w:jc w:val="center"/>
              <w:rPr>
                <w:rFonts w:eastAsia="Times New Roman"/>
                <w:b/>
                <w:bCs/>
                <w:color w:val="002060"/>
              </w:rPr>
            </w:pPr>
            <w:r w:rsidRPr="009D34C0">
              <w:rPr>
                <w:rFonts w:eastAsia="Times New Roman"/>
                <w:b/>
                <w:bCs/>
                <w:color w:val="002060"/>
              </w:rPr>
              <w:t>TEMİZLİK ALANI</w:t>
            </w:r>
          </w:p>
        </w:tc>
        <w:tc>
          <w:tcPr>
            <w:tcW w:w="804" w:type="pct"/>
            <w:gridSpan w:val="4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9D34C0" w:rsidR="001C6800" w:rsidP="00C23B1C" w:rsidRDefault="001C6800" w14:paraId="670E7072" w14:textId="77777777">
            <w:pPr>
              <w:jc w:val="center"/>
              <w:rPr>
                <w:rFonts w:eastAsia="Times New Roman"/>
                <w:b/>
                <w:bCs/>
                <w:color w:val="002060"/>
              </w:rPr>
            </w:pPr>
            <w:r w:rsidRPr="009D34C0">
              <w:rPr>
                <w:rFonts w:eastAsia="Times New Roman"/>
                <w:b/>
                <w:bCs/>
                <w:color w:val="002060"/>
              </w:rPr>
              <w:t>Çevre Temizliği</w:t>
            </w:r>
          </w:p>
        </w:tc>
        <w:tc>
          <w:tcPr>
            <w:tcW w:w="1693" w:type="pct"/>
            <w:gridSpan w:val="9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noWrap/>
            <w:vAlign w:val="center"/>
            <w:hideMark/>
          </w:tcPr>
          <w:p w:rsidRPr="009D34C0" w:rsidR="001C6800" w:rsidP="00C23B1C" w:rsidRDefault="001C6800" w14:paraId="2FFCA4F3" w14:textId="77777777">
            <w:pPr>
              <w:jc w:val="center"/>
              <w:rPr>
                <w:rFonts w:eastAsia="Times New Roman"/>
                <w:b/>
                <w:bCs/>
                <w:color w:val="002060"/>
              </w:rPr>
            </w:pPr>
            <w:r w:rsidRPr="009D34C0">
              <w:rPr>
                <w:rFonts w:eastAsia="Times New Roman"/>
                <w:b/>
                <w:bCs/>
                <w:color w:val="002060"/>
              </w:rPr>
              <w:t>Temizliği Yapan</w:t>
            </w:r>
          </w:p>
        </w:tc>
        <w:tc>
          <w:tcPr>
            <w:tcW w:w="1690" w:type="pct"/>
            <w:gridSpan w:val="9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noWrap/>
            <w:vAlign w:val="center"/>
            <w:hideMark/>
          </w:tcPr>
          <w:p w:rsidRPr="009D34C0" w:rsidR="001C6800" w:rsidP="00C23B1C" w:rsidRDefault="001C6800" w14:paraId="0A50C876" w14:textId="77777777">
            <w:pPr>
              <w:jc w:val="center"/>
              <w:rPr>
                <w:rFonts w:eastAsia="Times New Roman"/>
                <w:b/>
                <w:bCs/>
                <w:color w:val="002060"/>
              </w:rPr>
            </w:pPr>
            <w:r w:rsidRPr="009D34C0">
              <w:rPr>
                <w:rFonts w:eastAsia="Times New Roman"/>
                <w:b/>
                <w:bCs/>
                <w:color w:val="002060"/>
              </w:rPr>
              <w:t>Kontrol Eden</w:t>
            </w:r>
          </w:p>
        </w:tc>
      </w:tr>
      <w:tr w:rsidRPr="009D34C0" w:rsidR="001C6800" w:rsidTr="001C6800" w14:paraId="7F3C0CC8" w14:textId="77777777">
        <w:trPr>
          <w:trHeight w:val="540"/>
        </w:trPr>
        <w:tc>
          <w:tcPr>
            <w:tcW w:w="813" w:type="pct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2F2F2"/>
            <w:noWrap/>
            <w:vAlign w:val="center"/>
            <w:hideMark/>
          </w:tcPr>
          <w:p w:rsidRPr="009D34C0" w:rsidR="001C6800" w:rsidP="00C23B1C" w:rsidRDefault="001C6800" w14:paraId="6BC1EF47" w14:textId="77777777">
            <w:pPr>
              <w:jc w:val="center"/>
              <w:rPr>
                <w:rFonts w:eastAsia="Times New Roman"/>
                <w:b/>
                <w:bCs/>
                <w:color w:val="002060"/>
              </w:rPr>
            </w:pPr>
            <w:r w:rsidRPr="009D34C0">
              <w:rPr>
                <w:rFonts w:eastAsia="Times New Roman"/>
                <w:b/>
                <w:bCs/>
                <w:color w:val="002060"/>
              </w:rPr>
              <w:t>SIKLIK / GÜN</w:t>
            </w:r>
          </w:p>
        </w:tc>
        <w:tc>
          <w:tcPr>
            <w:tcW w:w="804" w:type="pct"/>
            <w:gridSpan w:val="4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9D34C0" w:rsidR="001C6800" w:rsidP="00C23B1C" w:rsidRDefault="001C6800" w14:paraId="0A0569D0" w14:textId="77777777">
            <w:pPr>
              <w:jc w:val="center"/>
              <w:rPr>
                <w:rFonts w:eastAsia="Times New Roman"/>
                <w:b/>
                <w:bCs/>
              </w:rPr>
            </w:pPr>
            <w:r w:rsidRPr="009D34C0">
              <w:rPr>
                <w:rFonts w:eastAsia="Times New Roman"/>
                <w:b/>
                <w:bCs/>
              </w:rPr>
              <w:t>Günde1 Defa</w:t>
            </w:r>
            <w:r w:rsidRPr="009D34C0">
              <w:rPr>
                <w:rFonts w:eastAsia="Times New Roman"/>
                <w:b/>
                <w:bCs/>
              </w:rPr>
              <w:br/>
              <w:t>+Gerektiğinde</w:t>
            </w:r>
          </w:p>
        </w:tc>
        <w:tc>
          <w:tcPr>
            <w:tcW w:w="1693" w:type="pct"/>
            <w:gridSpan w:val="9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noWrap/>
            <w:vAlign w:val="center"/>
            <w:hideMark/>
          </w:tcPr>
          <w:p w:rsidRPr="009D34C0" w:rsidR="001C6800" w:rsidP="00C23B1C" w:rsidRDefault="001C6800" w14:paraId="0CB8FD26" w14:textId="77777777">
            <w:pPr>
              <w:jc w:val="center"/>
              <w:rPr>
                <w:rFonts w:eastAsia="Times New Roman"/>
                <w:b/>
                <w:bCs/>
              </w:rPr>
            </w:pPr>
            <w:r w:rsidRPr="009D34C0">
              <w:rPr>
                <w:rFonts w:eastAsia="Times New Roman"/>
                <w:b/>
                <w:bCs/>
              </w:rPr>
              <w:t>Temizlik Personelinin</w:t>
            </w:r>
          </w:p>
        </w:tc>
        <w:tc>
          <w:tcPr>
            <w:tcW w:w="1690" w:type="pct"/>
            <w:gridSpan w:val="9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noWrap/>
            <w:vAlign w:val="center"/>
            <w:hideMark/>
          </w:tcPr>
          <w:p w:rsidRPr="009D34C0" w:rsidR="001C6800" w:rsidP="00C23B1C" w:rsidRDefault="001C6800" w14:paraId="2FD45134" w14:textId="77777777">
            <w:pPr>
              <w:jc w:val="center"/>
              <w:rPr>
                <w:rFonts w:eastAsia="Times New Roman"/>
                <w:b/>
                <w:bCs/>
              </w:rPr>
            </w:pPr>
            <w:r w:rsidRPr="009D34C0">
              <w:rPr>
                <w:rFonts w:eastAsia="Times New Roman"/>
                <w:b/>
                <w:bCs/>
              </w:rPr>
              <w:t>Sorumlusunun</w:t>
            </w:r>
          </w:p>
        </w:tc>
      </w:tr>
      <w:tr w:rsidRPr="009D34C0" w:rsidR="001C6800" w:rsidTr="001C6800" w14:paraId="49CBC1D2" w14:textId="77777777">
        <w:trPr>
          <w:trHeight w:val="540"/>
        </w:trPr>
        <w:tc>
          <w:tcPr>
            <w:tcW w:w="813" w:type="pct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2F2F2"/>
            <w:noWrap/>
            <w:vAlign w:val="center"/>
            <w:hideMark/>
          </w:tcPr>
          <w:p w:rsidRPr="009D34C0" w:rsidR="001C6800" w:rsidP="00C23B1C" w:rsidRDefault="001C6800" w14:paraId="3DC34D24" w14:textId="77777777">
            <w:pPr>
              <w:jc w:val="center"/>
              <w:rPr>
                <w:rFonts w:eastAsia="Times New Roman"/>
                <w:b/>
                <w:bCs/>
                <w:color w:val="002060"/>
              </w:rPr>
            </w:pPr>
            <w:r w:rsidRPr="009D34C0">
              <w:rPr>
                <w:rFonts w:eastAsia="Times New Roman"/>
                <w:b/>
                <w:bCs/>
                <w:color w:val="002060"/>
              </w:rPr>
              <w:t xml:space="preserve">TARİH </w:t>
            </w:r>
          </w:p>
        </w:tc>
        <w:tc>
          <w:tcPr>
            <w:tcW w:w="804" w:type="pct"/>
            <w:gridSpan w:val="4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9D34C0" w:rsidR="001C6800" w:rsidP="00C23B1C" w:rsidRDefault="001C6800" w14:paraId="08733AEB" w14:textId="77777777">
            <w:pPr>
              <w:jc w:val="center"/>
              <w:rPr>
                <w:rFonts w:eastAsia="Times New Roman"/>
                <w:b/>
                <w:bCs/>
                <w:color w:val="C00000"/>
              </w:rPr>
            </w:pPr>
            <w:r w:rsidRPr="009D34C0">
              <w:rPr>
                <w:rFonts w:eastAsia="Times New Roman"/>
                <w:b/>
                <w:bCs/>
                <w:color w:val="C00000"/>
              </w:rPr>
              <w:t>08:30-17:00</w:t>
            </w:r>
            <w:r w:rsidRPr="009D34C0">
              <w:rPr>
                <w:rFonts w:eastAsia="Times New Roman"/>
                <w:b/>
                <w:bCs/>
                <w:color w:val="C00000"/>
              </w:rPr>
              <w:br/>
              <w:t>Arası</w:t>
            </w:r>
          </w:p>
        </w:tc>
        <w:tc>
          <w:tcPr>
            <w:tcW w:w="1125" w:type="pct"/>
            <w:gridSpan w:val="6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noWrap/>
            <w:vAlign w:val="center"/>
            <w:hideMark/>
          </w:tcPr>
          <w:p w:rsidRPr="009D34C0" w:rsidR="001C6800" w:rsidP="00C23B1C" w:rsidRDefault="001C6800" w14:paraId="47A7FEDF" w14:textId="77777777">
            <w:pPr>
              <w:rPr>
                <w:rFonts w:eastAsia="Times New Roman"/>
                <w:b/>
                <w:bCs/>
                <w:color w:val="C00000"/>
              </w:rPr>
            </w:pPr>
            <w:r w:rsidRPr="009D34C0">
              <w:rPr>
                <w:rFonts w:eastAsia="Times New Roman"/>
                <w:b/>
                <w:bCs/>
                <w:color w:val="C00000"/>
              </w:rPr>
              <w:t>Adı Soyadı</w:t>
            </w:r>
          </w:p>
        </w:tc>
        <w:tc>
          <w:tcPr>
            <w:tcW w:w="568" w:type="pct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noWrap/>
            <w:vAlign w:val="center"/>
            <w:hideMark/>
          </w:tcPr>
          <w:p w:rsidRPr="009D34C0" w:rsidR="001C6800" w:rsidP="00C23B1C" w:rsidRDefault="001C6800" w14:paraId="12E97F04" w14:textId="77777777">
            <w:pPr>
              <w:jc w:val="center"/>
              <w:rPr>
                <w:rFonts w:eastAsia="Times New Roman"/>
                <w:b/>
                <w:bCs/>
                <w:color w:val="C00000"/>
              </w:rPr>
            </w:pPr>
            <w:proofErr w:type="gramStart"/>
            <w:r w:rsidRPr="009D34C0">
              <w:rPr>
                <w:rFonts w:eastAsia="Times New Roman"/>
                <w:b/>
                <w:bCs/>
                <w:color w:val="C00000"/>
              </w:rPr>
              <w:t>imza</w:t>
            </w:r>
            <w:proofErr w:type="gramEnd"/>
          </w:p>
        </w:tc>
        <w:tc>
          <w:tcPr>
            <w:tcW w:w="1133" w:type="pct"/>
            <w:gridSpan w:val="6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noWrap/>
            <w:vAlign w:val="center"/>
            <w:hideMark/>
          </w:tcPr>
          <w:p w:rsidRPr="009D34C0" w:rsidR="001C6800" w:rsidP="00C23B1C" w:rsidRDefault="001C6800" w14:paraId="22BA734E" w14:textId="77777777">
            <w:pPr>
              <w:rPr>
                <w:rFonts w:eastAsia="Times New Roman"/>
                <w:b/>
                <w:bCs/>
                <w:color w:val="C00000"/>
              </w:rPr>
            </w:pPr>
            <w:r w:rsidRPr="009D34C0">
              <w:rPr>
                <w:rFonts w:eastAsia="Times New Roman"/>
                <w:b/>
                <w:bCs/>
                <w:color w:val="C00000"/>
              </w:rPr>
              <w:t>Adı Soyadı</w:t>
            </w:r>
          </w:p>
        </w:tc>
        <w:tc>
          <w:tcPr>
            <w:tcW w:w="557" w:type="pct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noWrap/>
            <w:vAlign w:val="center"/>
            <w:hideMark/>
          </w:tcPr>
          <w:p w:rsidRPr="009D34C0" w:rsidR="001C6800" w:rsidP="00C23B1C" w:rsidRDefault="001C6800" w14:paraId="65E62950" w14:textId="77777777">
            <w:pPr>
              <w:jc w:val="center"/>
              <w:rPr>
                <w:rFonts w:eastAsia="Times New Roman"/>
                <w:b/>
                <w:bCs/>
                <w:color w:val="C00000"/>
              </w:rPr>
            </w:pPr>
            <w:proofErr w:type="gramStart"/>
            <w:r w:rsidRPr="009D34C0">
              <w:rPr>
                <w:rFonts w:eastAsia="Times New Roman"/>
                <w:b/>
                <w:bCs/>
                <w:color w:val="C00000"/>
              </w:rPr>
              <w:t>imza</w:t>
            </w:r>
            <w:proofErr w:type="gramEnd"/>
          </w:p>
        </w:tc>
      </w:tr>
      <w:tr w:rsidRPr="009D34C0" w:rsidR="001C6800" w:rsidTr="001C6800" w14:paraId="664B4D3A" w14:textId="77777777">
        <w:trPr>
          <w:trHeight w:val="600"/>
        </w:trPr>
        <w:tc>
          <w:tcPr>
            <w:tcW w:w="813" w:type="pct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28D77460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4" w:type="pct"/>
            <w:gridSpan w:val="4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6C984D9B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25" w:type="pct"/>
            <w:gridSpan w:val="6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29E61F22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8" w:type="pct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7C451D83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3" w:type="pct"/>
            <w:gridSpan w:val="6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028A1358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7" w:type="pct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0614C80D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</w:tr>
      <w:tr w:rsidRPr="009D34C0" w:rsidR="001C6800" w:rsidTr="001C6800" w14:paraId="6527D06B" w14:textId="77777777">
        <w:trPr>
          <w:trHeight w:val="600"/>
        </w:trPr>
        <w:tc>
          <w:tcPr>
            <w:tcW w:w="813" w:type="pct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71DE84DF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4" w:type="pct"/>
            <w:gridSpan w:val="4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009C55A1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25" w:type="pct"/>
            <w:gridSpan w:val="6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088DA349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8" w:type="pct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3CBDD7ED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3" w:type="pct"/>
            <w:gridSpan w:val="6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5A116B1C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7" w:type="pct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694708C1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</w:tr>
      <w:tr w:rsidRPr="009D34C0" w:rsidR="001C6800" w:rsidTr="001C6800" w14:paraId="530A7720" w14:textId="77777777">
        <w:trPr>
          <w:trHeight w:val="600"/>
        </w:trPr>
        <w:tc>
          <w:tcPr>
            <w:tcW w:w="813" w:type="pct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43737FD3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4" w:type="pct"/>
            <w:gridSpan w:val="4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40FB8B28" w14:textId="77777777">
            <w:pPr>
              <w:jc w:val="center"/>
              <w:rPr>
                <w:rFonts w:eastAsia="Times New Roman"/>
              </w:rPr>
            </w:pPr>
            <w:r w:rsidRPr="009D34C0">
              <w:rPr>
                <w:rFonts w:eastAsia="Times New Roman"/>
              </w:rPr>
              <w:t> </w:t>
            </w:r>
          </w:p>
        </w:tc>
        <w:tc>
          <w:tcPr>
            <w:tcW w:w="1125" w:type="pct"/>
            <w:gridSpan w:val="6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0D165EA4" w14:textId="77777777">
            <w:pPr>
              <w:jc w:val="center"/>
              <w:rPr>
                <w:rFonts w:eastAsia="Times New Roman"/>
              </w:rPr>
            </w:pPr>
            <w:r w:rsidRPr="009D34C0">
              <w:rPr>
                <w:rFonts w:eastAsia="Times New Roman"/>
              </w:rPr>
              <w:t> </w:t>
            </w:r>
          </w:p>
        </w:tc>
        <w:tc>
          <w:tcPr>
            <w:tcW w:w="568" w:type="pct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2E397CA4" w14:textId="77777777">
            <w:pPr>
              <w:jc w:val="center"/>
              <w:rPr>
                <w:rFonts w:eastAsia="Times New Roman"/>
              </w:rPr>
            </w:pPr>
            <w:r w:rsidRPr="009D34C0">
              <w:rPr>
                <w:rFonts w:eastAsia="Times New Roman"/>
              </w:rPr>
              <w:t> </w:t>
            </w:r>
          </w:p>
        </w:tc>
        <w:tc>
          <w:tcPr>
            <w:tcW w:w="1133" w:type="pct"/>
            <w:gridSpan w:val="6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6E6F68DB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7" w:type="pct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43168C20" w14:textId="77777777">
            <w:pPr>
              <w:jc w:val="center"/>
              <w:rPr>
                <w:rFonts w:eastAsia="Times New Roman"/>
              </w:rPr>
            </w:pPr>
            <w:r w:rsidRPr="009D34C0">
              <w:rPr>
                <w:rFonts w:eastAsia="Times New Roman"/>
              </w:rPr>
              <w:t> </w:t>
            </w:r>
          </w:p>
        </w:tc>
      </w:tr>
      <w:tr w:rsidRPr="009D34C0" w:rsidR="001C6800" w:rsidTr="001C6800" w14:paraId="3BCD4DC8" w14:textId="77777777">
        <w:trPr>
          <w:trHeight w:val="600"/>
        </w:trPr>
        <w:tc>
          <w:tcPr>
            <w:tcW w:w="813" w:type="pct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5388D5C0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4" w:type="pct"/>
            <w:gridSpan w:val="4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437CF965" w14:textId="77777777">
            <w:pPr>
              <w:jc w:val="center"/>
              <w:rPr>
                <w:rFonts w:eastAsia="Times New Roman"/>
              </w:rPr>
            </w:pPr>
            <w:r w:rsidRPr="009D34C0">
              <w:rPr>
                <w:rFonts w:eastAsia="Times New Roman"/>
              </w:rPr>
              <w:t> </w:t>
            </w:r>
          </w:p>
        </w:tc>
        <w:tc>
          <w:tcPr>
            <w:tcW w:w="1125" w:type="pct"/>
            <w:gridSpan w:val="6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2C787EF2" w14:textId="77777777">
            <w:pPr>
              <w:jc w:val="center"/>
              <w:rPr>
                <w:rFonts w:eastAsia="Times New Roman"/>
              </w:rPr>
            </w:pPr>
            <w:r w:rsidRPr="009D34C0">
              <w:rPr>
                <w:rFonts w:eastAsia="Times New Roman"/>
              </w:rPr>
              <w:t> </w:t>
            </w:r>
          </w:p>
        </w:tc>
        <w:tc>
          <w:tcPr>
            <w:tcW w:w="568" w:type="pct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25AAC8EE" w14:textId="77777777">
            <w:pPr>
              <w:jc w:val="center"/>
              <w:rPr>
                <w:rFonts w:eastAsia="Times New Roman"/>
              </w:rPr>
            </w:pPr>
            <w:r w:rsidRPr="009D34C0">
              <w:rPr>
                <w:rFonts w:eastAsia="Times New Roman"/>
              </w:rPr>
              <w:t> </w:t>
            </w:r>
          </w:p>
        </w:tc>
        <w:tc>
          <w:tcPr>
            <w:tcW w:w="1133" w:type="pct"/>
            <w:gridSpan w:val="6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23EB2316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7" w:type="pct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0EADC78E" w14:textId="77777777">
            <w:pPr>
              <w:jc w:val="center"/>
              <w:rPr>
                <w:rFonts w:eastAsia="Times New Roman"/>
              </w:rPr>
            </w:pPr>
            <w:r w:rsidRPr="009D34C0">
              <w:rPr>
                <w:rFonts w:eastAsia="Times New Roman"/>
              </w:rPr>
              <w:t> </w:t>
            </w:r>
          </w:p>
        </w:tc>
      </w:tr>
      <w:tr w:rsidRPr="009D34C0" w:rsidR="001C6800" w:rsidTr="001C6800" w14:paraId="3EA42684" w14:textId="77777777">
        <w:trPr>
          <w:trHeight w:val="600"/>
        </w:trPr>
        <w:tc>
          <w:tcPr>
            <w:tcW w:w="813" w:type="pct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3C0F38D2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4" w:type="pct"/>
            <w:gridSpan w:val="4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2F039958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25" w:type="pct"/>
            <w:gridSpan w:val="6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381EA2A1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8" w:type="pct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0A51D647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3" w:type="pct"/>
            <w:gridSpan w:val="6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009628D4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7" w:type="pct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1BA907FD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</w:tr>
      <w:tr w:rsidRPr="009D34C0" w:rsidR="001C6800" w:rsidTr="001C6800" w14:paraId="4EFA809C" w14:textId="77777777">
        <w:trPr>
          <w:trHeight w:val="600"/>
        </w:trPr>
        <w:tc>
          <w:tcPr>
            <w:tcW w:w="813" w:type="pct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3A665E5F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4" w:type="pct"/>
            <w:gridSpan w:val="4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043F3E87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25" w:type="pct"/>
            <w:gridSpan w:val="6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094E769F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8" w:type="pct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2229605F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3" w:type="pct"/>
            <w:gridSpan w:val="6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2862CF3D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7" w:type="pct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71B52FDF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</w:tr>
      <w:tr w:rsidRPr="009D34C0" w:rsidR="001C6800" w:rsidTr="001C6800" w14:paraId="763B8D59" w14:textId="77777777">
        <w:trPr>
          <w:trHeight w:val="600"/>
        </w:trPr>
        <w:tc>
          <w:tcPr>
            <w:tcW w:w="813" w:type="pct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7B24D196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4" w:type="pct"/>
            <w:gridSpan w:val="4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4E895D6E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25" w:type="pct"/>
            <w:gridSpan w:val="6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06D21B35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8" w:type="pct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456A765A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3" w:type="pct"/>
            <w:gridSpan w:val="6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204B3A15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7" w:type="pct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00FFF3E0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</w:tr>
      <w:tr w:rsidRPr="009D34C0" w:rsidR="001C6800" w:rsidTr="001C6800" w14:paraId="1CFF183C" w14:textId="77777777">
        <w:trPr>
          <w:trHeight w:val="600"/>
        </w:trPr>
        <w:tc>
          <w:tcPr>
            <w:tcW w:w="813" w:type="pct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65AA7948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4" w:type="pct"/>
            <w:gridSpan w:val="4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57FB9E64" w14:textId="77777777">
            <w:pPr>
              <w:jc w:val="center"/>
              <w:rPr>
                <w:rFonts w:eastAsia="Times New Roman"/>
              </w:rPr>
            </w:pPr>
            <w:r w:rsidRPr="009D34C0">
              <w:rPr>
                <w:rFonts w:eastAsia="Times New Roman"/>
              </w:rPr>
              <w:t> </w:t>
            </w:r>
          </w:p>
        </w:tc>
        <w:tc>
          <w:tcPr>
            <w:tcW w:w="1125" w:type="pct"/>
            <w:gridSpan w:val="6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6AF836FF" w14:textId="77777777">
            <w:pPr>
              <w:jc w:val="center"/>
              <w:rPr>
                <w:rFonts w:eastAsia="Times New Roman"/>
              </w:rPr>
            </w:pPr>
            <w:r w:rsidRPr="009D34C0">
              <w:rPr>
                <w:rFonts w:eastAsia="Times New Roman"/>
              </w:rPr>
              <w:t> </w:t>
            </w:r>
          </w:p>
        </w:tc>
        <w:tc>
          <w:tcPr>
            <w:tcW w:w="568" w:type="pct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4F62B837" w14:textId="77777777">
            <w:pPr>
              <w:jc w:val="center"/>
              <w:rPr>
                <w:rFonts w:eastAsia="Times New Roman"/>
              </w:rPr>
            </w:pPr>
            <w:r w:rsidRPr="009D34C0">
              <w:rPr>
                <w:rFonts w:eastAsia="Times New Roman"/>
              </w:rPr>
              <w:t> </w:t>
            </w:r>
          </w:p>
        </w:tc>
        <w:tc>
          <w:tcPr>
            <w:tcW w:w="1133" w:type="pct"/>
            <w:gridSpan w:val="6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1941FF42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7" w:type="pct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13EA4253" w14:textId="77777777">
            <w:pPr>
              <w:jc w:val="center"/>
              <w:rPr>
                <w:rFonts w:eastAsia="Times New Roman"/>
              </w:rPr>
            </w:pPr>
            <w:r w:rsidRPr="009D34C0">
              <w:rPr>
                <w:rFonts w:eastAsia="Times New Roman"/>
              </w:rPr>
              <w:t> </w:t>
            </w:r>
          </w:p>
        </w:tc>
      </w:tr>
      <w:tr w:rsidRPr="009D34C0" w:rsidR="001C6800" w:rsidTr="001C6800" w14:paraId="637EF438" w14:textId="77777777">
        <w:trPr>
          <w:trHeight w:val="600"/>
        </w:trPr>
        <w:tc>
          <w:tcPr>
            <w:tcW w:w="813" w:type="pct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0151847A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4" w:type="pct"/>
            <w:gridSpan w:val="4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2F53E528" w14:textId="77777777">
            <w:pPr>
              <w:jc w:val="center"/>
              <w:rPr>
                <w:rFonts w:eastAsia="Times New Roman"/>
              </w:rPr>
            </w:pPr>
            <w:r w:rsidRPr="009D34C0">
              <w:rPr>
                <w:rFonts w:eastAsia="Times New Roman"/>
              </w:rPr>
              <w:t> </w:t>
            </w:r>
          </w:p>
        </w:tc>
        <w:tc>
          <w:tcPr>
            <w:tcW w:w="1125" w:type="pct"/>
            <w:gridSpan w:val="6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408B0926" w14:textId="77777777">
            <w:pPr>
              <w:jc w:val="center"/>
              <w:rPr>
                <w:rFonts w:eastAsia="Times New Roman"/>
              </w:rPr>
            </w:pPr>
            <w:r w:rsidRPr="009D34C0">
              <w:rPr>
                <w:rFonts w:eastAsia="Times New Roman"/>
              </w:rPr>
              <w:t> </w:t>
            </w:r>
          </w:p>
        </w:tc>
        <w:tc>
          <w:tcPr>
            <w:tcW w:w="568" w:type="pct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30EABF13" w14:textId="77777777">
            <w:pPr>
              <w:jc w:val="center"/>
              <w:rPr>
                <w:rFonts w:eastAsia="Times New Roman"/>
              </w:rPr>
            </w:pPr>
            <w:r w:rsidRPr="009D34C0">
              <w:rPr>
                <w:rFonts w:eastAsia="Times New Roman"/>
              </w:rPr>
              <w:t> </w:t>
            </w:r>
          </w:p>
        </w:tc>
        <w:tc>
          <w:tcPr>
            <w:tcW w:w="1133" w:type="pct"/>
            <w:gridSpan w:val="6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38B109FA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7" w:type="pct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7AD89FFF" w14:textId="77777777">
            <w:pPr>
              <w:jc w:val="center"/>
              <w:rPr>
                <w:rFonts w:eastAsia="Times New Roman"/>
              </w:rPr>
            </w:pPr>
            <w:r w:rsidRPr="009D34C0">
              <w:rPr>
                <w:rFonts w:eastAsia="Times New Roman"/>
              </w:rPr>
              <w:t> </w:t>
            </w:r>
          </w:p>
        </w:tc>
      </w:tr>
      <w:tr w:rsidRPr="009D34C0" w:rsidR="001C6800" w:rsidTr="001C6800" w14:paraId="78C5DCC1" w14:textId="77777777">
        <w:trPr>
          <w:trHeight w:val="600"/>
        </w:trPr>
        <w:tc>
          <w:tcPr>
            <w:tcW w:w="813" w:type="pct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62563FD6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4" w:type="pct"/>
            <w:gridSpan w:val="4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21DBF2C6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25" w:type="pct"/>
            <w:gridSpan w:val="6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0DFD5D57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8" w:type="pct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4BF28A0D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3" w:type="pct"/>
            <w:gridSpan w:val="6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32A6FE73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7" w:type="pct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4B7C4091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</w:tr>
      <w:tr w:rsidRPr="009D34C0" w:rsidR="001C6800" w:rsidTr="001C6800" w14:paraId="757BA5C6" w14:textId="77777777">
        <w:trPr>
          <w:trHeight w:val="600"/>
        </w:trPr>
        <w:tc>
          <w:tcPr>
            <w:tcW w:w="813" w:type="pct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59B2CF66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4" w:type="pct"/>
            <w:gridSpan w:val="4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3BCB5C7D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25" w:type="pct"/>
            <w:gridSpan w:val="6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03A7F87D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8" w:type="pct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5DF4750D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3" w:type="pct"/>
            <w:gridSpan w:val="6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063B62EC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7" w:type="pct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2F4E9A21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</w:tr>
      <w:tr w:rsidRPr="009D34C0" w:rsidR="001C6800" w:rsidTr="001C6800" w14:paraId="346F5A21" w14:textId="77777777">
        <w:trPr>
          <w:trHeight w:val="600"/>
        </w:trPr>
        <w:tc>
          <w:tcPr>
            <w:tcW w:w="813" w:type="pct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23938934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4" w:type="pct"/>
            <w:gridSpan w:val="4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6E03557F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25" w:type="pct"/>
            <w:gridSpan w:val="6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10F3DF87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8" w:type="pct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76D2F137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3" w:type="pct"/>
            <w:gridSpan w:val="6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157CCD82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7" w:type="pct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6FE4B7E2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</w:tr>
      <w:tr w:rsidRPr="009D34C0" w:rsidR="001C6800" w:rsidTr="001C6800" w14:paraId="58778144" w14:textId="77777777">
        <w:trPr>
          <w:trHeight w:val="600"/>
        </w:trPr>
        <w:tc>
          <w:tcPr>
            <w:tcW w:w="813" w:type="pct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2EE175BD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4" w:type="pct"/>
            <w:gridSpan w:val="4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1A6E8DA8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25" w:type="pct"/>
            <w:gridSpan w:val="6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1E3D3023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8" w:type="pct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2C6C7AD8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3" w:type="pct"/>
            <w:gridSpan w:val="6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58B178EC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7" w:type="pct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2B78E860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</w:tr>
      <w:tr w:rsidRPr="009D34C0" w:rsidR="001C6800" w:rsidTr="001C6800" w14:paraId="32024E53" w14:textId="77777777">
        <w:trPr>
          <w:trHeight w:val="600"/>
        </w:trPr>
        <w:tc>
          <w:tcPr>
            <w:tcW w:w="813" w:type="pct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7BA6F819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4" w:type="pct"/>
            <w:gridSpan w:val="4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4F88D496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25" w:type="pct"/>
            <w:gridSpan w:val="6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4F5061EC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8" w:type="pct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59C975FF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3" w:type="pct"/>
            <w:gridSpan w:val="6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20C09A9F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7" w:type="pct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9D34C0" w:rsidR="001C6800" w:rsidP="00C23B1C" w:rsidRDefault="001C6800" w14:paraId="17F87738" w14:textId="77777777">
            <w:pPr>
              <w:jc w:val="center"/>
              <w:rPr>
                <w:rFonts w:eastAsia="Times New Roman"/>
                <w:color w:val="000000"/>
              </w:rPr>
            </w:pPr>
            <w:r w:rsidRPr="009D34C0">
              <w:rPr>
                <w:rFonts w:eastAsia="Times New Roman"/>
                <w:color w:val="000000"/>
              </w:rPr>
              <w:t> </w:t>
            </w:r>
          </w:p>
        </w:tc>
      </w:tr>
      <w:tr w:rsidRPr="009D34C0" w:rsidR="001C6800" w:rsidTr="001C6800" w14:paraId="30D0B973" w14:textId="77777777">
        <w:trPr>
          <w:trHeight w:val="600"/>
        </w:trPr>
        <w:tc>
          <w:tcPr>
            <w:tcW w:w="813" w:type="pct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</w:tcPr>
          <w:p w:rsidRPr="009D34C0" w:rsidR="001C6800" w:rsidP="00C23B1C" w:rsidRDefault="001C6800" w14:paraId="1873235A" w14:textId="7777777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04" w:type="pct"/>
            <w:gridSpan w:val="4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</w:tcPr>
          <w:p w:rsidRPr="009D34C0" w:rsidR="001C6800" w:rsidP="00C23B1C" w:rsidRDefault="001C6800" w14:paraId="141FFC3B" w14:textId="7777777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25" w:type="pct"/>
            <w:gridSpan w:val="6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</w:tcPr>
          <w:p w:rsidRPr="009D34C0" w:rsidR="001C6800" w:rsidP="00C23B1C" w:rsidRDefault="001C6800" w14:paraId="2A1C1051" w14:textId="7777777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68" w:type="pct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</w:tcPr>
          <w:p w:rsidRPr="009D34C0" w:rsidR="001C6800" w:rsidP="00C23B1C" w:rsidRDefault="001C6800" w14:paraId="11AAC5B3" w14:textId="7777777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3" w:type="pct"/>
            <w:gridSpan w:val="6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</w:tcPr>
          <w:p w:rsidRPr="009D34C0" w:rsidR="001C6800" w:rsidP="00C23B1C" w:rsidRDefault="001C6800" w14:paraId="5F6F286F" w14:textId="7777777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7" w:type="pct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</w:tcPr>
          <w:p w:rsidRPr="009D34C0" w:rsidR="001C6800" w:rsidP="00C23B1C" w:rsidRDefault="001C6800" w14:paraId="466F244F" w14:textId="77777777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Pr="00923ECC" w:rsidR="001C6800" w:rsidP="001B4140" w:rsidRDefault="001C6800" w14:paraId="0E4784A8" w14:textId="77777777"/>
    <w:sectPr w:rsidRPr="00923ECC" w:rsidR="001C6800" w:rsidSect="00224FD7">
      <w:footerReference r:id="R4b7cdff7a7cb49fc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77562" w14:textId="77777777" w:rsidR="00EF2D02" w:rsidRDefault="00EF2D02">
      <w:r>
        <w:separator/>
      </w:r>
    </w:p>
  </w:endnote>
  <w:endnote w:type="continuationSeparator" w:id="0">
    <w:p w14:paraId="53CE8903" w14:textId="77777777" w:rsidR="00EF2D02" w:rsidRDefault="00EF2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3C69C55A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EED02" w14:textId="77777777" w:rsidR="00EF2D02" w:rsidRDefault="00EF2D02">
      <w:r>
        <w:separator/>
      </w:r>
    </w:p>
  </w:footnote>
  <w:footnote w:type="continuationSeparator" w:id="0">
    <w:p w14:paraId="3DE479CF" w14:textId="77777777" w:rsidR="00EF2D02" w:rsidRDefault="00EF2D02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19F705D4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44FE7497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7A2E1E4E" wp14:anchorId="310078FC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70CBAA61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50545029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4D9417B9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455F0473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693A8D5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064DFD9C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İdari Ve Mali İşler Daire Başkanlığı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906EE75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58DD9FED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4A74B4A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1100355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GENEL ÇEVRE TEMİZLİK FORMU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500B342E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FRM/İMİDB/06</w:t>
          </w:r>
        </w:p>
      </w:tc>
    </w:tr>
    <w:tr w:rsidRPr="006A0EAB" w:rsidR="00F91F41" w:rsidTr="00763440" w14:paraId="41CF4CE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94D316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16DCC6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5C479941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19.12.2022</w:t>
          </w:r>
        </w:p>
      </w:tc>
    </w:tr>
    <w:tr w:rsidRPr="006A0EAB" w:rsidR="00F91F41" w:rsidTr="00763440" w14:paraId="13E68C2E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8C5D7D0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8F5329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1A361AA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763440" w14:paraId="544C47D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E9C76E3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389A275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22A1A9F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0D6CC32C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4D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C6800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079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7FD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45E43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5B4D"/>
    <w:rsid w:val="00EE6205"/>
    <w:rsid w:val="00EF00E5"/>
    <w:rsid w:val="00EF1EA1"/>
    <w:rsid w:val="00EF2066"/>
    <w:rsid w:val="00EF2D02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AC28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4b7cdff7a7cb49f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GENEL ÇEVRE TEMİZLİK PLANI VE KONTROL FORMU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Gökteay SÖNMEZ</dc:creator>
  <cp:keywords/>
  <cp:lastModifiedBy>Hatice SEREN</cp:lastModifiedBy>
  <cp:revision>2</cp:revision>
  <cp:lastPrinted>2018-09-24T13:03:00Z</cp:lastPrinted>
  <dcterms:created xsi:type="dcterms:W3CDTF">2022-12-16T11:48:00Z</dcterms:created>
  <dcterms:modified xsi:type="dcterms:W3CDTF">2022-12-16T11:48:00Z</dcterms:modified>
</cp:coreProperties>
</file>