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2926" w:rsidP="001B4140" w:rsidRDefault="007A2926" w14:paraId="3EE446F3" w14:textId="77777777"/>
    <w:tbl>
      <w:tblPr>
        <w:tblW w:w="10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2"/>
        <w:gridCol w:w="146"/>
        <w:gridCol w:w="5240"/>
      </w:tblGrid>
      <w:tr w:rsidRPr="007279AE" w:rsidR="007279AE" w:rsidTr="007279AE" w14:paraId="6E1D8466" w14:textId="77777777">
        <w:trPr>
          <w:trHeight w:val="600"/>
        </w:trPr>
        <w:tc>
          <w:tcPr>
            <w:tcW w:w="103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D9D9D9"/>
            <w:noWrap/>
            <w:vAlign w:val="center"/>
            <w:hideMark/>
          </w:tcPr>
          <w:p w:rsidRPr="007279AE" w:rsidR="007279AE" w:rsidP="007279AE" w:rsidRDefault="007279AE" w14:paraId="5682AC6C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279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HARCAMA TALİMATI</w:t>
            </w:r>
          </w:p>
        </w:tc>
      </w:tr>
      <w:tr w:rsidRPr="007279AE" w:rsidR="007279AE" w:rsidTr="007279AE" w14:paraId="0D7A4FA7" w14:textId="77777777">
        <w:trPr>
          <w:trHeight w:val="1002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279AE" w:rsidR="007279AE" w:rsidP="007279AE" w:rsidRDefault="007279AE" w14:paraId="7D6D1CBC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279AE" w:rsidR="007279AE" w:rsidP="007279AE" w:rsidRDefault="007279AE" w14:paraId="5DF456D9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279AE" w:rsidR="007279AE" w:rsidP="007279AE" w:rsidRDefault="007279AE" w14:paraId="01B4BB19" w14:textId="777777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Pr="007279AE" w:rsidR="007279AE" w:rsidTr="007279AE" w14:paraId="41D9733B" w14:textId="77777777">
        <w:trPr>
          <w:trHeight w:val="498"/>
        </w:trPr>
        <w:tc>
          <w:tcPr>
            <w:tcW w:w="495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279AE" w:rsidR="007279AE" w:rsidP="007279AE" w:rsidRDefault="007279AE" w14:paraId="284E7B89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279AE">
              <w:rPr>
                <w:rFonts w:eastAsia="Times New Roman"/>
                <w:color w:val="000000"/>
                <w:sz w:val="24"/>
                <w:szCs w:val="24"/>
              </w:rPr>
              <w:t>İDARENİN ADI</w:t>
            </w:r>
          </w:p>
        </w:tc>
        <w:tc>
          <w:tcPr>
            <w:tcW w:w="538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7279AE" w:rsidR="007279AE" w:rsidP="007279AE" w:rsidRDefault="007279AE" w14:paraId="65E5F449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279A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Pr="007279AE" w:rsidR="007279AE" w:rsidTr="007279AE" w14:paraId="19D8A094" w14:textId="77777777">
        <w:trPr>
          <w:trHeight w:val="498"/>
        </w:trPr>
        <w:tc>
          <w:tcPr>
            <w:tcW w:w="49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279AE" w:rsidR="007279AE" w:rsidP="007279AE" w:rsidRDefault="007279AE" w14:paraId="4E2668B0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279AE">
              <w:rPr>
                <w:rFonts w:eastAsia="Times New Roman"/>
                <w:color w:val="000000"/>
                <w:sz w:val="24"/>
                <w:szCs w:val="24"/>
              </w:rPr>
              <w:t>BELGE TARİH VE SAYISI</w:t>
            </w:r>
          </w:p>
        </w:tc>
        <w:tc>
          <w:tcPr>
            <w:tcW w:w="5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7279AE" w:rsidR="007279AE" w:rsidP="007279AE" w:rsidRDefault="007279AE" w14:paraId="328B0201" w14:textId="77777777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7279AE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</w:tr>
      <w:tr w:rsidRPr="007279AE" w:rsidR="007279AE" w:rsidTr="007279AE" w14:paraId="4131AD18" w14:textId="77777777">
        <w:trPr>
          <w:trHeight w:val="300"/>
        </w:trPr>
        <w:tc>
          <w:tcPr>
            <w:tcW w:w="10338" w:type="dxa"/>
            <w:gridSpan w:val="3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7279AE" w:rsidR="007279AE" w:rsidP="007279AE" w:rsidRDefault="007279AE" w14:paraId="26951ACB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7279AE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7279AE" w:rsidR="007279AE" w:rsidTr="007279AE" w14:paraId="52CF86F4" w14:textId="77777777">
        <w:trPr>
          <w:trHeight w:val="498"/>
        </w:trPr>
        <w:tc>
          <w:tcPr>
            <w:tcW w:w="103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D9D9D9"/>
            <w:noWrap/>
            <w:vAlign w:val="center"/>
            <w:hideMark/>
          </w:tcPr>
          <w:p w:rsidRPr="007279AE" w:rsidR="007279AE" w:rsidP="007279AE" w:rsidRDefault="007279AE" w14:paraId="29CA5945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279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GİDER İLE İLGİLİ BİLGİLER</w:t>
            </w:r>
          </w:p>
        </w:tc>
      </w:tr>
      <w:tr w:rsidRPr="007279AE" w:rsidR="007279AE" w:rsidTr="007279AE" w14:paraId="013C7C0D" w14:textId="77777777">
        <w:trPr>
          <w:trHeight w:val="498"/>
        </w:trPr>
        <w:tc>
          <w:tcPr>
            <w:tcW w:w="49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279AE" w:rsidR="007279AE" w:rsidP="007279AE" w:rsidRDefault="007279AE" w14:paraId="7E792524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279AE">
              <w:rPr>
                <w:rFonts w:eastAsia="Times New Roman"/>
                <w:color w:val="000000"/>
                <w:sz w:val="24"/>
                <w:szCs w:val="24"/>
              </w:rPr>
              <w:t>İŞİN TANIMI</w:t>
            </w:r>
          </w:p>
        </w:tc>
        <w:tc>
          <w:tcPr>
            <w:tcW w:w="5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7279AE" w:rsidR="007279AE" w:rsidP="007279AE" w:rsidRDefault="007279AE" w14:paraId="0892C281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279A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Pr="007279AE" w:rsidR="007279AE" w:rsidTr="007279AE" w14:paraId="0EDA79C6" w14:textId="77777777">
        <w:trPr>
          <w:trHeight w:val="498"/>
        </w:trPr>
        <w:tc>
          <w:tcPr>
            <w:tcW w:w="49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279AE" w:rsidR="007279AE" w:rsidP="007279AE" w:rsidRDefault="007279AE" w14:paraId="086FA025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279AE">
              <w:rPr>
                <w:rFonts w:eastAsia="Times New Roman"/>
                <w:color w:val="000000"/>
                <w:sz w:val="24"/>
                <w:szCs w:val="24"/>
              </w:rPr>
              <w:t>İŞİN NİTELİĞİ</w:t>
            </w:r>
          </w:p>
        </w:tc>
        <w:tc>
          <w:tcPr>
            <w:tcW w:w="5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7279AE" w:rsidR="007279AE" w:rsidP="007279AE" w:rsidRDefault="007279AE" w14:paraId="3D5F5F5E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279A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Pr="007279AE" w:rsidR="007279AE" w:rsidTr="007279AE" w14:paraId="20254806" w14:textId="77777777">
        <w:trPr>
          <w:trHeight w:val="498"/>
        </w:trPr>
        <w:tc>
          <w:tcPr>
            <w:tcW w:w="49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279AE" w:rsidR="007279AE" w:rsidP="007279AE" w:rsidRDefault="007279AE" w14:paraId="6E7E49D7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279AE">
              <w:rPr>
                <w:rFonts w:eastAsia="Times New Roman"/>
                <w:color w:val="000000"/>
                <w:sz w:val="24"/>
                <w:szCs w:val="24"/>
              </w:rPr>
              <w:t>İŞİN MİKTARI</w:t>
            </w:r>
          </w:p>
        </w:tc>
        <w:tc>
          <w:tcPr>
            <w:tcW w:w="5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7279AE" w:rsidR="007279AE" w:rsidP="007279AE" w:rsidRDefault="007279AE" w14:paraId="7DE39DAF" w14:textId="77777777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7279AE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</w:tr>
      <w:tr w:rsidRPr="007279AE" w:rsidR="007279AE" w:rsidTr="007279AE" w14:paraId="721FBA56" w14:textId="77777777">
        <w:trPr>
          <w:trHeight w:val="300"/>
        </w:trPr>
        <w:tc>
          <w:tcPr>
            <w:tcW w:w="103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7279AE" w:rsidR="007279AE" w:rsidP="007279AE" w:rsidRDefault="007279AE" w14:paraId="5148D4FC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7279AE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7279AE" w:rsidR="007279AE" w:rsidTr="007279AE" w14:paraId="39C0EDED" w14:textId="77777777">
        <w:trPr>
          <w:trHeight w:val="498"/>
        </w:trPr>
        <w:tc>
          <w:tcPr>
            <w:tcW w:w="49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279AE" w:rsidR="007279AE" w:rsidP="007279AE" w:rsidRDefault="007279AE" w14:paraId="463C5992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279AE">
              <w:rPr>
                <w:rFonts w:eastAsia="Times New Roman"/>
                <w:color w:val="000000"/>
                <w:sz w:val="24"/>
                <w:szCs w:val="24"/>
              </w:rPr>
              <w:t>BÜTÇE TERTİBİ</w:t>
            </w:r>
          </w:p>
        </w:tc>
        <w:tc>
          <w:tcPr>
            <w:tcW w:w="5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7279AE" w:rsidR="007279AE" w:rsidP="007279AE" w:rsidRDefault="007279AE" w14:paraId="14451846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279A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Pr="007279AE" w:rsidR="007279AE" w:rsidTr="007279AE" w14:paraId="611805B7" w14:textId="77777777">
        <w:trPr>
          <w:trHeight w:val="498"/>
        </w:trPr>
        <w:tc>
          <w:tcPr>
            <w:tcW w:w="49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279AE" w:rsidR="007279AE" w:rsidP="007279AE" w:rsidRDefault="007279AE" w14:paraId="3974754A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279AE">
              <w:rPr>
                <w:rFonts w:eastAsia="Times New Roman"/>
                <w:color w:val="000000"/>
                <w:sz w:val="24"/>
                <w:szCs w:val="24"/>
              </w:rPr>
              <w:t>KULLANILABİLİR ÖDENEK</w:t>
            </w:r>
          </w:p>
        </w:tc>
        <w:tc>
          <w:tcPr>
            <w:tcW w:w="5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7279AE" w:rsidR="007279AE" w:rsidP="007279AE" w:rsidRDefault="007279AE" w14:paraId="43C469B4" w14:textId="77777777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7279AE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</w:tr>
      <w:tr w:rsidRPr="007279AE" w:rsidR="007279AE" w:rsidTr="007279AE" w14:paraId="28717685" w14:textId="77777777">
        <w:trPr>
          <w:trHeight w:val="498"/>
        </w:trPr>
        <w:tc>
          <w:tcPr>
            <w:tcW w:w="103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D9D9D9"/>
            <w:noWrap/>
            <w:vAlign w:val="center"/>
            <w:hideMark/>
          </w:tcPr>
          <w:p w:rsidRPr="007279AE" w:rsidR="007279AE" w:rsidP="007279AE" w:rsidRDefault="007279AE" w14:paraId="71A029D3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279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GİDER İLE İLGİLİ DİĞER AÇIKLAMALAR</w:t>
            </w:r>
          </w:p>
        </w:tc>
      </w:tr>
      <w:tr w:rsidRPr="007279AE" w:rsidR="007279AE" w:rsidTr="007279AE" w14:paraId="5FC00227" w14:textId="77777777">
        <w:trPr>
          <w:trHeight w:val="1845"/>
        </w:trPr>
        <w:tc>
          <w:tcPr>
            <w:tcW w:w="103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hideMark/>
          </w:tcPr>
          <w:p w:rsidRPr="007279AE" w:rsidR="007279AE" w:rsidP="007279AE" w:rsidRDefault="007279AE" w14:paraId="23DC9154" w14:textId="77777777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279A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Pr="007279AE" w:rsidR="007279AE" w:rsidTr="007279AE" w14:paraId="2964A204" w14:textId="77777777">
        <w:trPr>
          <w:trHeight w:val="498"/>
        </w:trPr>
        <w:tc>
          <w:tcPr>
            <w:tcW w:w="10338" w:type="dxa"/>
            <w:gridSpan w:val="3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8" w:space="0"/>
            </w:tcBorders>
            <w:shd w:val="clear" w:color="000000" w:fill="D9D9D9"/>
            <w:noWrap/>
            <w:vAlign w:val="center"/>
            <w:hideMark/>
          </w:tcPr>
          <w:p w:rsidRPr="007279AE" w:rsidR="007279AE" w:rsidP="007279AE" w:rsidRDefault="007279AE" w14:paraId="641F8CAD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279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ONAY</w:t>
            </w:r>
          </w:p>
        </w:tc>
      </w:tr>
      <w:tr w:rsidRPr="007279AE" w:rsidR="007279AE" w:rsidTr="007279AE" w14:paraId="7D9F1736" w14:textId="77777777">
        <w:trPr>
          <w:trHeight w:val="1845"/>
        </w:trPr>
        <w:tc>
          <w:tcPr>
            <w:tcW w:w="5098" w:type="dxa"/>
            <w:gridSpan w:val="2"/>
            <w:tcBorders>
              <w:top w:val="single" w:color="auto" w:sz="4" w:space="0"/>
              <w:left w:val="single" w:color="auto" w:sz="8" w:space="0"/>
              <w:bottom w:val="nil"/>
              <w:right w:val="single" w:color="000000" w:sz="4" w:space="0"/>
            </w:tcBorders>
            <w:shd w:val="clear" w:color="auto" w:fill="auto"/>
            <w:hideMark/>
          </w:tcPr>
          <w:p w:rsidRPr="007279AE" w:rsidR="007279AE" w:rsidP="007279AE" w:rsidRDefault="007279AE" w14:paraId="14A82CC7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279AE">
              <w:rPr>
                <w:rFonts w:eastAsia="Times New Roman"/>
                <w:color w:val="000000"/>
                <w:sz w:val="24"/>
                <w:szCs w:val="24"/>
              </w:rPr>
              <w:t>Yukarıda belirtilen giderin yapılması hususunu onaylarınıza arz ederim.</w:t>
            </w:r>
            <w:r w:rsidRPr="007279AE">
              <w:rPr>
                <w:rFonts w:eastAsia="Times New Roman"/>
                <w:color w:val="000000"/>
                <w:sz w:val="24"/>
                <w:szCs w:val="24"/>
              </w:rPr>
              <w:br/>
              <w:t>Gerçekleştirme Görevlisi</w:t>
            </w:r>
            <w:r w:rsidRPr="007279AE">
              <w:rPr>
                <w:rFonts w:eastAsia="Times New Roman"/>
                <w:color w:val="000000"/>
                <w:sz w:val="24"/>
                <w:szCs w:val="24"/>
              </w:rPr>
              <w:br/>
              <w:t>…/…/...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7279AE" w:rsidR="007279AE" w:rsidP="007279AE" w:rsidRDefault="007279AE" w14:paraId="12CA800C" w14:textId="7777777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279AE">
              <w:rPr>
                <w:rFonts w:eastAsia="Times New Roman"/>
                <w:color w:val="000000"/>
                <w:sz w:val="24"/>
                <w:szCs w:val="24"/>
              </w:rPr>
              <w:t>Uygundur.</w:t>
            </w:r>
            <w:r w:rsidRPr="007279AE">
              <w:rPr>
                <w:rFonts w:eastAsia="Times New Roman"/>
                <w:color w:val="000000"/>
                <w:sz w:val="24"/>
                <w:szCs w:val="24"/>
              </w:rPr>
              <w:br/>
              <w:t>Harcama Yetkilisi</w:t>
            </w:r>
            <w:r w:rsidRPr="007279AE">
              <w:rPr>
                <w:rFonts w:eastAsia="Times New Roman"/>
                <w:color w:val="000000"/>
                <w:sz w:val="24"/>
                <w:szCs w:val="24"/>
              </w:rPr>
              <w:br/>
              <w:t>…/…/…</w:t>
            </w:r>
          </w:p>
        </w:tc>
      </w:tr>
      <w:tr w:rsidRPr="007279AE" w:rsidR="007279AE" w:rsidTr="007279AE" w14:paraId="6C90E9C8" w14:textId="77777777">
        <w:trPr>
          <w:trHeight w:val="312"/>
        </w:trPr>
        <w:tc>
          <w:tcPr>
            <w:tcW w:w="5098" w:type="dxa"/>
            <w:gridSpan w:val="2"/>
            <w:tcBorders>
              <w:top w:val="nil"/>
              <w:left w:val="single" w:color="auto" w:sz="8" w:space="0"/>
              <w:bottom w:val="nil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7279AE" w:rsidR="007279AE" w:rsidP="007279AE" w:rsidRDefault="007279AE" w14:paraId="5B4A5E10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279AE">
              <w:rPr>
                <w:rFonts w:eastAsia="Times New Roman"/>
                <w:color w:val="000000"/>
                <w:sz w:val="24"/>
                <w:szCs w:val="24"/>
              </w:rPr>
              <w:t xml:space="preserve">Adı </w:t>
            </w:r>
            <w:proofErr w:type="gramStart"/>
            <w:r w:rsidRPr="007279AE">
              <w:rPr>
                <w:rFonts w:eastAsia="Times New Roman"/>
                <w:color w:val="000000"/>
                <w:sz w:val="24"/>
                <w:szCs w:val="24"/>
              </w:rPr>
              <w:t xml:space="preserve">Soyadı:   </w:t>
            </w:r>
            <w:proofErr w:type="gramEnd"/>
            <w:r w:rsidRPr="007279AE">
              <w:rPr>
                <w:rFonts w:eastAsia="Times New Roman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279AE" w:rsidR="007279AE" w:rsidP="007279AE" w:rsidRDefault="007279AE" w14:paraId="4F0777EF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279AE">
              <w:rPr>
                <w:rFonts w:eastAsia="Times New Roman"/>
                <w:color w:val="000000"/>
                <w:sz w:val="24"/>
                <w:szCs w:val="24"/>
              </w:rPr>
              <w:t xml:space="preserve">Adı </w:t>
            </w:r>
            <w:proofErr w:type="gramStart"/>
            <w:r w:rsidRPr="007279AE">
              <w:rPr>
                <w:rFonts w:eastAsia="Times New Roman"/>
                <w:color w:val="000000"/>
                <w:sz w:val="24"/>
                <w:szCs w:val="24"/>
              </w:rPr>
              <w:t xml:space="preserve">Soyadı:   </w:t>
            </w:r>
            <w:proofErr w:type="gramEnd"/>
            <w:r w:rsidRPr="007279AE">
              <w:rPr>
                <w:rFonts w:eastAsia="Times New Roman"/>
                <w:color w:val="000000"/>
                <w:sz w:val="24"/>
                <w:szCs w:val="24"/>
              </w:rPr>
              <w:t xml:space="preserve">    </w:t>
            </w:r>
          </w:p>
        </w:tc>
      </w:tr>
      <w:tr w:rsidRPr="007279AE" w:rsidR="007279AE" w:rsidTr="007279AE" w14:paraId="20F4A2F2" w14:textId="77777777">
        <w:trPr>
          <w:trHeight w:val="324"/>
        </w:trPr>
        <w:tc>
          <w:tcPr>
            <w:tcW w:w="50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7279AE" w:rsidR="007279AE" w:rsidP="007279AE" w:rsidRDefault="007279AE" w14:paraId="0E659552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7279AE">
              <w:rPr>
                <w:rFonts w:eastAsia="Times New Roman"/>
                <w:color w:val="000000"/>
                <w:sz w:val="24"/>
                <w:szCs w:val="24"/>
              </w:rPr>
              <w:t xml:space="preserve">Unvanı:   </w:t>
            </w:r>
            <w:proofErr w:type="gramEnd"/>
            <w:r w:rsidRPr="007279AE">
              <w:rPr>
                <w:rFonts w:eastAsia="Times New Roman"/>
                <w:color w:val="000000"/>
                <w:sz w:val="24"/>
                <w:szCs w:val="24"/>
              </w:rPr>
              <w:t xml:space="preserve">                    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279AE" w:rsidR="007279AE" w:rsidP="007279AE" w:rsidRDefault="007279AE" w14:paraId="6A1E2169" w14:textId="77777777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7279AE">
              <w:rPr>
                <w:rFonts w:eastAsia="Times New Roman"/>
                <w:color w:val="000000"/>
                <w:sz w:val="24"/>
                <w:szCs w:val="24"/>
              </w:rPr>
              <w:t xml:space="preserve">Unvanı:   </w:t>
            </w:r>
            <w:proofErr w:type="gramEnd"/>
            <w:r w:rsidRPr="007279AE">
              <w:rPr>
                <w:rFonts w:eastAsia="Times New Roman"/>
                <w:color w:val="000000"/>
                <w:sz w:val="24"/>
                <w:szCs w:val="24"/>
              </w:rPr>
              <w:t xml:space="preserve">       </w:t>
            </w:r>
          </w:p>
        </w:tc>
      </w:tr>
    </w:tbl>
    <w:p w:rsidRPr="00923ECC" w:rsidR="007279AE" w:rsidP="001B4140" w:rsidRDefault="007279AE" w14:paraId="641BE3AC" w14:textId="77777777"/>
    <w:sectPr w:rsidRPr="00923ECC" w:rsidR="007279AE" w:rsidSect="00224FD7">
      <w:footerReference r:id="R15c18906b8e940f0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CDF0E" w14:textId="77777777" w:rsidR="008525F6" w:rsidRDefault="008525F6">
      <w:r>
        <w:separator/>
      </w:r>
    </w:p>
  </w:endnote>
  <w:endnote w:type="continuationSeparator" w:id="0">
    <w:p w14:paraId="64EC4A5A" w14:textId="77777777" w:rsidR="008525F6" w:rsidRDefault="0085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4D096645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FBE7B" w14:textId="77777777" w:rsidR="008525F6" w:rsidRDefault="008525F6">
      <w:r>
        <w:separator/>
      </w:r>
    </w:p>
  </w:footnote>
  <w:footnote w:type="continuationSeparator" w:id="0">
    <w:p w14:paraId="6038F2AB" w14:textId="77777777" w:rsidR="008525F6" w:rsidRDefault="008525F6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6243F056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1672ADE0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22C1BDD7" wp14:anchorId="1FBFF90A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48853155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38C2643E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148C7A9D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C48959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379F1F9D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6E8CA392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İdari Ve Mali İşler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246C1A91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0103B73F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6367EDE7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251EAEE1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HARCAMA TALİMATI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2527C029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FRM/İMİDB/02</w:t>
          </w:r>
        </w:p>
      </w:tc>
    </w:tr>
    <w:tr w:rsidRPr="006A0EAB" w:rsidR="00F91F41" w:rsidTr="00763440" w14:paraId="36859777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69990E8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4C58BD6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03678C7F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21.06.2022</w:t>
          </w:r>
        </w:p>
      </w:tc>
    </w:tr>
    <w:tr w:rsidRPr="006A0EAB" w:rsidR="00F91F41" w:rsidTr="00763440" w14:paraId="50439223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E1073F7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183DAC5D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110A3944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01/21.09.2022</w:t>
          </w:r>
        </w:p>
      </w:tc>
    </w:tr>
    <w:tr w:rsidRPr="006A0EAB" w:rsidR="00F91F41" w:rsidTr="00763440" w14:paraId="77D6CAB7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B4A178A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475E64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6A0FB670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62BBB21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0383052">
    <w:abstractNumId w:val="4"/>
  </w:num>
  <w:num w:numId="2" w16cid:durableId="437262691">
    <w:abstractNumId w:val="27"/>
  </w:num>
  <w:num w:numId="3" w16cid:durableId="1879587385">
    <w:abstractNumId w:val="9"/>
  </w:num>
  <w:num w:numId="4" w16cid:durableId="1810782324">
    <w:abstractNumId w:val="11"/>
  </w:num>
  <w:num w:numId="5" w16cid:durableId="228225039">
    <w:abstractNumId w:val="22"/>
  </w:num>
  <w:num w:numId="6" w16cid:durableId="365445223">
    <w:abstractNumId w:val="25"/>
  </w:num>
  <w:num w:numId="7" w16cid:durableId="2096433857">
    <w:abstractNumId w:val="5"/>
  </w:num>
  <w:num w:numId="8" w16cid:durableId="1768114991">
    <w:abstractNumId w:val="18"/>
  </w:num>
  <w:num w:numId="9" w16cid:durableId="149172698">
    <w:abstractNumId w:val="14"/>
  </w:num>
  <w:num w:numId="10" w16cid:durableId="1274746031">
    <w:abstractNumId w:val="10"/>
  </w:num>
  <w:num w:numId="11" w16cid:durableId="1016156861">
    <w:abstractNumId w:val="20"/>
  </w:num>
  <w:num w:numId="12" w16cid:durableId="586964435">
    <w:abstractNumId w:val="26"/>
  </w:num>
  <w:num w:numId="13" w16cid:durableId="2077899559">
    <w:abstractNumId w:val="0"/>
  </w:num>
  <w:num w:numId="14" w16cid:durableId="785974077">
    <w:abstractNumId w:val="6"/>
  </w:num>
  <w:num w:numId="15" w16cid:durableId="87968102">
    <w:abstractNumId w:val="16"/>
  </w:num>
  <w:num w:numId="16" w16cid:durableId="2115319410">
    <w:abstractNumId w:val="17"/>
  </w:num>
  <w:num w:numId="17" w16cid:durableId="1234898108">
    <w:abstractNumId w:val="8"/>
  </w:num>
  <w:num w:numId="18" w16cid:durableId="1573272088">
    <w:abstractNumId w:val="15"/>
  </w:num>
  <w:num w:numId="19" w16cid:durableId="365108423">
    <w:abstractNumId w:val="21"/>
  </w:num>
  <w:num w:numId="20" w16cid:durableId="302317590">
    <w:abstractNumId w:val="12"/>
  </w:num>
  <w:num w:numId="21" w16cid:durableId="1051539411">
    <w:abstractNumId w:val="19"/>
  </w:num>
  <w:num w:numId="22" w16cid:durableId="981040514">
    <w:abstractNumId w:val="3"/>
  </w:num>
  <w:num w:numId="23" w16cid:durableId="56638253">
    <w:abstractNumId w:val="7"/>
  </w:num>
  <w:num w:numId="24" w16cid:durableId="1399280100">
    <w:abstractNumId w:val="2"/>
  </w:num>
  <w:num w:numId="25" w16cid:durableId="759720193">
    <w:abstractNumId w:val="23"/>
  </w:num>
  <w:num w:numId="26" w16cid:durableId="14041845">
    <w:abstractNumId w:val="24"/>
  </w:num>
  <w:num w:numId="27" w16cid:durableId="1474325720">
    <w:abstractNumId w:val="13"/>
  </w:num>
  <w:num w:numId="28" w16cid:durableId="1817649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C4"/>
    <w:rsid w:val="000300DC"/>
    <w:rsid w:val="00032158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4EF1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279A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525F6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07A2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AF54C4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A60C8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A62B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15c18906b8e940f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Harcama Talimatı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Senem MAYA</dc:creator>
  <cp:keywords/>
  <cp:lastModifiedBy>imdb</cp:lastModifiedBy>
  <cp:revision>2</cp:revision>
  <cp:lastPrinted>2018-09-24T13:03:00Z</cp:lastPrinted>
  <dcterms:created xsi:type="dcterms:W3CDTF">2022-09-06T11:03:00Z</dcterms:created>
  <dcterms:modified xsi:type="dcterms:W3CDTF">2022-09-06T11:03:00Z</dcterms:modified>
</cp:coreProperties>
</file>