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1256"/>
        <w:gridCol w:w="192"/>
        <w:gridCol w:w="1061"/>
        <w:gridCol w:w="1253"/>
        <w:gridCol w:w="1256"/>
        <w:gridCol w:w="1039"/>
        <w:gridCol w:w="1164"/>
        <w:gridCol w:w="1189"/>
        <w:gridCol w:w="716"/>
        <w:gridCol w:w="3249"/>
        <w:gridCol w:w="704"/>
      </w:tblGrid>
      <w:tr w:rsidRPr="00875F87" w:rsidR="009B1833" w:rsidTr="009B1833" w14:paraId="4365E607" w14:textId="77777777">
        <w:trPr>
          <w:trHeight w:val="255"/>
        </w:trPr>
        <w:tc>
          <w:tcPr>
            <w:tcW w:w="1184" w:type="pct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875F87" w:rsidR="009B1833" w:rsidP="009B1833" w:rsidRDefault="009B1833" w14:paraId="7D9FA97D" w14:textId="77777777">
            <w:pPr>
              <w:jc w:val="right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Temizlik Yapılan Bina/Alan Adı</w:t>
            </w:r>
          </w:p>
        </w:tc>
        <w:tc>
          <w:tcPr>
            <w:tcW w:w="3816" w:type="pct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875F87" w:rsidR="009B1833" w:rsidP="009B1833" w:rsidRDefault="009B1833" w14:paraId="713618E4" w14:textId="3F6438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Pr="00875F87" w:rsidR="009B1833" w:rsidTr="00875F87" w14:paraId="008FB5D8" w14:textId="77777777">
        <w:trPr>
          <w:trHeight w:val="45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3736767B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TEMİZLİK ALANI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3F6C21A7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Zemin Temizliği</w:t>
            </w: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br/>
              <w:t>(Ofisler)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3253DCC2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Toz Alma</w:t>
            </w: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br/>
              <w:t>(Ofisler)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5648D731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Kapılar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43744F0A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Kapı ve Cam Kolları, Priz ve Anahtar Düğmeleri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6008FD1C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Genel Temizlik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53E30A24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Bilgisayarlar ve</w:t>
            </w: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br/>
              <w:t>Ekipmanlar</w:t>
            </w:r>
          </w:p>
        </w:tc>
        <w:tc>
          <w:tcPr>
            <w:tcW w:w="625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4808E14B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Temizliği Yapan</w:t>
            </w:r>
          </w:p>
        </w:tc>
        <w:tc>
          <w:tcPr>
            <w:tcW w:w="1297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17B7C866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Kontrol Eden</w:t>
            </w:r>
          </w:p>
        </w:tc>
      </w:tr>
      <w:tr w:rsidRPr="00875F87" w:rsidR="009B1833" w:rsidTr="00875F87" w14:paraId="3EE19654" w14:textId="77777777">
        <w:trPr>
          <w:trHeight w:val="60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875F87" w:rsidR="009B1833" w:rsidP="009B1833" w:rsidRDefault="009B1833" w14:paraId="243FC935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>SIKLIK / GÜN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3E16B066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t xml:space="preserve">Günde 1 Defa </w:t>
            </w: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077A1C9A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t xml:space="preserve">Günde 1 Defa </w:t>
            </w: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72A7EC26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t xml:space="preserve">Haftada 1 Defa </w:t>
            </w: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2F1B7474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t xml:space="preserve">Günde 1 Defa </w:t>
            </w: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4B4F495A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t>Haftada 1 Defa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3BBDD8EA" w14:textId="777777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t xml:space="preserve">Günde 1 Defa </w:t>
            </w:r>
            <w:r w:rsidRPr="00875F87">
              <w:rPr>
                <w:rFonts w:eastAsia="Times New Roman"/>
                <w:b/>
                <w:bCs/>
                <w:sz w:val="16"/>
                <w:szCs w:val="16"/>
              </w:rPr>
              <w:br/>
              <w:t>+Gerektiğinde</w:t>
            </w:r>
          </w:p>
        </w:tc>
        <w:tc>
          <w:tcPr>
            <w:tcW w:w="625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875F87" w:rsidR="009B1833" w:rsidP="009B1833" w:rsidRDefault="009B1833" w14:paraId="7D374CF7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Temizlik Personelinin</w:t>
            </w:r>
          </w:p>
        </w:tc>
        <w:tc>
          <w:tcPr>
            <w:tcW w:w="1297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4D909644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Bina Yöneticisinin/Personelin</w:t>
            </w:r>
          </w:p>
        </w:tc>
      </w:tr>
      <w:tr w:rsidRPr="00875F87" w:rsidR="009B1833" w:rsidTr="00875F87" w14:paraId="7AB5E0EC" w14:textId="77777777">
        <w:trPr>
          <w:trHeight w:val="60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875F87" w:rsidR="009B1833" w:rsidP="009B1833" w:rsidRDefault="009B1833" w14:paraId="6F50F65F" w14:textId="77777777">
            <w:pPr>
              <w:jc w:val="center"/>
              <w:rPr>
                <w:rFonts w:eastAsia="Times New Roman"/>
                <w:b/>
                <w:bCs/>
                <w:color w:val="00206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2060"/>
                <w:sz w:val="16"/>
                <w:szCs w:val="16"/>
              </w:rPr>
              <w:t xml:space="preserve">TARİH 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10087CE5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30AC23B3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56E260F1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45ADF25D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3D37BA71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875F87" w:rsidR="009B1833" w:rsidP="009B1833" w:rsidRDefault="009B1833" w14:paraId="1DF86708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10:00 / 16:00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875F87" w:rsidR="009B1833" w:rsidP="009B1833" w:rsidRDefault="009B1833" w14:paraId="5D95598C" w14:textId="77777777">
            <w:pPr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Adı Soyadı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875F87" w:rsidR="009B1833" w:rsidP="009B1833" w:rsidRDefault="009B1833" w14:paraId="4599402D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İmza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875F87" w:rsidR="009B1833" w:rsidP="009B1833" w:rsidRDefault="009B1833" w14:paraId="233FE2E7" w14:textId="77777777">
            <w:pPr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Adı Soyadı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875F87" w:rsidR="009B1833" w:rsidP="009B1833" w:rsidRDefault="009B1833" w14:paraId="64F0889D" w14:textId="77777777">
            <w:pPr>
              <w:jc w:val="center"/>
              <w:rPr>
                <w:rFonts w:eastAsia="Times New Roman"/>
                <w:b/>
                <w:bCs/>
                <w:color w:val="C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C00000"/>
                <w:sz w:val="16"/>
                <w:szCs w:val="16"/>
              </w:rPr>
              <w:t>İmza</w:t>
            </w:r>
          </w:p>
        </w:tc>
      </w:tr>
      <w:tr w:rsidRPr="00875F87" w:rsidR="009B1833" w:rsidTr="00875F87" w14:paraId="3B91A5F5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E82C18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9476BB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3FC98E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C83E4E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AF1A1A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2D24EF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92B48E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C984EC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A1252F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C05127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9A21F2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288D491B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D9887D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FA002C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8980EB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C79950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F57858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BABB29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4EE229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EB0EFD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4EECD4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846B88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C22A7D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47DAD709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F3A698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EEF15E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528A2D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2FC4DC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4418BB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198AD1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935272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72B7D7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A7977C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0F3F70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A59F36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5B245439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178455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E0908F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BAA27A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9BFFA6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4F6E97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F6720D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262E0A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651EBC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FCFA54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C03BF0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6C33DB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19224B2B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BC0035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04E263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11D93A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6B64EE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AFEAB1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6F69F1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E43353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35D475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C87801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549F33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105087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77F8D7EF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3AA823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F5270C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8BCE18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125A99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CE8487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6300C9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C60BCA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6320F7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986FB2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A5DDB3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DB0855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7C781836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080F0F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DA951C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3B2360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6CF670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DAFA7F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6CBB2A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F92921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4FBE7E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EFD724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C16A97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C7054F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62F14704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645CE5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F08FF9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7435CD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E4C808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7EBF40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1FE0F9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AA97D5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339FF6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3089F0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CC9A11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E36449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59CA3A2D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D3E443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8CBAAB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860821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96CCB1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DB7CD2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F4639E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428C3A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AE71BB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F1DFAF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C32A3C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DC1403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34C1031D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E26BE4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F5E227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95C774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B5804F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AC2E6A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217384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FD6208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4AAD21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84B215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54ABDA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F5B831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2FD39AAC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BA14FB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67D0E8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6A4320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4202B9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134C25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00FEA2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D95D71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86A7FA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8AFF6C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19AB9E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7D9F68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650B50C4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3E1751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B563E4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69F65B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C0CC02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0340F8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845726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B42E5FB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07DC51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3FF0DA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ABC652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881C26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17BD60AB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E26524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F2E8CC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7DAE62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3BBA9A1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16741F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15A1DE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93944A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50CE8C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B4A312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84D1E87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1990E1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70D41F6A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732467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EC6A5A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5CE417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4B1B8B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106FE9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461F21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C90891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FE8D89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2C984B4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7F4A62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F984D2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0848868C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4C60E56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D20B13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A3B58C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1C8D2C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04B275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E31D30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87AA9B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4CE6F7C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E97A7E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B10800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30BD71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1D443321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15E6ADF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E36C7D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69CC93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7DF00B2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12A605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1BFB65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2C3DAD0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EAE2CE9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AFDCE33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5DC2F0D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B05EC3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53A80806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C6A4C75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5040BAD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740F09F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15BD881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B8DB769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6C21C3A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FC191D2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3003FA55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3A76EF0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957C1C8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6B1F244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Pr="00875F87" w:rsidR="009B1833" w:rsidTr="00875F87" w14:paraId="1357F0C6" w14:textId="77777777">
        <w:trPr>
          <w:trHeight w:val="240"/>
        </w:trPr>
        <w:tc>
          <w:tcPr>
            <w:tcW w:w="709" w:type="pc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7048A88A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E76B896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B940F1D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A147CFE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1F0BCB41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281522F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563A992F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21137E30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03DCB050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44649B5E" w14:textId="777777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875F87" w:rsidR="009B1833" w:rsidP="009B1833" w:rsidRDefault="009B1833" w14:paraId="62A948BA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75F8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Pr="00923ECC" w:rsidR="007A2926" w:rsidP="001B4140" w:rsidRDefault="007A2926" w14:paraId="77F0158F" w14:textId="77777777"/>
    <w:sectPr w:rsidRPr="00923ECC" w:rsidR="007A2926" w:rsidSect="00870629">
      <w:footerReference r:id="Rb73b21f330394efc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8818" w14:textId="77777777" w:rsidR="00611D7F" w:rsidRDefault="00611D7F">
      <w:r>
        <w:separator/>
      </w:r>
    </w:p>
  </w:endnote>
  <w:endnote w:type="continuationSeparator" w:id="0">
    <w:p w14:paraId="33B33572" w14:textId="77777777" w:rsidR="00611D7F" w:rsidRDefault="0061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9C2E76D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37DC" w14:textId="77777777" w:rsidR="00611D7F" w:rsidRDefault="00611D7F">
      <w:r>
        <w:separator/>
      </w:r>
    </w:p>
  </w:footnote>
  <w:footnote w:type="continuationSeparator" w:id="0">
    <w:p w14:paraId="6F5B022F" w14:textId="77777777" w:rsidR="00611D7F" w:rsidRDefault="00611D7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Pr="006A0EAB" w:rsidR="00482692" w:rsidTr="00C67733" w14:paraId="527F000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417E6D86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7A7A8FFD" wp14:anchorId="78E168B3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2A3C8712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6F168BC3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4EFCA9F4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4E10E80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79A348E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0831EF97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7EC1239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C67733" w14:paraId="3BE2793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6D308114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78D4BE1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LABORATUVAR TEMİZLİK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148E8DCC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FRM/İMİDB/07</w:t>
          </w:r>
        </w:p>
      </w:tc>
    </w:tr>
    <w:tr w:rsidRPr="006A0EAB" w:rsidR="00482692" w:rsidTr="00C67733" w14:paraId="75B24E8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A501B7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6E3AE68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4AA560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16.12.2022</w:t>
          </w:r>
        </w:p>
      </w:tc>
    </w:tr>
    <w:tr w:rsidRPr="006A0EAB" w:rsidR="00482692" w:rsidTr="00C67733" w14:paraId="5357699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47BC65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2B75F3D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7195ED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C67733" w14:paraId="02CF730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B7AB4B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0D74FD0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5C1A94E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B7DB3B4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F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1F75"/>
    <w:rsid w:val="0017239E"/>
    <w:rsid w:val="001764FD"/>
    <w:rsid w:val="00183531"/>
    <w:rsid w:val="001842F2"/>
    <w:rsid w:val="00187BC9"/>
    <w:rsid w:val="00191CBC"/>
    <w:rsid w:val="001A1AF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1D7F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75F87"/>
    <w:rsid w:val="00886B88"/>
    <w:rsid w:val="00892D7F"/>
    <w:rsid w:val="008A06EF"/>
    <w:rsid w:val="008A45DE"/>
    <w:rsid w:val="008A5F9F"/>
    <w:rsid w:val="008B08B1"/>
    <w:rsid w:val="008C23DD"/>
    <w:rsid w:val="008C53C8"/>
    <w:rsid w:val="008D025F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833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CC8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8D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73b21f330394ef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LABORATUVAR  TEMİZLİK PLANI VE KONTROL FORMU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Hatice SEREN</cp:lastModifiedBy>
  <cp:revision>2</cp:revision>
  <cp:lastPrinted>2018-09-24T13:03:00Z</cp:lastPrinted>
  <dcterms:created xsi:type="dcterms:W3CDTF">2022-12-14T07:52:00Z</dcterms:created>
  <dcterms:modified xsi:type="dcterms:W3CDTF">2022-12-14T07:52:00Z</dcterms:modified>
</cp:coreProperties>
</file>