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3"/>
        <w:gridCol w:w="2014"/>
        <w:gridCol w:w="984"/>
        <w:gridCol w:w="1030"/>
        <w:gridCol w:w="1099"/>
        <w:gridCol w:w="1084"/>
        <w:gridCol w:w="1602"/>
        <w:gridCol w:w="1550"/>
        <w:gridCol w:w="1255"/>
        <w:gridCol w:w="1017"/>
        <w:gridCol w:w="968"/>
        <w:gridCol w:w="1176"/>
        <w:gridCol w:w="438"/>
      </w:tblGrid>
      <w:tr w:rsidRPr="00151850" w:rsidR="00151850" w:rsidTr="00151850" w14:paraId="47421B80" w14:textId="77777777">
        <w:trPr>
          <w:trHeight w:val="330"/>
        </w:trPr>
        <w:tc>
          <w:tcPr>
            <w:tcW w:w="997" w:type="pct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151850" w:rsidR="00151850" w:rsidP="00151850" w:rsidRDefault="00151850" w14:paraId="23BC97F5" w14:textId="77777777">
            <w:pPr>
              <w:jc w:val="right"/>
              <w:rPr>
                <w:rFonts w:eastAsia="Times New Roman"/>
                <w:b/>
                <w:bCs/>
                <w:color w:val="002060"/>
                <w:sz w:val="16"/>
                <w:szCs w:val="16"/>
              </w:rPr>
            </w:pPr>
            <w:r w:rsidRPr="00151850">
              <w:rPr>
                <w:rFonts w:eastAsia="Times New Roman"/>
                <w:b/>
                <w:bCs/>
                <w:color w:val="002060"/>
                <w:sz w:val="16"/>
                <w:szCs w:val="16"/>
              </w:rPr>
              <w:t>Temizlik Yapılan Bina/Alan Adı</w:t>
            </w:r>
          </w:p>
        </w:tc>
        <w:tc>
          <w:tcPr>
            <w:tcW w:w="4003" w:type="pct"/>
            <w:gridSpan w:val="11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151850" w:rsidR="00151850" w:rsidP="00151850" w:rsidRDefault="00151850" w14:paraId="151E5225" w14:textId="77777777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Pr="00151850" w:rsidR="00151850" w:rsidTr="00151850" w14:paraId="2B9A4E3D" w14:textId="77777777">
        <w:trPr>
          <w:trHeight w:val="990"/>
        </w:trPr>
        <w:tc>
          <w:tcPr>
            <w:tcW w:w="336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151850" w:rsidR="00151850" w:rsidP="00151850" w:rsidRDefault="00151850" w14:paraId="4E25D0F8" w14:textId="77777777">
            <w:pPr>
              <w:jc w:val="center"/>
              <w:rPr>
                <w:rFonts w:eastAsia="Times New Roman"/>
                <w:b/>
                <w:bCs/>
                <w:color w:val="002060"/>
                <w:sz w:val="16"/>
                <w:szCs w:val="16"/>
              </w:rPr>
            </w:pPr>
            <w:r w:rsidRPr="00151850">
              <w:rPr>
                <w:rFonts w:eastAsia="Times New Roman"/>
                <w:b/>
                <w:bCs/>
                <w:color w:val="002060"/>
                <w:sz w:val="16"/>
                <w:szCs w:val="16"/>
              </w:rPr>
              <w:t xml:space="preserve">TARİH </w:t>
            </w:r>
          </w:p>
        </w:tc>
        <w:tc>
          <w:tcPr>
            <w:tcW w:w="66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151850" w:rsidR="00151850" w:rsidP="00151850" w:rsidRDefault="00151850" w14:paraId="1BCEA146" w14:textId="05500B4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PERSONEL</w:t>
            </w:r>
            <w:r w:rsidRPr="0015185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br/>
              <w:t>AD SOYAD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323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151850" w:rsidR="00151850" w:rsidP="00151850" w:rsidRDefault="00151850" w14:paraId="610DB279" w14:textId="7777777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SAAT</w:t>
            </w:r>
          </w:p>
        </w:tc>
        <w:tc>
          <w:tcPr>
            <w:tcW w:w="334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151850" w:rsidR="00151850" w:rsidP="00151850" w:rsidRDefault="00151850" w14:paraId="6584C710" w14:textId="7777777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ZEMİN TEMİZLİĞİ</w:t>
            </w:r>
          </w:p>
        </w:tc>
        <w:tc>
          <w:tcPr>
            <w:tcW w:w="36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151850" w:rsidR="00151850" w:rsidP="00151850" w:rsidRDefault="00151850" w14:paraId="31D59B5D" w14:textId="7777777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LAVABO TEMİZLİĞİ</w:t>
            </w:r>
          </w:p>
        </w:tc>
        <w:tc>
          <w:tcPr>
            <w:tcW w:w="356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151850" w:rsidR="00151850" w:rsidP="00151850" w:rsidRDefault="00151850" w14:paraId="6AB5FD7F" w14:textId="7777777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SEDYE ÖRTÜLERİ TEMİZLİĞİ DEĞİŞİMİ</w:t>
            </w:r>
          </w:p>
        </w:tc>
        <w:tc>
          <w:tcPr>
            <w:tcW w:w="526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151850" w:rsidR="00151850" w:rsidP="00151850" w:rsidRDefault="00151850" w14:paraId="62CAF29C" w14:textId="7777777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İLAÇ MALZEME DOLABI VE PANSUMAN ARABASININ TEMİZLİĞİ</w:t>
            </w:r>
          </w:p>
        </w:tc>
        <w:tc>
          <w:tcPr>
            <w:tcW w:w="509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151850" w:rsidR="00151850" w:rsidP="00151850" w:rsidRDefault="00151850" w14:paraId="1ECA4615" w14:textId="0F5A7F6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OFİS MASA, SANDALYE TEMİZLİĞİ</w:t>
            </w:r>
          </w:p>
        </w:tc>
        <w:tc>
          <w:tcPr>
            <w:tcW w:w="41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151850" w:rsidR="00151850" w:rsidP="00151850" w:rsidRDefault="00151850" w14:paraId="50EF4D53" w14:textId="7777777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TIBBİ ATIK VE ÇÖPLERİN TOPLANMASI</w:t>
            </w:r>
          </w:p>
        </w:tc>
        <w:tc>
          <w:tcPr>
            <w:tcW w:w="334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151850" w:rsidR="00151850" w:rsidP="00151850" w:rsidRDefault="00151850" w14:paraId="07763DC0" w14:textId="7777777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PERSONEL İMZA</w:t>
            </w:r>
          </w:p>
        </w:tc>
        <w:tc>
          <w:tcPr>
            <w:tcW w:w="318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151850" w:rsidR="00151850" w:rsidP="00151850" w:rsidRDefault="00151850" w14:paraId="5E2BA4FF" w14:textId="7777777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KONTROL İMZA</w:t>
            </w:r>
          </w:p>
        </w:tc>
        <w:tc>
          <w:tcPr>
            <w:tcW w:w="386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151850" w:rsidR="00151850" w:rsidP="00151850" w:rsidRDefault="00151850" w14:paraId="4B65B7F5" w14:textId="44261DB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KONTROL EDEN</w:t>
            </w:r>
            <w:r w:rsidRPr="0015185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br/>
              <w:t xml:space="preserve"> AD SOYAD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144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151850" w:rsidR="00151850" w:rsidP="00151850" w:rsidRDefault="00151850" w14:paraId="184F0C5F" w14:textId="77777777">
            <w:pPr>
              <w:jc w:val="center"/>
              <w:rPr>
                <w:rFonts w:eastAsia="Times New Roman"/>
                <w:b/>
                <w:bCs/>
                <w:color w:val="C00000"/>
                <w:sz w:val="16"/>
                <w:szCs w:val="16"/>
              </w:rPr>
            </w:pPr>
            <w:r w:rsidRPr="00151850">
              <w:rPr>
                <w:rFonts w:eastAsia="Times New Roman"/>
                <w:b/>
                <w:bCs/>
                <w:color w:val="C00000"/>
                <w:sz w:val="16"/>
                <w:szCs w:val="16"/>
              </w:rPr>
              <w:t> </w:t>
            </w:r>
          </w:p>
        </w:tc>
      </w:tr>
      <w:tr w:rsidRPr="00151850" w:rsidR="00151850" w:rsidTr="00151850" w14:paraId="7C739AC3" w14:textId="77777777">
        <w:trPr>
          <w:trHeight w:val="349"/>
        </w:trPr>
        <w:tc>
          <w:tcPr>
            <w:tcW w:w="336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59B836B3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0B17683E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1C06C5A1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4AD86051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69F3F16B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4E818896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5A61BFDA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9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7309F478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5FF49D79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464A0ACA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8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218CCD70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31B2044D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155BC3CF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Pr="00151850" w:rsidR="00151850" w:rsidTr="00151850" w14:paraId="6161255B" w14:textId="77777777">
        <w:trPr>
          <w:trHeight w:val="349"/>
        </w:trPr>
        <w:tc>
          <w:tcPr>
            <w:tcW w:w="336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7A051E60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316B4CAD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7C694FCD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6F276C32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566EBCC3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714C75C1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1D4E630E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9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633ABFF7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5FE34331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2C958E30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8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007C83AF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43D4858C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4B1435CF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Pr="00151850" w:rsidR="00151850" w:rsidTr="00151850" w14:paraId="18BA7A00" w14:textId="77777777">
        <w:trPr>
          <w:trHeight w:val="349"/>
        </w:trPr>
        <w:tc>
          <w:tcPr>
            <w:tcW w:w="336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66E3081F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2EBB74F7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6882EA31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015F3811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3CF6849F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584A9430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4023E53B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9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3C1DE293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6189E895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02AC8B67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8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306C97C8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51079153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2A5EFA71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Pr="00151850" w:rsidR="00151850" w:rsidTr="00151850" w14:paraId="291AB376" w14:textId="77777777">
        <w:trPr>
          <w:trHeight w:val="349"/>
        </w:trPr>
        <w:tc>
          <w:tcPr>
            <w:tcW w:w="336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44E70746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6E0EE7E3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4CE2D90A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35AD2BED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4F7AEE06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3A0A4E99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38760512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9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22AD53F0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6E79F434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579A5CCF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8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57E75D05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61E87144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2D4E1F7C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Pr="00151850" w:rsidR="00151850" w:rsidTr="00151850" w14:paraId="4267B89D" w14:textId="77777777">
        <w:trPr>
          <w:trHeight w:val="349"/>
        </w:trPr>
        <w:tc>
          <w:tcPr>
            <w:tcW w:w="336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0063806D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04427ED0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0607A14C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6DC39724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038A3264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67BBD1DC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2B6ED338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9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55A9CD34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6E323721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1779D4C4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8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37E42CB5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4793FCDC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13586D59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Pr="00151850" w:rsidR="00151850" w:rsidTr="00151850" w14:paraId="10015522" w14:textId="77777777">
        <w:trPr>
          <w:trHeight w:val="349"/>
        </w:trPr>
        <w:tc>
          <w:tcPr>
            <w:tcW w:w="336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20222B3D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59E19295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3DC14CA6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3BA65312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76CDC06A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4E5B8B68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28FFFA03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9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7F2707C6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17622A19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2BF5BB9A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8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0D2AD778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3F98C5E0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62EBED74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Pr="00151850" w:rsidR="00151850" w:rsidTr="00151850" w14:paraId="7D55966B" w14:textId="77777777">
        <w:trPr>
          <w:trHeight w:val="349"/>
        </w:trPr>
        <w:tc>
          <w:tcPr>
            <w:tcW w:w="336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1E2BB299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0D6F68BC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06119CE9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6CBD5B5A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37667B31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7190C510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59E4F4D7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9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3F91CA07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570033ED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3DD4EC94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8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2C84CFAB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7E1FAE28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206928F9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Pr="00151850" w:rsidR="00151850" w:rsidTr="00151850" w14:paraId="2B6C2E2E" w14:textId="77777777">
        <w:trPr>
          <w:trHeight w:val="349"/>
        </w:trPr>
        <w:tc>
          <w:tcPr>
            <w:tcW w:w="336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57788F64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4721C75E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75EA4B65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385B5143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22493CA7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6EA886D1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5248E9F3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9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5243EA04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12757405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3EF0B21E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8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32EDFB9F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6EDACA9E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5A9BF0A7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Pr="00151850" w:rsidR="00151850" w:rsidTr="00151850" w14:paraId="7BDC5E43" w14:textId="77777777">
        <w:trPr>
          <w:trHeight w:val="349"/>
        </w:trPr>
        <w:tc>
          <w:tcPr>
            <w:tcW w:w="336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703469AF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25C749A6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69612E82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50421CD3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13589E33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49B9D24F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78C5FAFC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9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5E3A9107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07DAA093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694ED183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8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0FC86B94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16D3D034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56E720A6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Pr="00151850" w:rsidR="00151850" w:rsidTr="00151850" w14:paraId="38CE0B25" w14:textId="77777777">
        <w:trPr>
          <w:trHeight w:val="349"/>
        </w:trPr>
        <w:tc>
          <w:tcPr>
            <w:tcW w:w="336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50192800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702064FC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25CF0159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11737918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15F94552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16E505BA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6B19671E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9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4895CCBB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35DBEBE4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50F54805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8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6CD8B883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512B6B7B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09C72B1F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Pr="00151850" w:rsidR="00151850" w:rsidTr="00151850" w14:paraId="2A3FF891" w14:textId="77777777">
        <w:trPr>
          <w:trHeight w:val="349"/>
        </w:trPr>
        <w:tc>
          <w:tcPr>
            <w:tcW w:w="336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538E5DD6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17B2BAF4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3EBADECF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22027F92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54E4CBBF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686931B4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26A4C5FF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9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1A4C87EE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05076319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07715AF3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8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22BADDD7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75DD5878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4797EBDB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Pr="00151850" w:rsidR="00151850" w:rsidTr="00151850" w14:paraId="3CDF0B40" w14:textId="77777777">
        <w:trPr>
          <w:trHeight w:val="349"/>
        </w:trPr>
        <w:tc>
          <w:tcPr>
            <w:tcW w:w="336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732F9B81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046D92FC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7AAC8F68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49067C05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18D0B3BF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198C5764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3801693A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9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292E9E01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7C704E39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7B75D3F2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8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7250D2D6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21B5598D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453928CD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Pr="00151850" w:rsidR="00151850" w:rsidTr="00151850" w14:paraId="06674A32" w14:textId="77777777">
        <w:trPr>
          <w:trHeight w:val="349"/>
        </w:trPr>
        <w:tc>
          <w:tcPr>
            <w:tcW w:w="336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53BF7ABA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73D421A9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2C1C4668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53C5E0EB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695268BE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198924E8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3D5990A1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9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300E3ABE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2CF06517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1D62E392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8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75C12510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0DB7CC87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5F2E184E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Pr="00151850" w:rsidR="00151850" w:rsidTr="00151850" w14:paraId="2BEFACEB" w14:textId="77777777">
        <w:trPr>
          <w:trHeight w:val="349"/>
        </w:trPr>
        <w:tc>
          <w:tcPr>
            <w:tcW w:w="336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43961C2F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70C3FD81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29E1342D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3F9B74FE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49E41B86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4F00C90F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6C2E1512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9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3EEB3E76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61C8167F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5413F9FA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8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1D69BE9E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7CC28238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4D0AA1D8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Pr="00151850" w:rsidR="00151850" w:rsidTr="00151850" w14:paraId="657EACF1" w14:textId="77777777">
        <w:trPr>
          <w:trHeight w:val="349"/>
        </w:trPr>
        <w:tc>
          <w:tcPr>
            <w:tcW w:w="336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24C977DC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6007E725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2A3B676F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43FBE3DE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31618D9F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0682DBAA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6531C67F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9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4198E9C0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224C4F02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647FB48D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8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123E613D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7E2516BB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51850" w:rsidR="00151850" w:rsidP="00151850" w:rsidRDefault="00151850" w14:paraId="6FE5FF43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5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Pr="00923ECC" w:rsidR="007A2926" w:rsidP="001B4140" w:rsidRDefault="007A2926" w14:paraId="77F0158F" w14:textId="77777777"/>
    <w:sectPr w:rsidRPr="00923ECC" w:rsidR="007A2926" w:rsidSect="00870629">
      <w:footerReference r:id="R653e6256d58b4c2e"/>
      <w:headerReference w:type="default" r:id="rId8"/>
      <w:footerReference w:type="default" r:id="rId9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E8971" w14:textId="77777777" w:rsidR="00094BB8" w:rsidRDefault="00094BB8">
      <w:r>
        <w:separator/>
      </w:r>
    </w:p>
  </w:endnote>
  <w:endnote w:type="continuationSeparator" w:id="0">
    <w:p w14:paraId="424BF61C" w14:textId="77777777" w:rsidR="00094BB8" w:rsidRDefault="00094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39C2E76D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8B840" w14:textId="77777777" w:rsidR="00094BB8" w:rsidRDefault="00094BB8">
      <w:r>
        <w:separator/>
      </w:r>
    </w:p>
  </w:footnote>
  <w:footnote w:type="continuationSeparator" w:id="0">
    <w:p w14:paraId="1330EB1E" w14:textId="77777777" w:rsidR="00094BB8" w:rsidRDefault="00094BB8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62"/>
      <w:gridCol w:w="7335"/>
      <w:gridCol w:w="4085"/>
    </w:tblGrid>
    <w:tr w:rsidRPr="006A0EAB" w:rsidR="00482692" w:rsidTr="00C67733" w14:paraId="527F0004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82692" w:rsidP="00482692" w:rsidRDefault="00B97D86" w14:paraId="417E6D86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editId="7A7A8FFD" wp14:anchorId="78E168B3">
                <wp:simplePos x="0" y="0"/>
                <wp:positionH relativeFrom="column">
                  <wp:posOffset>350520</wp:posOffset>
                </wp:positionH>
                <wp:positionV relativeFrom="paragraph">
                  <wp:posOffset>-342900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82692" w:rsidP="00482692" w:rsidRDefault="00482692" w14:paraId="2A3C8712" w14:textId="77777777">
          <w:pPr>
            <w:rPr>
              <w:b/>
              <w:sz w:val="18"/>
              <w:szCs w:val="18"/>
            </w:rPr>
          </w:pPr>
        </w:p>
        <w:p w:rsidRPr="00C9557A" w:rsidR="00482692" w:rsidP="00482692" w:rsidRDefault="00482692" w14:paraId="6F168BC3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482692" w:rsidP="00482692" w:rsidRDefault="00482692" w14:paraId="4EFCA9F4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482692" w:rsidP="00482692" w:rsidRDefault="00482692" w14:paraId="4E10E80E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482692" w:rsidP="00482692" w:rsidRDefault="00482692" w14:paraId="79A348EF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BAKIRÇAY ÜNİVERSİTESİ</w:t>
          </w:r>
        </w:p>
        <w:p w:rsidRPr="006A0EAB" w:rsidR="00482692" w:rsidP="00482692" w:rsidRDefault="00482692" w14:paraId="0831EF97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İdari Ve Mali İşler Daire Başkanlığı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482692" w:rsidP="00482692" w:rsidRDefault="00482692" w14:paraId="7EC12395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482692" w:rsidTr="00C67733" w14:paraId="3BE27931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482692" w:rsidP="00482692" w:rsidRDefault="00482692" w14:paraId="6D308114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482692" w:rsidP="00482692" w:rsidRDefault="00482692" w14:paraId="78D4BE1E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REVİR TEMİZLİK FORMU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482692" w:rsidP="00482692" w:rsidRDefault="00482692" w14:paraId="148E8DCC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FRM/İMİDB/09</w:t>
          </w:r>
        </w:p>
      </w:tc>
    </w:tr>
    <w:tr w:rsidRPr="006A0EAB" w:rsidR="00482692" w:rsidTr="00C67733" w14:paraId="75B24E89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482692" w:rsidP="00482692" w:rsidRDefault="00482692" w14:paraId="7A501B79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482692" w:rsidP="00482692" w:rsidRDefault="00482692" w14:paraId="6E3AE68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482692" w:rsidP="00482692" w:rsidRDefault="00482692" w14:paraId="64AA5601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16.12.2022</w:t>
          </w:r>
        </w:p>
      </w:tc>
    </w:tr>
    <w:tr w:rsidRPr="006A0EAB" w:rsidR="00482692" w:rsidTr="00C67733" w14:paraId="53576997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482692" w:rsidP="00482692" w:rsidRDefault="00482692" w14:paraId="547BC65E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482692" w:rsidP="00482692" w:rsidRDefault="00482692" w14:paraId="2B75F3DE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482692" w:rsidP="00482692" w:rsidRDefault="00482692" w14:paraId="67195ED1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482692" w:rsidTr="00C67733" w14:paraId="02CF730F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482692" w:rsidP="00482692" w:rsidRDefault="00482692" w14:paraId="5B7AB4B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482692" w:rsidP="00482692" w:rsidRDefault="00482692" w14:paraId="0D74FD00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482692" w:rsidP="00482692" w:rsidRDefault="00482692" w14:paraId="5C1A94E8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6B7DB3B4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AFC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4BB8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51850"/>
    <w:rsid w:val="0016136F"/>
    <w:rsid w:val="00171F75"/>
    <w:rsid w:val="0017239E"/>
    <w:rsid w:val="001764FD"/>
    <w:rsid w:val="00183531"/>
    <w:rsid w:val="001842F2"/>
    <w:rsid w:val="00187BC9"/>
    <w:rsid w:val="00191CBC"/>
    <w:rsid w:val="001A1AF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04ED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82692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43E01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0629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02A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97D86"/>
    <w:rsid w:val="00BA11EE"/>
    <w:rsid w:val="00BB4329"/>
    <w:rsid w:val="00BB4DAD"/>
    <w:rsid w:val="00BB5C6D"/>
    <w:rsid w:val="00BC26F2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356C8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78D1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link w:val="GvdeMetniChar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link w:val="GvdeMetniGirintisi2Char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stBilgiChar">
    <w:name w:val="Üst Bilgi Char"/>
    <w:basedOn w:val="VarsaylanParagrafYazTipi"/>
    <w:link w:val="stBilgi"/>
    <w:rsid w:val="00482692"/>
    <w:rPr>
      <w:rFonts w:eastAsiaTheme="minorEastAsia"/>
      <w:sz w:val="22"/>
      <w:szCs w:val="22"/>
    </w:rPr>
  </w:style>
  <w:style w:type="character" w:customStyle="1" w:styleId="GvdeMetniChar">
    <w:name w:val="Gövde Metni Char"/>
    <w:basedOn w:val="VarsaylanParagrafYazTipi"/>
    <w:link w:val="GvdeMetni"/>
    <w:rsid w:val="00482692"/>
    <w:rPr>
      <w:rFonts w:ascii="Arial" w:eastAsiaTheme="minorEastAsia" w:hAnsi="Arial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482692"/>
    <w:rPr>
      <w:rFonts w:eastAsia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8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653e6256d58b4c2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0FE69-DC08-4CF3-9E09-7573AADB3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REVİR TEMİZLİK PLANI VE KONTROL FORMU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Gökteay SÖNMEZ</dc:creator>
  <cp:keywords/>
  <cp:lastModifiedBy>Hatice SEREN</cp:lastModifiedBy>
  <cp:revision>2</cp:revision>
  <cp:lastPrinted>2018-09-24T13:03:00Z</cp:lastPrinted>
  <dcterms:created xsi:type="dcterms:W3CDTF">2022-12-13T11:37:00Z</dcterms:created>
  <dcterms:modified xsi:type="dcterms:W3CDTF">2022-12-13T11:37:00Z</dcterms:modified>
</cp:coreProperties>
</file>