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741"/>
        <w:gridCol w:w="4356"/>
        <w:gridCol w:w="479"/>
        <w:gridCol w:w="479"/>
        <w:gridCol w:w="480"/>
        <w:gridCol w:w="479"/>
        <w:gridCol w:w="2492"/>
        <w:gridCol w:w="471"/>
        <w:gridCol w:w="950"/>
        <w:gridCol w:w="709"/>
      </w:tblGrid>
      <w:tr w:rsidRPr="00B514D4" w:rsidR="001A3FA5" w:rsidTr="001A3FA5" w14:paraId="3A8A3D9E" w14:textId="77777777">
        <w:trPr>
          <w:trHeight w:val="1998"/>
        </w:trPr>
        <w:tc>
          <w:tcPr>
            <w:tcW w:w="392" w:type="dxa"/>
            <w:textDirection w:val="btLr"/>
          </w:tcPr>
          <w:p w:rsidRPr="00B514D4" w:rsidR="001A3FA5" w:rsidP="00092653" w:rsidRDefault="001A3FA5" w14:paraId="7EEB378A" w14:textId="77777777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</w:t>
            </w:r>
            <w:proofErr w:type="spellEnd"/>
          </w:p>
        </w:tc>
        <w:tc>
          <w:tcPr>
            <w:tcW w:w="3741" w:type="dxa"/>
          </w:tcPr>
          <w:p w:rsidRPr="00B514D4" w:rsidR="001A3FA5" w:rsidP="00092653" w:rsidRDefault="001A3FA5" w14:paraId="20BEA345" w14:textId="77777777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4C8A448A" w14:textId="77777777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6F743DFE" w14:textId="77777777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597B2DA3" w14:textId="77777777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6592A380" w14:textId="77777777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459744CF" w14:textId="77777777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573794D6" w14:textId="77777777">
            <w:pPr>
              <w:pStyle w:val="TableParagraph"/>
              <w:ind w:lef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Tespit</w:t>
            </w:r>
            <w:proofErr w:type="spellEnd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Edilen</w:t>
            </w:r>
            <w:proofErr w:type="spellEnd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Risk</w:t>
            </w:r>
          </w:p>
        </w:tc>
        <w:tc>
          <w:tcPr>
            <w:tcW w:w="4356" w:type="dxa"/>
          </w:tcPr>
          <w:p w:rsidRPr="00B514D4" w:rsidR="001A3FA5" w:rsidP="00092653" w:rsidRDefault="001A3FA5" w14:paraId="0A55B534" w14:textId="77777777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15154F1B" w14:textId="77777777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6D886FA9" w14:textId="77777777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263090B8" w14:textId="77777777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302CB318" w14:textId="77777777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3DDF67CD" w14:textId="77777777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3E9DF346" w14:textId="77777777">
            <w:pPr>
              <w:pStyle w:val="TableParagraph"/>
              <w:ind w:left="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Risklere</w:t>
            </w:r>
            <w:proofErr w:type="spellEnd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Verilen</w:t>
            </w:r>
            <w:proofErr w:type="spellEnd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Cevaplar</w:t>
            </w:r>
            <w:proofErr w:type="spellEnd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</w:t>
            </w:r>
            <w:proofErr w:type="spellEnd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Kontroller</w:t>
            </w:r>
            <w:proofErr w:type="spellEnd"/>
          </w:p>
        </w:tc>
        <w:tc>
          <w:tcPr>
            <w:tcW w:w="479" w:type="dxa"/>
            <w:textDirection w:val="btLr"/>
          </w:tcPr>
          <w:p w:rsidRPr="00B514D4" w:rsidR="001A3FA5" w:rsidP="00092653" w:rsidRDefault="001A3FA5" w14:paraId="4C8A8910" w14:textId="77777777">
            <w:pPr>
              <w:pStyle w:val="TableParagraph"/>
              <w:spacing w:before="10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</w:t>
            </w:r>
            <w:proofErr w:type="spellEnd"/>
          </w:p>
        </w:tc>
        <w:tc>
          <w:tcPr>
            <w:tcW w:w="479" w:type="dxa"/>
            <w:textDirection w:val="btLr"/>
          </w:tcPr>
          <w:p w:rsidRPr="00B514D4" w:rsidR="001A3FA5" w:rsidP="00092653" w:rsidRDefault="001A3FA5" w14:paraId="79B91356" w14:textId="77777777">
            <w:pPr>
              <w:pStyle w:val="TableParagraph"/>
              <w:spacing w:before="9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Olasılık</w:t>
            </w:r>
            <w:proofErr w:type="spellEnd"/>
          </w:p>
        </w:tc>
        <w:tc>
          <w:tcPr>
            <w:tcW w:w="480" w:type="dxa"/>
            <w:shd w:val="clear" w:color="auto" w:fill="auto"/>
            <w:textDirection w:val="btLr"/>
          </w:tcPr>
          <w:p w:rsidRPr="00B514D4" w:rsidR="001A3FA5" w:rsidP="00092653" w:rsidRDefault="001A3FA5" w14:paraId="4C27B2FE" w14:textId="77777777">
            <w:pPr>
              <w:pStyle w:val="TableParagraph"/>
              <w:spacing w:before="11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Risk </w:t>
            </w: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Puanı</w:t>
            </w:r>
            <w:proofErr w:type="spellEnd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(R)</w:t>
            </w:r>
          </w:p>
        </w:tc>
        <w:tc>
          <w:tcPr>
            <w:tcW w:w="479" w:type="dxa"/>
            <w:textDirection w:val="btLr"/>
          </w:tcPr>
          <w:p w:rsidRPr="00B514D4" w:rsidR="001A3FA5" w:rsidP="00092653" w:rsidRDefault="001A3FA5" w14:paraId="2A0A91B7" w14:textId="77777777">
            <w:pPr>
              <w:pStyle w:val="TableParagraph"/>
              <w:spacing w:before="12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Değişim</w:t>
            </w:r>
            <w:proofErr w:type="spellEnd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(Risk </w:t>
            </w: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Yönü</w:t>
            </w:r>
            <w:proofErr w:type="spellEnd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92" w:type="dxa"/>
            <w:vAlign w:val="center"/>
          </w:tcPr>
          <w:p w:rsidRPr="00B514D4" w:rsidR="001A3FA5" w:rsidP="00444FE7" w:rsidRDefault="001A3FA5" w14:paraId="7284F258" w14:textId="77777777">
            <w:pPr>
              <w:pStyle w:val="TableParagraph"/>
              <w:spacing w:before="1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444FE7" w:rsidRDefault="001A3FA5" w14:paraId="71520424" w14:textId="77777777">
            <w:pPr>
              <w:pStyle w:val="TableParagraph"/>
              <w:spacing w:before="1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444FE7" w:rsidRDefault="001A3FA5" w14:paraId="7275C1C0" w14:textId="77777777">
            <w:pPr>
              <w:pStyle w:val="TableParagraph"/>
              <w:spacing w:before="1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444FE7" w:rsidRDefault="001A3FA5" w14:paraId="2A96D983" w14:textId="77777777">
            <w:pPr>
              <w:pStyle w:val="TableParagraph"/>
              <w:spacing w:before="1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444FE7" w:rsidRDefault="001A3FA5" w14:paraId="78234CAE" w14:textId="77777777">
            <w:pPr>
              <w:pStyle w:val="TableParagraph"/>
              <w:spacing w:before="1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Risk </w:t>
            </w: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verilecek</w:t>
            </w:r>
            <w:proofErr w:type="spellEnd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cevaplar</w:t>
            </w:r>
            <w:proofErr w:type="spellEnd"/>
          </w:p>
          <w:p w:rsidRPr="00B514D4" w:rsidR="001A3FA5" w:rsidP="00444FE7" w:rsidRDefault="001A3FA5" w14:paraId="7D41A418" w14:textId="77777777">
            <w:pPr>
              <w:pStyle w:val="TableParagraph"/>
              <w:spacing w:before="1" w:line="200" w:lineRule="atLeast"/>
              <w:ind w:left="112" w:right="65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Yeni/Ek/</w:t>
            </w: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Kaldırılan</w:t>
            </w:r>
            <w:proofErr w:type="spellEnd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Kontroller</w:t>
            </w:r>
            <w:proofErr w:type="spellEnd"/>
          </w:p>
        </w:tc>
        <w:tc>
          <w:tcPr>
            <w:tcW w:w="471" w:type="dxa"/>
            <w:textDirection w:val="btLr"/>
          </w:tcPr>
          <w:p w:rsidRPr="00B514D4" w:rsidR="001A3FA5" w:rsidP="00092653" w:rsidRDefault="001A3FA5" w14:paraId="5A413AB5" w14:textId="77777777">
            <w:pPr>
              <w:pStyle w:val="TableParagraph"/>
              <w:spacing w:before="17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Başlangıç</w:t>
            </w:r>
            <w:proofErr w:type="spellEnd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950" w:type="dxa"/>
          </w:tcPr>
          <w:p w:rsidRPr="00B514D4" w:rsidR="001A3FA5" w:rsidP="00092653" w:rsidRDefault="001A3FA5" w14:paraId="137613B0" w14:textId="77777777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33DE09ED" w14:textId="77777777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682F8B68" w14:textId="77777777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03040B79" w14:textId="77777777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4D38C9A5" w14:textId="77777777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169C8AA0" w14:textId="77777777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1A3FA5" w:rsidP="00092653" w:rsidRDefault="001A3FA5" w14:paraId="0E7ED1C7" w14:textId="77777777">
            <w:pPr>
              <w:pStyle w:val="TableParagraph"/>
              <w:ind w:left="19" w:right="12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Riskin </w:t>
            </w: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Sahibi</w:t>
            </w:r>
            <w:proofErr w:type="spellEnd"/>
          </w:p>
        </w:tc>
        <w:tc>
          <w:tcPr>
            <w:tcW w:w="709" w:type="dxa"/>
            <w:textDirection w:val="btLr"/>
          </w:tcPr>
          <w:p w:rsidRPr="00B514D4" w:rsidR="001A3FA5" w:rsidP="00092653" w:rsidRDefault="001A3FA5" w14:paraId="324274DE" w14:textId="77777777">
            <w:pPr>
              <w:pStyle w:val="TableParagraph"/>
              <w:spacing w:before="16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  <w:proofErr w:type="spellEnd"/>
          </w:p>
        </w:tc>
      </w:tr>
      <w:tr w:rsidRPr="00B514D4" w:rsidR="001A3FA5" w:rsidTr="00F53E10" w14:paraId="599B4D48" w14:textId="77777777">
        <w:trPr>
          <w:trHeight w:val="400"/>
        </w:trPr>
        <w:tc>
          <w:tcPr>
            <w:tcW w:w="392" w:type="dxa"/>
            <w:vMerge w:val="restart"/>
          </w:tcPr>
          <w:p w:rsidRPr="00B514D4" w:rsidR="001A3FA5" w:rsidP="004B18E1" w:rsidRDefault="001A3FA5" w14:paraId="3C81956B" w14:textId="77777777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name="_Hlk116976559" w:id="0"/>
            <w:bookmarkStart w:name="_Hlk116976667" w:id="1"/>
          </w:p>
          <w:p w:rsidRPr="00B514D4" w:rsidR="001A3FA5" w:rsidP="004B18E1" w:rsidRDefault="00AB1408" w14:paraId="524DF027" w14:textId="14C64E83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41" w:type="dxa"/>
          </w:tcPr>
          <w:p w:rsidRPr="00B514D4" w:rsidR="001A3FA5" w:rsidP="00D6545A" w:rsidRDefault="001A3FA5" w14:paraId="532857DB" w14:textId="1FB35EBD">
            <w:pPr>
              <w:pStyle w:val="TableParagraph"/>
              <w:spacing w:line="194" w:lineRule="exact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Risk: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Doğrudan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Temin/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İhale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yoluyla</w:t>
            </w:r>
            <w:proofErr w:type="spellEnd"/>
            <w:r w:rsidRPr="00B514D4" w:rsidR="00904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mal/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hizmet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alımında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Yaklaşık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Maliyetin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yanlış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tespit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edilmesi</w:t>
            </w:r>
            <w:proofErr w:type="spellEnd"/>
          </w:p>
          <w:p w:rsidRPr="00B514D4" w:rsidR="009047BE" w:rsidP="00A10C54" w:rsidRDefault="009047BE" w14:paraId="1302F08C" w14:textId="4DBF432D">
            <w:pPr>
              <w:pStyle w:val="TableParagraph"/>
              <w:spacing w:line="194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6" w:type="dxa"/>
            <w:vMerge w:val="restart"/>
          </w:tcPr>
          <w:p w:rsidRPr="00B514D4" w:rsidR="001A3FA5" w:rsidP="00A10C54" w:rsidRDefault="00C06A88" w14:paraId="72D2DF4E" w14:textId="640FE213">
            <w:pPr>
              <w:pStyle w:val="TableParagraph"/>
              <w:numPr>
                <w:ilvl w:val="0"/>
                <w:numId w:val="29"/>
              </w:numPr>
              <w:ind w:left="156" w:right="186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personeli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kontrolünün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yapılarak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tespit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edilmesi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Pr="00B514D4" w:rsidR="001A3FA5" w:rsidP="00A10C54" w:rsidRDefault="001A3FA5" w14:paraId="1ECDB93C" w14:textId="77777777">
            <w:pPr>
              <w:pStyle w:val="TableParagraph"/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B514D4" w:rsidR="001A3FA5" w:rsidP="00A10C54" w:rsidRDefault="001A3FA5" w14:paraId="5547FD0D" w14:textId="44CFF898">
            <w:pPr>
              <w:pStyle w:val="TableParagraph"/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B514D4" w:rsidR="001A3FA5" w:rsidP="00A10C54" w:rsidRDefault="001A3FA5" w14:paraId="45C3B5C9" w14:textId="77777777">
            <w:pPr>
              <w:pStyle w:val="TableParagraph"/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B514D4" w:rsidR="001A3FA5" w:rsidP="00A10C54" w:rsidRDefault="001A3FA5" w14:paraId="0021C69A" w14:textId="77777777">
            <w:pPr>
              <w:pStyle w:val="TableParagraph"/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Pr="00B514D4" w:rsidR="001A3FA5" w:rsidP="00D6545A" w:rsidRDefault="00F53E10" w14:paraId="2ACCA89C" w14:textId="01A9B759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9" w:type="dxa"/>
            <w:vMerge w:val="restart"/>
            <w:vAlign w:val="center"/>
          </w:tcPr>
          <w:p w:rsidRPr="00B514D4" w:rsidR="001A3FA5" w:rsidP="00D6545A" w:rsidRDefault="00F53E10" w14:paraId="086D3807" w14:textId="66EB8EEC">
            <w:pPr>
              <w:pStyle w:val="TableParagraph"/>
              <w:ind w:lef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dxa"/>
            <w:vMerge w:val="restart"/>
            <w:shd w:val="clear" w:color="auto" w:fill="92D050"/>
            <w:vAlign w:val="center"/>
          </w:tcPr>
          <w:p w:rsidRPr="00B514D4" w:rsidR="001A3FA5" w:rsidP="00D6545A" w:rsidRDefault="00F53E10" w14:paraId="610B0DC0" w14:textId="75D6D969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9" w:type="dxa"/>
            <w:vMerge w:val="restart"/>
          </w:tcPr>
          <w:p w:rsidRPr="00B514D4" w:rsidR="001A3FA5" w:rsidP="00D6545A" w:rsidRDefault="009660BE" w14:paraId="001B7B36" w14:textId="7119291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Yeni</w:t>
            </w:r>
          </w:p>
        </w:tc>
        <w:tc>
          <w:tcPr>
            <w:tcW w:w="2492" w:type="dxa"/>
            <w:vMerge w:val="restart"/>
          </w:tcPr>
          <w:p w:rsidRPr="00B514D4" w:rsidR="00C06A88" w:rsidP="00D6545A" w:rsidRDefault="009660BE" w14:paraId="6F44DAF2" w14:textId="05AA0D6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Piyasa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fiyat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araştırmasında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bulunan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kişişlerin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yaklaşık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maliyet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hesaplamasını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dikkatli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kontrollü</w:t>
            </w:r>
            <w:proofErr w:type="spellEnd"/>
            <w:proofErr w:type="gram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şekilde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yapması</w:t>
            </w:r>
            <w:proofErr w:type="spellEnd"/>
          </w:p>
          <w:p w:rsidRPr="00B514D4" w:rsidR="00C06A88" w:rsidP="00D6545A" w:rsidRDefault="009660BE" w14:paraId="23E51083" w14:textId="2F0F8A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Piyasa da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fiyat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dalgalanmasının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öngörülerek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yaklaşık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maliyet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güncellenerek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alım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kararının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değerlendirilmesi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Pr="00B514D4" w:rsidR="001A3FA5" w:rsidP="00D6545A" w:rsidRDefault="009660BE" w14:paraId="39526EC8" w14:textId="17AACA0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Talepte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bulunan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birimin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talep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ettiği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ürün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hakkında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ortalama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fiyatının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bilinmesi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alım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yapacak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birimi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bilgilendirmesi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1" w:type="dxa"/>
            <w:vMerge w:val="restart"/>
          </w:tcPr>
          <w:p w:rsidRPr="00B514D4" w:rsidR="001A3FA5" w:rsidP="00D6545A" w:rsidRDefault="001A3FA5" w14:paraId="2A70AFEC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</w:tcPr>
          <w:p w:rsidRPr="00B514D4" w:rsidR="001A3FA5" w:rsidP="00D6545A" w:rsidRDefault="001A3FA5" w14:paraId="4019BA9D" w14:textId="77777777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B514D4" w:rsidR="001A3FA5" w:rsidP="00D6545A" w:rsidRDefault="00C06A88" w14:paraId="3618F69F" w14:textId="0B32C27E">
            <w:pPr>
              <w:pStyle w:val="TableParagraph"/>
              <w:ind w:left="19" w:right="-1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İdari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Mali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İşler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Daire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Başkanlığı</w:t>
            </w:r>
            <w:proofErr w:type="spellEnd"/>
          </w:p>
        </w:tc>
        <w:tc>
          <w:tcPr>
            <w:tcW w:w="709" w:type="dxa"/>
            <w:vMerge w:val="restart"/>
          </w:tcPr>
          <w:p w:rsidRPr="00B514D4" w:rsidR="001A3FA5" w:rsidP="00D6545A" w:rsidRDefault="001A3FA5" w14:paraId="76BA0694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Pr="00B514D4" w:rsidR="001A3FA5" w:rsidTr="00F53E10" w14:paraId="7C5981BA" w14:textId="77777777">
        <w:trPr>
          <w:trHeight w:val="1005"/>
        </w:trPr>
        <w:tc>
          <w:tcPr>
            <w:tcW w:w="392" w:type="dxa"/>
            <w:vMerge/>
            <w:tcBorders>
              <w:top w:val="nil"/>
            </w:tcBorders>
          </w:tcPr>
          <w:p w:rsidRPr="00B514D4" w:rsidR="001A3FA5" w:rsidP="004B18E1" w:rsidRDefault="001A3FA5" w14:paraId="35F0A430" w14:textId="77777777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41" w:type="dxa"/>
          </w:tcPr>
          <w:p w:rsidRPr="00B514D4" w:rsidR="001A3FA5" w:rsidP="00D6545A" w:rsidRDefault="001A3FA5" w14:paraId="6BD7A7E4" w14:textId="0E45C781">
            <w:pPr>
              <w:pStyle w:val="TableParagraph"/>
              <w:ind w:left="6" w:right="10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Sebep</w:t>
            </w:r>
            <w:proofErr w:type="spellEnd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Şartnameler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Hatalı</w:t>
            </w:r>
            <w:proofErr w:type="spellEnd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06A88">
              <w:rPr>
                <w:rFonts w:ascii="Times New Roman" w:hAnsi="Times New Roman" w:cs="Times New Roman"/>
                <w:sz w:val="18"/>
                <w:szCs w:val="18"/>
              </w:rPr>
              <w:t>Fiyat</w:t>
            </w:r>
            <w:proofErr w:type="spellEnd"/>
          </w:p>
          <w:p w:rsidRPr="00B514D4" w:rsidR="001A3FA5" w:rsidP="00D6545A" w:rsidRDefault="001A3FA5" w14:paraId="4B50C998" w14:textId="77777777">
            <w:pPr>
              <w:pStyle w:val="TableParagraph"/>
              <w:ind w:left="6" w:right="-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6" w:type="dxa"/>
            <w:vMerge/>
            <w:tcBorders>
              <w:top w:val="nil"/>
            </w:tcBorders>
          </w:tcPr>
          <w:p w:rsidRPr="00B514D4" w:rsidR="001A3FA5" w:rsidP="00A10C54" w:rsidRDefault="001A3FA5" w14:paraId="7552981E" w14:textId="77777777">
            <w:pPr>
              <w:pStyle w:val="TableParagraph"/>
              <w:numPr>
                <w:ilvl w:val="0"/>
                <w:numId w:val="29"/>
              </w:numPr>
              <w:ind w:left="156" w:right="186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Pr="00B514D4" w:rsidR="001A3FA5" w:rsidP="00D6545A" w:rsidRDefault="001A3FA5" w14:paraId="7CA2B72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Pr="00B514D4" w:rsidR="001A3FA5" w:rsidP="00D6545A" w:rsidRDefault="001A3FA5" w14:paraId="095A11F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  <w:shd w:val="clear" w:color="auto" w:fill="92D050"/>
          </w:tcPr>
          <w:p w:rsidRPr="00B514D4" w:rsidR="001A3FA5" w:rsidP="00D6545A" w:rsidRDefault="001A3FA5" w14:paraId="5F70EC4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Pr="00B514D4" w:rsidR="001A3FA5" w:rsidP="00D6545A" w:rsidRDefault="001A3FA5" w14:paraId="0A244F2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Pr="00B514D4" w:rsidR="001A3FA5" w:rsidP="00D6545A" w:rsidRDefault="001A3FA5" w14:paraId="2DFE822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</w:tcPr>
          <w:p w:rsidRPr="00B514D4" w:rsidR="001A3FA5" w:rsidP="00D6545A" w:rsidRDefault="001A3FA5" w14:paraId="17D5233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Pr="00B514D4" w:rsidR="001A3FA5" w:rsidP="00D6545A" w:rsidRDefault="001A3FA5" w14:paraId="66B3A14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Pr="00B514D4" w:rsidR="001A3FA5" w:rsidP="00D6545A" w:rsidRDefault="001A3FA5" w14:paraId="1440285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Pr="00B514D4" w:rsidR="001A3FA5" w:rsidTr="00F53E10" w14:paraId="024E5A23" w14:textId="77777777">
        <w:trPr>
          <w:trHeight w:val="549"/>
        </w:trPr>
        <w:tc>
          <w:tcPr>
            <w:tcW w:w="392" w:type="dxa"/>
            <w:vMerge w:val="restart"/>
          </w:tcPr>
          <w:p w:rsidRPr="00B514D4" w:rsidR="001A3FA5" w:rsidP="004B18E1" w:rsidRDefault="00262AB3" w14:paraId="10D2A5C6" w14:textId="72FF51AD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Pr="00B514D4" w:rsidR="001A3FA5" w:rsidP="004B18E1" w:rsidRDefault="00AB1408" w14:paraId="7C2E514D" w14:textId="2DA106BC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41" w:type="dxa"/>
          </w:tcPr>
          <w:p w:rsidRPr="00B514D4" w:rsidR="001A3FA5" w:rsidP="00564466" w:rsidRDefault="001A3FA5" w14:paraId="17F1F5E7" w14:textId="705739CA">
            <w:pPr>
              <w:pStyle w:val="TableParagraph"/>
              <w:spacing w:line="194" w:lineRule="exact"/>
              <w:ind w:lef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Risk: </w:t>
            </w:r>
            <w:proofErr w:type="spellStart"/>
            <w:r w:rsidRPr="00B514D4" w:rsidR="009660BE">
              <w:rPr>
                <w:rFonts w:ascii="Times New Roman" w:hAnsi="Times New Roman" w:cs="Times New Roman"/>
                <w:sz w:val="18"/>
                <w:szCs w:val="18"/>
              </w:rPr>
              <w:t>Taşınır</w:t>
            </w:r>
            <w:proofErr w:type="spellEnd"/>
            <w:r w:rsidRPr="00B514D4" w:rsidR="00966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9660BE">
              <w:rPr>
                <w:rFonts w:ascii="Times New Roman" w:hAnsi="Times New Roman" w:cs="Times New Roman"/>
                <w:sz w:val="18"/>
                <w:szCs w:val="18"/>
              </w:rPr>
              <w:t>Kayıt</w:t>
            </w:r>
            <w:proofErr w:type="spellEnd"/>
            <w:r w:rsidRPr="00B514D4" w:rsidR="00966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9660BE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 w:rsidR="00966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9660BE">
              <w:rPr>
                <w:rFonts w:ascii="Times New Roman" w:hAnsi="Times New Roman" w:cs="Times New Roman"/>
                <w:sz w:val="18"/>
                <w:szCs w:val="18"/>
              </w:rPr>
              <w:t>Kontrol</w:t>
            </w:r>
            <w:proofErr w:type="spellEnd"/>
            <w:r w:rsidRPr="00B514D4" w:rsidR="00966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9660BE">
              <w:rPr>
                <w:rFonts w:ascii="Times New Roman" w:hAnsi="Times New Roman" w:cs="Times New Roman"/>
                <w:sz w:val="18"/>
                <w:szCs w:val="18"/>
              </w:rPr>
              <w:t>İşlemleri</w:t>
            </w:r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>nde</w:t>
            </w:r>
            <w:proofErr w:type="spellEnd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 xml:space="preserve"> Ambar </w:t>
            </w:r>
            <w:proofErr w:type="spellStart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>mevcudu</w:t>
            </w:r>
            <w:proofErr w:type="spellEnd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>taşınır</w:t>
            </w:r>
            <w:proofErr w:type="spellEnd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>kayıt</w:t>
            </w:r>
            <w:proofErr w:type="spellEnd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>kontrol</w:t>
            </w:r>
            <w:proofErr w:type="spellEnd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>kayıtlarının</w:t>
            </w:r>
            <w:proofErr w:type="spellEnd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>tutmaması</w:t>
            </w:r>
            <w:proofErr w:type="spellEnd"/>
          </w:p>
        </w:tc>
        <w:tc>
          <w:tcPr>
            <w:tcW w:w="4356" w:type="dxa"/>
            <w:vMerge w:val="restart"/>
          </w:tcPr>
          <w:p w:rsidRPr="00B514D4" w:rsidR="00C85FE3" w:rsidP="00A10C54" w:rsidRDefault="00C85FE3" w14:paraId="553F5D31" w14:textId="41E7E2A1">
            <w:pPr>
              <w:pStyle w:val="TableParagraph"/>
              <w:numPr>
                <w:ilvl w:val="0"/>
                <w:numId w:val="29"/>
              </w:numPr>
              <w:ind w:left="156" w:right="186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Kişinin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kullanımına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da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ortak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kullanıma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malzemelerin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üzerinden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zimmet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işlemlerinin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stoktan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düşme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işlemlerinin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anında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yapılarak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kayıt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altına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alınması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imzalatılması</w:t>
            </w:r>
            <w:proofErr w:type="spellEnd"/>
          </w:p>
          <w:p w:rsidRPr="00B514D4" w:rsidR="00C85FE3" w:rsidP="00A10C54" w:rsidRDefault="00C85FE3" w14:paraId="1AA45797" w14:textId="77777777">
            <w:pPr>
              <w:pStyle w:val="TableParagraph"/>
              <w:ind w:left="156" w:right="18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B514D4" w:rsidR="001A3FA5" w:rsidP="00A10C54" w:rsidRDefault="001A3FA5" w14:paraId="65F012FE" w14:textId="77777777">
            <w:pPr>
              <w:pStyle w:val="TableParagraph"/>
              <w:ind w:left="156" w:right="1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Pr="00B514D4" w:rsidR="001A3FA5" w:rsidP="00564466" w:rsidRDefault="00F53E10" w14:paraId="46157ED4" w14:textId="17FAFDD4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9" w:type="dxa"/>
            <w:vMerge w:val="restart"/>
            <w:vAlign w:val="center"/>
          </w:tcPr>
          <w:p w:rsidRPr="00B514D4" w:rsidR="001A3FA5" w:rsidP="00564466" w:rsidRDefault="00F53E10" w14:paraId="41AF5BB7" w14:textId="12E86D55">
            <w:pPr>
              <w:pStyle w:val="TableParagraph"/>
              <w:ind w:lef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dxa"/>
            <w:vMerge w:val="restart"/>
            <w:shd w:val="clear" w:color="auto" w:fill="92D050"/>
            <w:vAlign w:val="center"/>
          </w:tcPr>
          <w:p w:rsidRPr="00B514D4" w:rsidR="001A3FA5" w:rsidP="00564466" w:rsidRDefault="00F53E10" w14:paraId="7F5E4701" w14:textId="79B71C02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9" w:type="dxa"/>
            <w:vMerge w:val="restart"/>
          </w:tcPr>
          <w:p w:rsidRPr="00B514D4" w:rsidR="001A3FA5" w:rsidP="00564466" w:rsidRDefault="00C85FE3" w14:paraId="5ED6F529" w14:textId="7AC8374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Yeni</w:t>
            </w:r>
          </w:p>
        </w:tc>
        <w:tc>
          <w:tcPr>
            <w:tcW w:w="2492" w:type="dxa"/>
            <w:vMerge w:val="restart"/>
          </w:tcPr>
          <w:p w:rsidRPr="00B514D4" w:rsidR="00C85FE3" w:rsidP="00C85FE3" w:rsidRDefault="00C85FE3" w14:paraId="37A09517" w14:textId="7F8196C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içinde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Taşınr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kayıt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yetkilisi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taşınır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Kontrol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yetkilisi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olan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personellerindepo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mevcutlarını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sayarak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sık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sık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kontroller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yapması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taşınır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kayıt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kontrol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sistemiyle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olan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uyumsuzlukları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gidermesi</w:t>
            </w:r>
            <w:proofErr w:type="spellEnd"/>
          </w:p>
          <w:p w:rsidRPr="00B514D4" w:rsidR="001A3FA5" w:rsidP="00F36BBA" w:rsidRDefault="001A3FA5" w14:paraId="77881336" w14:textId="7FAD54F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</w:tcPr>
          <w:p w:rsidRPr="00B514D4" w:rsidR="001A3FA5" w:rsidP="00564466" w:rsidRDefault="001A3FA5" w14:paraId="3A55FF58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</w:tcPr>
          <w:p w:rsidRPr="00B514D4" w:rsidR="001A3FA5" w:rsidP="00564466" w:rsidRDefault="001A3FA5" w14:paraId="1031AF35" w14:textId="77777777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B514D4" w:rsidR="001A3FA5" w:rsidP="00564466" w:rsidRDefault="00C85FE3" w14:paraId="5D1B4EBB" w14:textId="003D9559">
            <w:pPr>
              <w:pStyle w:val="TableParagraph"/>
              <w:ind w:left="19" w:right="-1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İdari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Mali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İşler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Daire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Başkanlığı</w:t>
            </w:r>
            <w:proofErr w:type="spellEnd"/>
          </w:p>
        </w:tc>
        <w:tc>
          <w:tcPr>
            <w:tcW w:w="709" w:type="dxa"/>
            <w:vMerge w:val="restart"/>
          </w:tcPr>
          <w:p w:rsidRPr="00B514D4" w:rsidR="001A3FA5" w:rsidP="00564466" w:rsidRDefault="001A3FA5" w14:paraId="7BA84AE6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B514D4" w:rsidR="001A3FA5" w:rsidTr="00F53E10" w14:paraId="40A68D2E" w14:textId="77777777">
        <w:trPr>
          <w:trHeight w:val="549"/>
        </w:trPr>
        <w:tc>
          <w:tcPr>
            <w:tcW w:w="392" w:type="dxa"/>
            <w:vMerge/>
          </w:tcPr>
          <w:p w:rsidRPr="00B514D4" w:rsidR="001A3FA5" w:rsidP="004B18E1" w:rsidRDefault="001A3FA5" w14:paraId="12E49881" w14:textId="77777777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41" w:type="dxa"/>
          </w:tcPr>
          <w:p w:rsidRPr="00B514D4" w:rsidR="00EC3173" w:rsidP="00EC3173" w:rsidRDefault="00C85FE3" w14:paraId="66BB51A6" w14:textId="00582C21">
            <w:pPr>
              <w:pStyle w:val="TableParagraph"/>
              <w:spacing w:line="194" w:lineRule="exact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Sebep</w:t>
            </w:r>
            <w:proofErr w:type="spellEnd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S</w:t>
            </w:r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tokda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bulunan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ürünlerin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sayımının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depo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yönetimin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doğru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yapılamaması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durumunda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ihtiyacın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satın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alma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yoluyla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gerçekleşmesinde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oluşabilecek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maddi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kayıp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ürünlerin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depo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ömürlerinin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takibinin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yapılaması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durumunda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hurdaya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ayırmada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ortaya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çıkan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maddi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kayıp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zimmetsiz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mal/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ürün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teslimi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sonucunda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takibinin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yapılamaması</w:t>
            </w:r>
            <w:proofErr w:type="spellEnd"/>
          </w:p>
        </w:tc>
        <w:tc>
          <w:tcPr>
            <w:tcW w:w="4356" w:type="dxa"/>
            <w:vMerge/>
          </w:tcPr>
          <w:p w:rsidRPr="00B514D4" w:rsidR="001A3FA5" w:rsidP="00A10C54" w:rsidRDefault="001A3FA5" w14:paraId="3B383468" w14:textId="77777777">
            <w:pPr>
              <w:pStyle w:val="TableParagraph"/>
              <w:numPr>
                <w:ilvl w:val="0"/>
                <w:numId w:val="29"/>
              </w:numPr>
              <w:ind w:left="156" w:right="186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vAlign w:val="center"/>
          </w:tcPr>
          <w:p w:rsidRPr="00B514D4" w:rsidR="001A3FA5" w:rsidP="00564466" w:rsidRDefault="001A3FA5" w14:paraId="763F5138" w14:textId="77777777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vAlign w:val="center"/>
          </w:tcPr>
          <w:p w:rsidRPr="00B514D4" w:rsidR="001A3FA5" w:rsidP="00564466" w:rsidRDefault="001A3FA5" w14:paraId="761BD092" w14:textId="77777777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shd w:val="clear" w:color="auto" w:fill="92D050"/>
            <w:vAlign w:val="center"/>
          </w:tcPr>
          <w:p w:rsidRPr="00B514D4" w:rsidR="001A3FA5" w:rsidP="00564466" w:rsidRDefault="001A3FA5" w14:paraId="241D5B5D" w14:textId="77777777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:rsidRPr="00B514D4" w:rsidR="001A3FA5" w:rsidP="00564466" w:rsidRDefault="001A3FA5" w14:paraId="1546CF09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vMerge/>
          </w:tcPr>
          <w:p w:rsidRPr="00B514D4" w:rsidR="001A3FA5" w:rsidP="00564466" w:rsidRDefault="001A3FA5" w14:paraId="58815459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</w:tcPr>
          <w:p w:rsidRPr="00B514D4" w:rsidR="001A3FA5" w:rsidP="00564466" w:rsidRDefault="001A3FA5" w14:paraId="748DD07E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Merge/>
          </w:tcPr>
          <w:p w:rsidRPr="00B514D4" w:rsidR="001A3FA5" w:rsidP="00564466" w:rsidRDefault="001A3FA5" w14:paraId="7F845CC4" w14:textId="77777777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Pr="00B514D4" w:rsidR="001A3FA5" w:rsidP="00564466" w:rsidRDefault="001A3FA5" w14:paraId="13E7DA18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B514D4" w:rsidR="00C85FE3" w:rsidTr="00F53E10" w14:paraId="29E46EC5" w14:textId="77777777">
        <w:trPr>
          <w:trHeight w:val="549"/>
        </w:trPr>
        <w:tc>
          <w:tcPr>
            <w:tcW w:w="392" w:type="dxa"/>
            <w:vMerge w:val="restart"/>
          </w:tcPr>
          <w:p w:rsidRPr="00B514D4" w:rsidR="00C85FE3" w:rsidP="004B18E1" w:rsidRDefault="00C85FE3" w14:paraId="07C8F43C" w14:textId="77777777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C85FE3" w:rsidP="004B18E1" w:rsidRDefault="00AB1408" w14:paraId="633AEC38" w14:textId="3C886D9B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41" w:type="dxa"/>
          </w:tcPr>
          <w:p w:rsidRPr="00B514D4" w:rsidR="00C85FE3" w:rsidP="00C85FE3" w:rsidRDefault="00C85FE3" w14:paraId="2A68287F" w14:textId="7777777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Risk: </w:t>
            </w:r>
          </w:p>
          <w:p w:rsidRPr="00B514D4" w:rsidR="00C85FE3" w:rsidP="00C85FE3" w:rsidRDefault="00CE194D" w14:paraId="177D77E2" w14:textId="4884CAC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Aylık,</w:t>
            </w:r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>Tarifeye</w:t>
            </w:r>
            <w:proofErr w:type="spellEnd"/>
            <w:proofErr w:type="gramEnd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>Bağlı</w:t>
            </w:r>
            <w:proofErr w:type="spellEnd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tevkifatlı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>Ödemelerde</w:t>
            </w:r>
            <w:proofErr w:type="spellEnd"/>
            <w:r w:rsidRPr="00B514D4" w:rsidR="00C85F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Pr="00B514D4" w:rsidR="00C85FE3" w:rsidP="00C85FE3" w:rsidRDefault="00C85FE3" w14:paraId="4434ACFE" w14:textId="3553D39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Faturaların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Geç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Ödenmesi</w:t>
            </w:r>
            <w:r w:rsidRPr="00B514D4" w:rsidR="00F53E10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proofErr w:type="spellEnd"/>
            <w:r w:rsidRPr="00B514D4" w:rsidR="00F53E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F53E10">
              <w:rPr>
                <w:rFonts w:ascii="Times New Roman" w:hAnsi="Times New Roman" w:cs="Times New Roman"/>
                <w:sz w:val="18"/>
                <w:szCs w:val="18"/>
              </w:rPr>
              <w:t>bağlı</w:t>
            </w:r>
            <w:proofErr w:type="spellEnd"/>
            <w:r w:rsidRPr="00B514D4" w:rsidR="00F53E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F53E10">
              <w:rPr>
                <w:rFonts w:ascii="Times New Roman" w:hAnsi="Times New Roman" w:cs="Times New Roman"/>
                <w:sz w:val="18"/>
                <w:szCs w:val="18"/>
              </w:rPr>
              <w:t>beyannamelerin</w:t>
            </w:r>
            <w:proofErr w:type="spellEnd"/>
            <w:r w:rsidRPr="00B514D4" w:rsidR="00F53E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F53E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geç</w:t>
            </w:r>
            <w:proofErr w:type="spellEnd"/>
            <w:r w:rsidRPr="00B514D4" w:rsidR="00F53E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F53E10">
              <w:rPr>
                <w:rFonts w:ascii="Times New Roman" w:hAnsi="Times New Roman" w:cs="Times New Roman"/>
                <w:sz w:val="18"/>
                <w:szCs w:val="18"/>
              </w:rPr>
              <w:t>girilmesi</w:t>
            </w:r>
            <w:proofErr w:type="spellEnd"/>
            <w:r w:rsidRPr="00B514D4" w:rsidR="00F53E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Pr="00B514D4" w:rsidR="00C85FE3" w:rsidP="00EC3173" w:rsidRDefault="00C85FE3" w14:paraId="66850040" w14:textId="4C8EF512">
            <w:pPr>
              <w:pStyle w:val="TableParagraph"/>
              <w:spacing w:line="194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6" w:type="dxa"/>
            <w:vMerge w:val="restart"/>
          </w:tcPr>
          <w:p w:rsidRPr="00B514D4" w:rsidR="0034645D" w:rsidP="00A10C54" w:rsidRDefault="0034645D" w14:paraId="2CE9D53C" w14:textId="77777777">
            <w:pPr>
              <w:pStyle w:val="TableParagraph"/>
              <w:ind w:left="156" w:right="18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B514D4" w:rsidR="0034645D" w:rsidP="00A10C54" w:rsidRDefault="0034645D" w14:paraId="0CF8F0EF" w14:textId="54F2BE76">
            <w:pPr>
              <w:pStyle w:val="TableParagraph"/>
              <w:numPr>
                <w:ilvl w:val="0"/>
                <w:numId w:val="29"/>
              </w:numPr>
              <w:ind w:left="156" w:right="186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Kurumlar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Firmalar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uyarılarak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faturaların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gününden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önce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idaremize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teslim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edilmesinin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sağlanması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Pr="00B514D4" w:rsidR="00C85FE3" w:rsidP="00A10C54" w:rsidRDefault="00C85FE3" w14:paraId="17678446" w14:textId="77777777">
            <w:pPr>
              <w:pStyle w:val="TableParagraph"/>
              <w:ind w:left="156" w:right="1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Pr="00B514D4" w:rsidR="00C85FE3" w:rsidP="00564466" w:rsidRDefault="00F53E10" w14:paraId="794A2FEB" w14:textId="08FB538E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79" w:type="dxa"/>
            <w:vMerge w:val="restart"/>
            <w:vAlign w:val="center"/>
          </w:tcPr>
          <w:p w:rsidRPr="00B514D4" w:rsidR="00C85FE3" w:rsidP="00564466" w:rsidRDefault="00F53E10" w14:paraId="2E1D36F2" w14:textId="2CC12775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dxa"/>
            <w:vMerge w:val="restart"/>
            <w:shd w:val="clear" w:color="auto" w:fill="92D050"/>
            <w:vAlign w:val="center"/>
          </w:tcPr>
          <w:p w:rsidRPr="00B514D4" w:rsidR="00C85FE3" w:rsidP="00564466" w:rsidRDefault="00F53E10" w14:paraId="31D19D09" w14:textId="6BE9F225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9" w:type="dxa"/>
            <w:vMerge w:val="restart"/>
          </w:tcPr>
          <w:p w:rsidRPr="00B514D4" w:rsidR="00C85FE3" w:rsidP="00564466" w:rsidRDefault="00C85FE3" w14:paraId="518221CF" w14:textId="6DFCF5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Yeni</w:t>
            </w:r>
          </w:p>
        </w:tc>
        <w:tc>
          <w:tcPr>
            <w:tcW w:w="2492" w:type="dxa"/>
            <w:vMerge w:val="restart"/>
          </w:tcPr>
          <w:p w:rsidRPr="00B514D4" w:rsidR="0034645D" w:rsidP="0034645D" w:rsidRDefault="0034645D" w14:paraId="2B0C531A" w14:textId="7777777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B514D4" w:rsidR="00C85FE3" w:rsidP="00564466" w:rsidRDefault="0034645D" w14:paraId="0857DD3E" w14:textId="5202310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Düzenli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gerekli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kontrollerin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yapılmasının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sağlanması</w:t>
            </w:r>
            <w:proofErr w:type="spellEnd"/>
          </w:p>
        </w:tc>
        <w:tc>
          <w:tcPr>
            <w:tcW w:w="471" w:type="dxa"/>
            <w:vMerge w:val="restart"/>
          </w:tcPr>
          <w:p w:rsidRPr="00B514D4" w:rsidR="00C85FE3" w:rsidP="00564466" w:rsidRDefault="00C85FE3" w14:paraId="2DCF3B3D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</w:tcPr>
          <w:p w:rsidRPr="00B514D4" w:rsidR="00C85FE3" w:rsidP="00564466" w:rsidRDefault="00C85FE3" w14:paraId="022050FB" w14:textId="5597215E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İdari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Mali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İşler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Daire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Başkanlığı</w:t>
            </w:r>
            <w:proofErr w:type="spellEnd"/>
          </w:p>
        </w:tc>
        <w:tc>
          <w:tcPr>
            <w:tcW w:w="709" w:type="dxa"/>
            <w:vMerge w:val="restart"/>
          </w:tcPr>
          <w:p w:rsidRPr="00B514D4" w:rsidR="00C85FE3" w:rsidP="00564466" w:rsidRDefault="00C85FE3" w14:paraId="2CCF5B0B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B514D4" w:rsidR="00C85FE3" w:rsidTr="00F53E10" w14:paraId="4F08D3CB" w14:textId="77777777">
        <w:trPr>
          <w:trHeight w:val="549"/>
        </w:trPr>
        <w:tc>
          <w:tcPr>
            <w:tcW w:w="392" w:type="dxa"/>
            <w:vMerge/>
          </w:tcPr>
          <w:p w:rsidRPr="00B514D4" w:rsidR="00C85FE3" w:rsidP="004B18E1" w:rsidRDefault="00C85FE3" w14:paraId="3B7A47C5" w14:textId="77777777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41" w:type="dxa"/>
          </w:tcPr>
          <w:p w:rsidRPr="00B514D4" w:rsidR="00C85FE3" w:rsidP="00564466" w:rsidRDefault="00C85FE3" w14:paraId="5D201FFD" w14:textId="6BE775BD">
            <w:pPr>
              <w:pStyle w:val="TableParagraph"/>
              <w:spacing w:line="194" w:lineRule="exact"/>
              <w:ind w:lef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Sebep:</w:t>
            </w:r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Faturaların</w:t>
            </w:r>
            <w:proofErr w:type="spellEnd"/>
            <w:proofErr w:type="gram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kurum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firmalardan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geç</w:t>
            </w:r>
            <w:proofErr w:type="spellEnd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34645D">
              <w:rPr>
                <w:rFonts w:ascii="Times New Roman" w:hAnsi="Times New Roman" w:cs="Times New Roman"/>
                <w:sz w:val="18"/>
                <w:szCs w:val="18"/>
              </w:rPr>
              <w:t>gelmesi</w:t>
            </w:r>
            <w:proofErr w:type="spellEnd"/>
          </w:p>
        </w:tc>
        <w:tc>
          <w:tcPr>
            <w:tcW w:w="4356" w:type="dxa"/>
            <w:vMerge/>
          </w:tcPr>
          <w:p w:rsidRPr="00B514D4" w:rsidR="00C85FE3" w:rsidP="00A10C54" w:rsidRDefault="00C85FE3" w14:paraId="34781B6E" w14:textId="77777777">
            <w:pPr>
              <w:pStyle w:val="TableParagraph"/>
              <w:numPr>
                <w:ilvl w:val="0"/>
                <w:numId w:val="29"/>
              </w:numPr>
              <w:ind w:left="156" w:right="186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vAlign w:val="center"/>
          </w:tcPr>
          <w:p w:rsidRPr="00B514D4" w:rsidR="00C85FE3" w:rsidP="00564466" w:rsidRDefault="00C85FE3" w14:paraId="7EC121B9" w14:textId="77777777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vAlign w:val="center"/>
          </w:tcPr>
          <w:p w:rsidRPr="00B514D4" w:rsidR="00C85FE3" w:rsidP="00564466" w:rsidRDefault="00C85FE3" w14:paraId="5237C372" w14:textId="77777777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shd w:val="clear" w:color="auto" w:fill="92D050"/>
            <w:vAlign w:val="center"/>
          </w:tcPr>
          <w:p w:rsidRPr="00B514D4" w:rsidR="00C85FE3" w:rsidP="00564466" w:rsidRDefault="00C85FE3" w14:paraId="4051D564" w14:textId="77777777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:rsidRPr="00B514D4" w:rsidR="00C85FE3" w:rsidP="00564466" w:rsidRDefault="00C85FE3" w14:paraId="1E74232A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vMerge/>
          </w:tcPr>
          <w:p w:rsidRPr="00B514D4" w:rsidR="00C85FE3" w:rsidP="00564466" w:rsidRDefault="00C85FE3" w14:paraId="6875C0D2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</w:tcPr>
          <w:p w:rsidRPr="00B514D4" w:rsidR="00C85FE3" w:rsidP="00564466" w:rsidRDefault="00C85FE3" w14:paraId="08732BD5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Merge/>
          </w:tcPr>
          <w:p w:rsidRPr="00B514D4" w:rsidR="00C85FE3" w:rsidP="00564466" w:rsidRDefault="00C85FE3" w14:paraId="4565414D" w14:textId="77777777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Pr="00B514D4" w:rsidR="00C85FE3" w:rsidP="00564466" w:rsidRDefault="00C85FE3" w14:paraId="58870648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B514D4" w:rsidR="0034645D" w:rsidTr="00F53E10" w14:paraId="7786E8A4" w14:textId="77777777">
        <w:trPr>
          <w:trHeight w:val="549"/>
        </w:trPr>
        <w:tc>
          <w:tcPr>
            <w:tcW w:w="392" w:type="dxa"/>
            <w:vMerge w:val="restart"/>
          </w:tcPr>
          <w:p w:rsidRPr="00B514D4" w:rsidR="0034645D" w:rsidP="004B18E1" w:rsidRDefault="0034645D" w14:paraId="304D3703" w14:textId="77777777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34645D" w:rsidP="004B18E1" w:rsidRDefault="00AB1408" w14:paraId="2116DFA3" w14:textId="645D80BE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:rsidRPr="00B514D4" w:rsidR="00751FC9" w:rsidP="004B18E1" w:rsidRDefault="00751FC9" w14:paraId="39F623B9" w14:textId="77777777">
            <w:pPr>
              <w:spacing w:before="3"/>
              <w:ind w:left="112"/>
              <w:rPr>
                <w:rFonts w:ascii="Times New Roman" w:hAnsi="Times New Roman" w:eastAsia="Carlito" w:cs="Times New Roman"/>
                <w:b/>
                <w:bCs/>
                <w:sz w:val="18"/>
                <w:szCs w:val="18"/>
              </w:rPr>
            </w:pPr>
          </w:p>
          <w:p w:rsidRPr="00B514D4" w:rsidR="00751FC9" w:rsidP="004B18E1" w:rsidRDefault="00751FC9" w14:paraId="74AB12A7" w14:textId="058E2A37">
            <w:pPr>
              <w:spacing w:before="3"/>
              <w:ind w:left="112"/>
              <w:rPr>
                <w:rFonts w:ascii="Times New Roman" w:hAnsi="Times New Roman" w:eastAsia="Carli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41" w:type="dxa"/>
          </w:tcPr>
          <w:p w:rsidRPr="00B514D4" w:rsidR="00CE194D" w:rsidP="00CE194D" w:rsidRDefault="00CE194D" w14:paraId="6D9823AB" w14:textId="42A8EED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Risk: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Temizlik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EC317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laşım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EC3173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B514D4" w:rsidR="00EC31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EC3173">
              <w:rPr>
                <w:rFonts w:ascii="Times New Roman" w:hAnsi="Times New Roman" w:cs="Times New Roman"/>
                <w:sz w:val="18"/>
                <w:szCs w:val="18"/>
              </w:rPr>
              <w:t>akış</w:t>
            </w:r>
            <w:proofErr w:type="spellEnd"/>
            <w:r w:rsidRPr="00B514D4" w:rsidR="00EC31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EC3173">
              <w:rPr>
                <w:rFonts w:ascii="Times New Roman" w:hAnsi="Times New Roman" w:cs="Times New Roman"/>
                <w:sz w:val="18"/>
                <w:szCs w:val="18"/>
              </w:rPr>
              <w:t>sürecinde</w:t>
            </w:r>
            <w:proofErr w:type="spellEnd"/>
            <w:r w:rsidRPr="00B514D4" w:rsidR="00EC31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kazaları</w:t>
            </w:r>
            <w:proofErr w:type="spellEnd"/>
          </w:p>
          <w:p w:rsidRPr="00B514D4" w:rsidR="0034645D" w:rsidP="00564466" w:rsidRDefault="0034645D" w14:paraId="61F781A8" w14:textId="77777777">
            <w:pPr>
              <w:pStyle w:val="TableParagraph"/>
              <w:spacing w:line="194" w:lineRule="exact"/>
              <w:ind w:lef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6" w:type="dxa"/>
            <w:vMerge w:val="restart"/>
          </w:tcPr>
          <w:p w:rsidRPr="00B514D4" w:rsidR="0034645D" w:rsidP="00A10C54" w:rsidRDefault="00EC3173" w14:paraId="6F3606EF" w14:textId="11E34A96">
            <w:pPr>
              <w:pStyle w:val="TableParagraph"/>
              <w:numPr>
                <w:ilvl w:val="0"/>
                <w:numId w:val="29"/>
              </w:numPr>
              <w:ind w:left="156" w:right="186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B514D4" w:rsidR="00CE194D">
              <w:rPr>
                <w:rFonts w:ascii="Times New Roman" w:hAnsi="Times New Roman" w:cs="Times New Roman"/>
                <w:sz w:val="18"/>
                <w:szCs w:val="18"/>
              </w:rPr>
              <w:t>lgili</w:t>
            </w:r>
            <w:proofErr w:type="spellEnd"/>
            <w:r w:rsidRPr="00B514D4" w:rsidR="00CE19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E194D">
              <w:rPr>
                <w:rFonts w:ascii="Times New Roman" w:hAnsi="Times New Roman" w:cs="Times New Roman"/>
                <w:sz w:val="18"/>
                <w:szCs w:val="18"/>
              </w:rPr>
              <w:t>personellerin</w:t>
            </w:r>
            <w:proofErr w:type="spellEnd"/>
            <w:r w:rsidRPr="00B514D4" w:rsidR="00CE19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E194D">
              <w:rPr>
                <w:rFonts w:ascii="Times New Roman" w:hAnsi="Times New Roman" w:cs="Times New Roman"/>
                <w:sz w:val="18"/>
                <w:szCs w:val="18"/>
              </w:rPr>
              <w:t>çalışma</w:t>
            </w:r>
            <w:proofErr w:type="spellEnd"/>
            <w:r w:rsidRPr="00B514D4" w:rsidR="00CE19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E194D">
              <w:rPr>
                <w:rFonts w:ascii="Times New Roman" w:hAnsi="Times New Roman" w:cs="Times New Roman"/>
                <w:sz w:val="18"/>
                <w:szCs w:val="18"/>
              </w:rPr>
              <w:t>alanları</w:t>
            </w:r>
            <w:proofErr w:type="spellEnd"/>
            <w:r w:rsidRPr="00B514D4" w:rsidR="00CE19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E194D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B514D4" w:rsidR="00CE19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E194D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proofErr w:type="spellEnd"/>
            <w:r w:rsidRPr="00B514D4" w:rsidR="00CE19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E194D">
              <w:rPr>
                <w:rFonts w:ascii="Times New Roman" w:hAnsi="Times New Roman" w:cs="Times New Roman"/>
                <w:sz w:val="18"/>
                <w:szCs w:val="18"/>
              </w:rPr>
              <w:t>oryantasyon</w:t>
            </w:r>
            <w:r w:rsidRPr="00B514D4" w:rsidR="009047BE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proofErr w:type="spellEnd"/>
            <w:r w:rsidRPr="00B514D4" w:rsidR="00904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9047BE">
              <w:rPr>
                <w:rFonts w:ascii="Times New Roman" w:hAnsi="Times New Roman" w:cs="Times New Roman"/>
                <w:sz w:val="18"/>
                <w:szCs w:val="18"/>
              </w:rPr>
              <w:t>yapılması</w:t>
            </w:r>
            <w:proofErr w:type="spellEnd"/>
            <w:r w:rsidRPr="00B514D4" w:rsidR="00904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9047BE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 w:rsidR="00904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9047BE">
              <w:rPr>
                <w:rFonts w:ascii="Times New Roman" w:hAnsi="Times New Roman" w:cs="Times New Roman"/>
                <w:sz w:val="18"/>
                <w:szCs w:val="18"/>
              </w:rPr>
              <w:t>gerekli</w:t>
            </w:r>
            <w:proofErr w:type="spellEnd"/>
            <w:r w:rsidRPr="00B514D4" w:rsidR="00904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CE194D">
              <w:rPr>
                <w:rFonts w:ascii="Times New Roman" w:hAnsi="Times New Roman" w:cs="Times New Roman"/>
                <w:sz w:val="18"/>
                <w:szCs w:val="18"/>
              </w:rPr>
              <w:t>eğitimin</w:t>
            </w:r>
            <w:proofErr w:type="spellEnd"/>
            <w:r w:rsidRPr="00B514D4" w:rsidR="00904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 w:rsidR="009047BE">
              <w:rPr>
                <w:rFonts w:ascii="Times New Roman" w:hAnsi="Times New Roman" w:cs="Times New Roman"/>
                <w:sz w:val="18"/>
                <w:szCs w:val="18"/>
              </w:rPr>
              <w:t>verilmesi</w:t>
            </w:r>
            <w:proofErr w:type="spellEnd"/>
          </w:p>
        </w:tc>
        <w:tc>
          <w:tcPr>
            <w:tcW w:w="479" w:type="dxa"/>
            <w:vMerge w:val="restart"/>
            <w:vAlign w:val="center"/>
          </w:tcPr>
          <w:p w:rsidRPr="00B514D4" w:rsidR="0034645D" w:rsidP="00564466" w:rsidRDefault="00F53E10" w14:paraId="06B4F72A" w14:textId="4D5BE390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9" w:type="dxa"/>
            <w:vMerge w:val="restart"/>
            <w:vAlign w:val="center"/>
          </w:tcPr>
          <w:p w:rsidRPr="00B514D4" w:rsidR="0034645D" w:rsidP="00564466" w:rsidRDefault="00F53E10" w14:paraId="677AAEF1" w14:textId="0913882D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dxa"/>
            <w:vMerge w:val="restart"/>
            <w:shd w:val="clear" w:color="auto" w:fill="FFFF00"/>
            <w:vAlign w:val="center"/>
          </w:tcPr>
          <w:p w:rsidRPr="00B514D4" w:rsidR="0034645D" w:rsidP="00564466" w:rsidRDefault="00F53E10" w14:paraId="68964597" w14:textId="05F22055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9" w:type="dxa"/>
            <w:vMerge w:val="restart"/>
          </w:tcPr>
          <w:p w:rsidRPr="00B514D4" w:rsidR="0034645D" w:rsidP="00564466" w:rsidRDefault="009047BE" w14:paraId="67F89D3A" w14:textId="61C638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Yeni</w:t>
            </w:r>
          </w:p>
        </w:tc>
        <w:tc>
          <w:tcPr>
            <w:tcW w:w="2492" w:type="dxa"/>
            <w:vMerge w:val="restart"/>
          </w:tcPr>
          <w:p w:rsidRPr="00B514D4" w:rsidR="0034645D" w:rsidP="00564466" w:rsidRDefault="0034645D" w14:paraId="20FA4905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B514D4" w:rsidR="009047BE" w:rsidP="00564466" w:rsidRDefault="009047BE" w14:paraId="47B49F13" w14:textId="3CD015B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Düzenli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gerekli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kontrollerin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yapılmasının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sağlanması</w:t>
            </w:r>
            <w:proofErr w:type="spellEnd"/>
          </w:p>
        </w:tc>
        <w:tc>
          <w:tcPr>
            <w:tcW w:w="471" w:type="dxa"/>
            <w:vMerge w:val="restart"/>
          </w:tcPr>
          <w:p w:rsidRPr="00B514D4" w:rsidR="0034645D" w:rsidP="00564466" w:rsidRDefault="0034645D" w14:paraId="7747700B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</w:tcPr>
          <w:p w:rsidRPr="00B514D4" w:rsidR="0034645D" w:rsidP="00564466" w:rsidRDefault="00751FC9" w14:paraId="0AA25587" w14:textId="1D98D1F2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İdari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Mali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İşler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Daire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Başkanlığı</w:t>
            </w:r>
            <w:proofErr w:type="spellEnd"/>
          </w:p>
        </w:tc>
        <w:tc>
          <w:tcPr>
            <w:tcW w:w="709" w:type="dxa"/>
            <w:vMerge w:val="restart"/>
          </w:tcPr>
          <w:p w:rsidRPr="00B514D4" w:rsidR="0034645D" w:rsidP="00564466" w:rsidRDefault="0034645D" w14:paraId="10B7D584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B514D4" w:rsidR="0034645D" w:rsidTr="00F53E10" w14:paraId="54735A04" w14:textId="77777777">
        <w:trPr>
          <w:trHeight w:val="549"/>
        </w:trPr>
        <w:tc>
          <w:tcPr>
            <w:tcW w:w="392" w:type="dxa"/>
            <w:vMerge/>
          </w:tcPr>
          <w:p w:rsidRPr="00B514D4" w:rsidR="0034645D" w:rsidP="004B18E1" w:rsidRDefault="0034645D" w14:paraId="0D97C48E" w14:textId="77777777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41" w:type="dxa"/>
          </w:tcPr>
          <w:p w:rsidRPr="00B514D4" w:rsidR="0034645D" w:rsidP="00564466" w:rsidRDefault="00CE194D" w14:paraId="125C417F" w14:textId="5CED9718">
            <w:pPr>
              <w:pStyle w:val="TableParagraph"/>
              <w:spacing w:line="194" w:lineRule="exact"/>
              <w:ind w:lef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Sebep</w:t>
            </w:r>
            <w:proofErr w:type="spellEnd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Temizlik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destek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personellerinin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isg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kurallarına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uyamaması,</w:t>
            </w:r>
            <w:r w:rsidRPr="00B514D4" w:rsidR="00EC317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eknik</w:t>
            </w:r>
            <w:proofErr w:type="spellEnd"/>
            <w:proofErr w:type="gram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araç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cihaz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makinalarının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kontrolünün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yapılmaması</w:t>
            </w:r>
            <w:proofErr w:type="spellEnd"/>
          </w:p>
        </w:tc>
        <w:tc>
          <w:tcPr>
            <w:tcW w:w="4356" w:type="dxa"/>
            <w:vMerge/>
          </w:tcPr>
          <w:p w:rsidRPr="00B514D4" w:rsidR="0034645D" w:rsidP="00A10C54" w:rsidRDefault="0034645D" w14:paraId="78496AAB" w14:textId="77777777">
            <w:pPr>
              <w:pStyle w:val="TableParagraph"/>
              <w:numPr>
                <w:ilvl w:val="0"/>
                <w:numId w:val="29"/>
              </w:numPr>
              <w:ind w:left="156" w:right="186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vAlign w:val="center"/>
          </w:tcPr>
          <w:p w:rsidRPr="00B514D4" w:rsidR="0034645D" w:rsidP="00564466" w:rsidRDefault="0034645D" w14:paraId="338E118A" w14:textId="77777777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vAlign w:val="center"/>
          </w:tcPr>
          <w:p w:rsidRPr="00B514D4" w:rsidR="0034645D" w:rsidP="00564466" w:rsidRDefault="0034645D" w14:paraId="6C43B8DE" w14:textId="77777777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shd w:val="clear" w:color="auto" w:fill="FFFF00"/>
            <w:vAlign w:val="center"/>
          </w:tcPr>
          <w:p w:rsidRPr="00B514D4" w:rsidR="0034645D" w:rsidP="00564466" w:rsidRDefault="0034645D" w14:paraId="7D17FF67" w14:textId="77777777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:rsidRPr="00B514D4" w:rsidR="0034645D" w:rsidP="00564466" w:rsidRDefault="0034645D" w14:paraId="1CADFBD8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vMerge/>
          </w:tcPr>
          <w:p w:rsidRPr="00B514D4" w:rsidR="0034645D" w:rsidP="00564466" w:rsidRDefault="0034645D" w14:paraId="59A356D3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</w:tcPr>
          <w:p w:rsidRPr="00B514D4" w:rsidR="0034645D" w:rsidP="00564466" w:rsidRDefault="0034645D" w14:paraId="6A46AFD2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Merge/>
          </w:tcPr>
          <w:p w:rsidRPr="00B514D4" w:rsidR="0034645D" w:rsidP="00564466" w:rsidRDefault="0034645D" w14:paraId="34D3FCF5" w14:textId="77777777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Pr="00B514D4" w:rsidR="0034645D" w:rsidP="00564466" w:rsidRDefault="0034645D" w14:paraId="439C0B89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B514D4" w:rsidR="00751FC9" w:rsidTr="00F53E10" w14:paraId="0DFCCEF2" w14:textId="77777777">
        <w:trPr>
          <w:trHeight w:val="549"/>
        </w:trPr>
        <w:tc>
          <w:tcPr>
            <w:tcW w:w="392" w:type="dxa"/>
            <w:vMerge w:val="restart"/>
          </w:tcPr>
          <w:p w:rsidRPr="00B514D4" w:rsidR="00751FC9" w:rsidP="004B18E1" w:rsidRDefault="00751FC9" w14:paraId="094453E1" w14:textId="77777777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751FC9" w:rsidP="004B18E1" w:rsidRDefault="00AB1408" w14:paraId="75B774A3" w14:textId="7356F6A6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41" w:type="dxa"/>
          </w:tcPr>
          <w:p w:rsidRPr="00B514D4" w:rsidR="00751FC9" w:rsidP="00751FC9" w:rsidRDefault="00751FC9" w14:paraId="44592761" w14:textId="50FF0A88">
            <w:pP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Risk: </w:t>
            </w:r>
            <w:proofErr w:type="spellStart"/>
            <w:r w:rsidRPr="00B514D4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>Evrak</w:t>
            </w:r>
            <w:proofErr w:type="spellEnd"/>
            <w:r w:rsidRPr="00B514D4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>d</w:t>
            </w:r>
            <w:r w:rsidRPr="00B514D4" w:rsidR="00F53E10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>ağıtım</w:t>
            </w:r>
            <w:proofErr w:type="spellEnd"/>
            <w:r w:rsidRPr="00B514D4" w:rsidR="00F53E10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>sürecinde</w:t>
            </w:r>
            <w:proofErr w:type="spellEnd"/>
            <w:r w:rsidRPr="00B514D4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>gizli</w:t>
            </w:r>
            <w:proofErr w:type="spellEnd"/>
            <w:r w:rsidRPr="00B514D4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>evrağın</w:t>
            </w:r>
            <w:proofErr w:type="spellEnd"/>
            <w:r w:rsidRPr="00B514D4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>yetkisi</w:t>
            </w:r>
            <w:proofErr w:type="spellEnd"/>
            <w:r w:rsidRPr="00B514D4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>olmayan</w:t>
            </w:r>
            <w:proofErr w:type="spellEnd"/>
            <w:r w:rsidRPr="00B514D4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>kişilerce</w:t>
            </w:r>
            <w:proofErr w:type="spellEnd"/>
            <w:r w:rsidRPr="00B514D4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 w:eastAsiaTheme="minorHAnsi"/>
                <w:color w:val="000000"/>
                <w:sz w:val="18"/>
                <w:szCs w:val="18"/>
              </w:rPr>
              <w:t>görülmesi</w:t>
            </w:r>
            <w:proofErr w:type="spellEnd"/>
          </w:p>
          <w:p w:rsidRPr="00B514D4" w:rsidR="00751FC9" w:rsidP="00564466" w:rsidRDefault="00751FC9" w14:paraId="1A0292D8" w14:textId="77777777">
            <w:pPr>
              <w:pStyle w:val="TableParagraph"/>
              <w:spacing w:line="194" w:lineRule="exact"/>
              <w:ind w:lef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6" w:type="dxa"/>
            <w:vMerge w:val="restart"/>
          </w:tcPr>
          <w:p w:rsidRPr="00B514D4" w:rsidR="00751FC9" w:rsidP="00A10C54" w:rsidRDefault="00751FC9" w14:paraId="6FC8253C" w14:textId="22403F73">
            <w:pPr>
              <w:pStyle w:val="TableParagraph"/>
              <w:numPr>
                <w:ilvl w:val="0"/>
                <w:numId w:val="29"/>
              </w:numPr>
              <w:ind w:left="156" w:right="186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İlgili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bilgilendirmeler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yapılarak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işleyişte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varsa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aksaklıkların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giderilmesi</w:t>
            </w:r>
            <w:proofErr w:type="spellEnd"/>
          </w:p>
        </w:tc>
        <w:tc>
          <w:tcPr>
            <w:tcW w:w="479" w:type="dxa"/>
            <w:vMerge w:val="restart"/>
            <w:vAlign w:val="center"/>
          </w:tcPr>
          <w:p w:rsidRPr="00B514D4" w:rsidR="00751FC9" w:rsidP="00564466" w:rsidRDefault="00F53E10" w14:paraId="6C49548C" w14:textId="6343F093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9" w:type="dxa"/>
            <w:vMerge w:val="restart"/>
            <w:vAlign w:val="center"/>
          </w:tcPr>
          <w:p w:rsidRPr="00B514D4" w:rsidR="00751FC9" w:rsidP="00564466" w:rsidRDefault="00F53E10" w14:paraId="543D7279" w14:textId="40712A31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dxa"/>
            <w:vMerge w:val="restart"/>
            <w:shd w:val="clear" w:color="auto" w:fill="FFFF00"/>
            <w:vAlign w:val="center"/>
          </w:tcPr>
          <w:p w:rsidRPr="00B514D4" w:rsidR="00751FC9" w:rsidP="00564466" w:rsidRDefault="00F53E10" w14:paraId="545D7049" w14:textId="6D2F9A24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9" w:type="dxa"/>
            <w:vMerge w:val="restart"/>
          </w:tcPr>
          <w:p w:rsidRPr="00B514D4" w:rsidR="00751FC9" w:rsidP="00564466" w:rsidRDefault="00751FC9" w14:paraId="1FA982AE" w14:textId="501EA87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Yeni</w:t>
            </w:r>
          </w:p>
        </w:tc>
        <w:tc>
          <w:tcPr>
            <w:tcW w:w="2492" w:type="dxa"/>
            <w:vMerge w:val="restart"/>
          </w:tcPr>
          <w:p w:rsidRPr="00B514D4" w:rsidR="00751FC9" w:rsidP="00564466" w:rsidRDefault="00751FC9" w14:paraId="4506FEBD" w14:textId="394BA58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Gerekli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bilgilendirmeler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yapılarak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işleyişte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varsa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aksaklıkların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giderilmesi</w:t>
            </w:r>
            <w:proofErr w:type="spellEnd"/>
          </w:p>
        </w:tc>
        <w:tc>
          <w:tcPr>
            <w:tcW w:w="471" w:type="dxa"/>
            <w:vMerge w:val="restart"/>
          </w:tcPr>
          <w:p w:rsidRPr="00B514D4" w:rsidR="00751FC9" w:rsidP="00564466" w:rsidRDefault="00751FC9" w14:paraId="386774F9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</w:tcPr>
          <w:p w:rsidRPr="00B514D4" w:rsidR="00751FC9" w:rsidP="00564466" w:rsidRDefault="00751FC9" w14:paraId="73FF45E7" w14:textId="0ABB0237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İdari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Mali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İşler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Daire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Başkanlığı</w:t>
            </w:r>
            <w:proofErr w:type="spellEnd"/>
          </w:p>
        </w:tc>
        <w:tc>
          <w:tcPr>
            <w:tcW w:w="709" w:type="dxa"/>
            <w:vMerge w:val="restart"/>
          </w:tcPr>
          <w:p w:rsidRPr="00B514D4" w:rsidR="00751FC9" w:rsidP="00564466" w:rsidRDefault="00751FC9" w14:paraId="232999C5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B514D4" w:rsidR="00751FC9" w:rsidTr="00F53E10" w14:paraId="34390869" w14:textId="77777777">
        <w:trPr>
          <w:trHeight w:val="549"/>
        </w:trPr>
        <w:tc>
          <w:tcPr>
            <w:tcW w:w="392" w:type="dxa"/>
            <w:vMerge/>
          </w:tcPr>
          <w:p w:rsidRPr="00B514D4" w:rsidR="00751FC9" w:rsidP="004B18E1" w:rsidRDefault="00751FC9" w14:paraId="369BCC1E" w14:textId="77777777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41" w:type="dxa"/>
          </w:tcPr>
          <w:p w:rsidRPr="00B514D4" w:rsidR="00751FC9" w:rsidP="00564466" w:rsidRDefault="00751FC9" w14:paraId="11F26934" w14:textId="39B94360">
            <w:pPr>
              <w:pStyle w:val="TableParagraph"/>
              <w:spacing w:line="194" w:lineRule="exact"/>
              <w:ind w:lef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Sebep:</w:t>
            </w: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werilerin</w:t>
            </w:r>
            <w:proofErr w:type="spellEnd"/>
            <w:proofErr w:type="gram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kaydedilmesi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yada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kullanımı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sırasında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yanlış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kaydı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yanlış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sevk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edilmesi</w:t>
            </w:r>
            <w:proofErr w:type="spellEnd"/>
          </w:p>
        </w:tc>
        <w:tc>
          <w:tcPr>
            <w:tcW w:w="4356" w:type="dxa"/>
            <w:vMerge/>
          </w:tcPr>
          <w:p w:rsidRPr="00B514D4" w:rsidR="00751FC9" w:rsidP="00A10C54" w:rsidRDefault="00751FC9" w14:paraId="1BBA9C40" w14:textId="77777777">
            <w:pPr>
              <w:pStyle w:val="TableParagraph"/>
              <w:numPr>
                <w:ilvl w:val="0"/>
                <w:numId w:val="29"/>
              </w:numPr>
              <w:ind w:left="156" w:right="186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vAlign w:val="center"/>
          </w:tcPr>
          <w:p w:rsidRPr="00B514D4" w:rsidR="00751FC9" w:rsidP="00564466" w:rsidRDefault="00751FC9" w14:paraId="61090B1B" w14:textId="77777777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  <w:vAlign w:val="center"/>
          </w:tcPr>
          <w:p w:rsidRPr="00B514D4" w:rsidR="00751FC9" w:rsidP="00564466" w:rsidRDefault="00751FC9" w14:paraId="32FBEC11" w14:textId="77777777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shd w:val="clear" w:color="auto" w:fill="FFFF00"/>
            <w:vAlign w:val="center"/>
          </w:tcPr>
          <w:p w:rsidRPr="00B514D4" w:rsidR="00751FC9" w:rsidP="00564466" w:rsidRDefault="00751FC9" w14:paraId="059C192D" w14:textId="77777777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:rsidRPr="00B514D4" w:rsidR="00751FC9" w:rsidP="00564466" w:rsidRDefault="00751FC9" w14:paraId="507E9462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vMerge/>
          </w:tcPr>
          <w:p w:rsidRPr="00B514D4" w:rsidR="00751FC9" w:rsidP="00564466" w:rsidRDefault="00751FC9" w14:paraId="230F66EB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</w:tcPr>
          <w:p w:rsidRPr="00B514D4" w:rsidR="00751FC9" w:rsidP="00564466" w:rsidRDefault="00751FC9" w14:paraId="20EC0DC1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Merge/>
          </w:tcPr>
          <w:p w:rsidRPr="00B514D4" w:rsidR="00751FC9" w:rsidP="00564466" w:rsidRDefault="00751FC9" w14:paraId="1AD86A6D" w14:textId="77777777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Pr="00B514D4" w:rsidR="00751FC9" w:rsidP="00564466" w:rsidRDefault="00751FC9" w14:paraId="7B778BBF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B514D4" w:rsidR="00A10C54" w:rsidTr="00AB1408" w14:paraId="58841AA2" w14:textId="77777777">
        <w:trPr>
          <w:trHeight w:val="1108"/>
        </w:trPr>
        <w:tc>
          <w:tcPr>
            <w:tcW w:w="392" w:type="dxa"/>
          </w:tcPr>
          <w:p w:rsidRPr="00B514D4" w:rsidR="000948BB" w:rsidP="004B18E1" w:rsidRDefault="000948BB" w14:paraId="09BE5BD8" w14:textId="77777777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Pr="00B514D4" w:rsidR="00A10C54" w:rsidP="004B18E1" w:rsidRDefault="00AB1408" w14:paraId="76AA139A" w14:textId="62196937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41" w:type="dxa"/>
          </w:tcPr>
          <w:tbl>
            <w:tblPr>
              <w:tblStyle w:val="TableNormal"/>
              <w:tblW w:w="3830" w:type="dxa"/>
              <w:tblInd w:w="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30"/>
            </w:tblGrid>
            <w:tr w:rsidRPr="00B514D4" w:rsidR="00262AB3" w:rsidTr="00262AB3" w14:paraId="689DE91E" w14:textId="77777777">
              <w:trPr>
                <w:trHeight w:val="549"/>
              </w:trPr>
              <w:tc>
                <w:tcPr>
                  <w:tcW w:w="3830" w:type="dxa"/>
                </w:tcPr>
                <w:p w:rsidRPr="00B514D4" w:rsidR="00262AB3" w:rsidP="00262AB3" w:rsidRDefault="00262AB3" w14:paraId="6563F1C2" w14:textId="47ECD949">
                  <w:pP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</w:pPr>
                  <w:r w:rsidRPr="00B514D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Risk: </w:t>
                  </w:r>
                  <w:proofErr w:type="spellStart"/>
                  <w:r w:rsidRPr="00B514D4">
                    <w:rPr>
                      <w:rFonts w:ascii="Times New Roman" w:hAnsi="Times New Roman" w:cs="Times New Roman" w:eastAsiaTheme="minorHAnsi"/>
                      <w:color w:val="000000"/>
                      <w:sz w:val="18"/>
                      <w:szCs w:val="18"/>
                    </w:rPr>
                    <w:t>Ihalenin</w:t>
                  </w:r>
                  <w:proofErr w:type="spellEnd"/>
                  <w:r w:rsidRPr="00B514D4">
                    <w:rPr>
                      <w:rFonts w:ascii="Times New Roman" w:hAnsi="Times New Roman" w:cs="Times New Roman" w:eastAsiaTheme="minorHAns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514D4">
                    <w:rPr>
                      <w:rFonts w:ascii="Times New Roman" w:hAnsi="Times New Roman" w:cs="Times New Roman" w:eastAsiaTheme="minorHAnsi"/>
                      <w:color w:val="000000"/>
                      <w:sz w:val="18"/>
                      <w:szCs w:val="18"/>
                    </w:rPr>
                    <w:t>İptali</w:t>
                  </w:r>
                  <w:proofErr w:type="spellEnd"/>
                </w:p>
                <w:p w:rsidRPr="00B514D4" w:rsidR="00262AB3" w:rsidP="00262AB3" w:rsidRDefault="00262AB3" w14:paraId="463E8C6C" w14:textId="77777777">
                  <w:pPr>
                    <w:pStyle w:val="TableParagraph"/>
                    <w:spacing w:line="194" w:lineRule="exact"/>
                    <w:ind w:left="6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Pr="00B514D4" w:rsidR="00262AB3" w:rsidTr="00262AB3" w14:paraId="16F3C5E4" w14:textId="77777777">
              <w:trPr>
                <w:trHeight w:val="695"/>
              </w:trPr>
              <w:tc>
                <w:tcPr>
                  <w:tcW w:w="3830" w:type="dxa"/>
                </w:tcPr>
                <w:p w:rsidRPr="00B514D4" w:rsidR="00262AB3" w:rsidP="00262AB3" w:rsidRDefault="00262AB3" w14:paraId="270A8778" w14:textId="74766DC8">
                  <w:pPr>
                    <w:pStyle w:val="TableParagraph"/>
                    <w:spacing w:line="194" w:lineRule="exact"/>
                    <w:ind w:left="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514D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Sebep</w:t>
                  </w:r>
                  <w:proofErr w:type="spellEnd"/>
                  <w:r w:rsidRPr="00B514D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:</w:t>
                  </w:r>
                  <w:r w:rsidRPr="00B514D4" w:rsidR="00F650B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514D4" w:rsidR="007E65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Firmalardan</w:t>
                  </w:r>
                  <w:proofErr w:type="spellEnd"/>
                  <w:r w:rsidRPr="00B514D4" w:rsidR="007E65D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514D4" w:rsidR="007E65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teklif</w:t>
                  </w:r>
                  <w:proofErr w:type="spellEnd"/>
                  <w:r w:rsidRPr="00B514D4" w:rsidR="007E65D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514D4" w:rsidR="007E65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gelmemesi</w:t>
                  </w:r>
                  <w:proofErr w:type="spellEnd"/>
                  <w:r w:rsidRPr="00B514D4" w:rsidR="007E65D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514D4" w:rsidR="007E65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veya</w:t>
                  </w:r>
                  <w:proofErr w:type="spellEnd"/>
                </w:p>
                <w:p w:rsidRPr="00B514D4" w:rsidR="007E65D5" w:rsidP="00262AB3" w:rsidRDefault="007E65D5" w14:paraId="3A3BC981" w14:textId="77777777">
                  <w:pPr>
                    <w:pStyle w:val="TableParagraph"/>
                    <w:spacing w:line="194" w:lineRule="exact"/>
                    <w:ind w:left="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514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Yaklaşık</w:t>
                  </w:r>
                  <w:proofErr w:type="spellEnd"/>
                  <w:r w:rsidRPr="00B514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514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maliyet</w:t>
                  </w:r>
                  <w:proofErr w:type="spellEnd"/>
                  <w:r w:rsidRPr="00B514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514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üzerinde</w:t>
                  </w:r>
                  <w:proofErr w:type="spellEnd"/>
                  <w:r w:rsidRPr="00B514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514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teklif</w:t>
                  </w:r>
                  <w:proofErr w:type="spellEnd"/>
                  <w:r w:rsidRPr="00B514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514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gelmesi</w:t>
                  </w:r>
                  <w:proofErr w:type="spellEnd"/>
                </w:p>
                <w:p w:rsidRPr="00B514D4" w:rsidR="007E65D5" w:rsidP="00262AB3" w:rsidRDefault="007E65D5" w14:paraId="0D051498" w14:textId="743431B8">
                  <w:pPr>
                    <w:pStyle w:val="TableParagraph"/>
                    <w:spacing w:line="194" w:lineRule="exact"/>
                    <w:ind w:left="6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514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Teknik </w:t>
                  </w:r>
                  <w:proofErr w:type="spellStart"/>
                  <w:r w:rsidRPr="00B514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şartnamenin</w:t>
                  </w:r>
                  <w:proofErr w:type="spellEnd"/>
                  <w:r w:rsidRPr="00B514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514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hatalı</w:t>
                  </w:r>
                  <w:proofErr w:type="spellEnd"/>
                  <w:r w:rsidRPr="00B514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514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hazırlanması</w:t>
                  </w:r>
                  <w:proofErr w:type="spellEnd"/>
                </w:p>
              </w:tc>
            </w:tr>
          </w:tbl>
          <w:p w:rsidRPr="00B514D4" w:rsidR="00A10C54" w:rsidP="00564466" w:rsidRDefault="00A10C54" w14:paraId="75BF0423" w14:textId="0B2D56B4">
            <w:pPr>
              <w:pStyle w:val="TableParagraph"/>
              <w:spacing w:line="194" w:lineRule="exact"/>
              <w:ind w:lef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6" w:type="dxa"/>
          </w:tcPr>
          <w:p w:rsidRPr="00B514D4" w:rsidR="007E65D5" w:rsidP="007E65D5" w:rsidRDefault="007E65D5" w14:paraId="0C7EBD23" w14:textId="055CFE4D">
            <w:pPr>
              <w:pStyle w:val="TableParagraph"/>
              <w:numPr>
                <w:ilvl w:val="0"/>
                <w:numId w:val="29"/>
              </w:numPr>
              <w:ind w:left="156" w:right="186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İlgili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personeli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kontrolünün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yapılarak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tespit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edilmesi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Pr="00B514D4" w:rsidR="00A10C54" w:rsidP="007E65D5" w:rsidRDefault="00A10C54" w14:paraId="3C0EA308" w14:textId="77777777">
            <w:pPr>
              <w:pStyle w:val="TableParagraph"/>
              <w:ind w:left="156" w:right="1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Pr="00B514D4" w:rsidR="00A10C54" w:rsidP="00564466" w:rsidRDefault="00AB1408" w14:paraId="18914E8A" w14:textId="2AEC29CE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9" w:type="dxa"/>
            <w:vAlign w:val="center"/>
          </w:tcPr>
          <w:p w:rsidRPr="00B514D4" w:rsidR="00A10C54" w:rsidP="00564466" w:rsidRDefault="00AB1408" w14:paraId="197EB570" w14:textId="410C7EBB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Pr="00B514D4" w:rsidR="00A10C54" w:rsidP="00564466" w:rsidRDefault="00AB1408" w14:paraId="2D035118" w14:textId="569F3DDC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9" w:type="dxa"/>
          </w:tcPr>
          <w:p w:rsidRPr="00B514D4" w:rsidR="00A10C54" w:rsidP="00564466" w:rsidRDefault="007E65D5" w14:paraId="734AE387" w14:textId="7DBDB8E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Yeni</w:t>
            </w:r>
          </w:p>
        </w:tc>
        <w:tc>
          <w:tcPr>
            <w:tcW w:w="2492" w:type="dxa"/>
          </w:tcPr>
          <w:p w:rsidRPr="00B514D4" w:rsidR="007E65D5" w:rsidP="007E65D5" w:rsidRDefault="007E65D5" w14:paraId="726C0994" w14:textId="4049698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1-Teknik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Şarnamenin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kontrollü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şekilde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hazırlaması</w:t>
            </w:r>
            <w:proofErr w:type="spellEnd"/>
          </w:p>
          <w:p w:rsidRPr="00B514D4" w:rsidR="00A10C54" w:rsidP="007E65D5" w:rsidRDefault="007E65D5" w14:paraId="1B079BC5" w14:textId="4D0A223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2-Piyasa da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fiyat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dalgalanmasının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öngörülerek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yaklaşık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maliyet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güncellenerek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alım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kararının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değerlendirilmesi</w:t>
            </w:r>
            <w:proofErr w:type="spellEnd"/>
          </w:p>
        </w:tc>
        <w:tc>
          <w:tcPr>
            <w:tcW w:w="471" w:type="dxa"/>
          </w:tcPr>
          <w:p w:rsidRPr="00B514D4" w:rsidR="00A10C54" w:rsidP="00564466" w:rsidRDefault="00A10C54" w14:paraId="0DEF936F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Pr="00B514D4" w:rsidR="00A10C54" w:rsidP="00564466" w:rsidRDefault="007E65D5" w14:paraId="3AF7CC03" w14:textId="6308B613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İdari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Mali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İşler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Daire</w:t>
            </w:r>
            <w:proofErr w:type="spellEnd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14D4">
              <w:rPr>
                <w:rFonts w:ascii="Times New Roman" w:hAnsi="Times New Roman" w:cs="Times New Roman"/>
                <w:sz w:val="18"/>
                <w:szCs w:val="18"/>
              </w:rPr>
              <w:t>Başkanlığı</w:t>
            </w:r>
            <w:proofErr w:type="spellEnd"/>
          </w:p>
        </w:tc>
        <w:tc>
          <w:tcPr>
            <w:tcW w:w="709" w:type="dxa"/>
          </w:tcPr>
          <w:p w:rsidRPr="00B514D4" w:rsidR="00A10C54" w:rsidP="00564466" w:rsidRDefault="00A10C54" w14:paraId="4F5A5BE4" w14:textId="777777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5590" w:rsidP="007A53EB" w:rsidRDefault="00925590" w14:paraId="53E270C0" w14:textId="77777777">
      <w:pPr>
        <w:pStyle w:val="GvdeMetni"/>
        <w:spacing w:before="1" w:line="243" w:lineRule="exact"/>
        <w:ind w:left="142"/>
        <w:rPr>
          <w:rFonts w:ascii="Times New Roman" w:hAnsi="Times New Roman"/>
          <w:b/>
          <w:bCs/>
        </w:rPr>
      </w:pPr>
    </w:p>
    <w:p w:rsidR="00E83609" w:rsidP="007A53EB" w:rsidRDefault="00E83609" w14:paraId="310C5BA7" w14:textId="77777777">
      <w:pPr>
        <w:pStyle w:val="GvdeMetni"/>
        <w:spacing w:before="1" w:line="243" w:lineRule="exact"/>
        <w:ind w:left="142"/>
        <w:rPr>
          <w:rFonts w:ascii="Times New Roman" w:hAnsi="Times New Roman"/>
          <w:b/>
          <w:bCs/>
        </w:rPr>
      </w:pPr>
    </w:p>
    <w:p w:rsidR="00F36BBA" w:rsidP="007A53EB" w:rsidRDefault="00F36BBA" w14:paraId="4224F0B5" w14:textId="77777777">
      <w:pPr>
        <w:pStyle w:val="GvdeMetni"/>
        <w:spacing w:before="1" w:line="243" w:lineRule="exact"/>
        <w:ind w:left="142"/>
        <w:rPr>
          <w:rFonts w:ascii="Times New Roman" w:hAnsi="Times New Roman"/>
          <w:b/>
          <w:bCs/>
        </w:rPr>
      </w:pPr>
    </w:p>
    <w:p w:rsidRPr="006E0C43" w:rsidR="00762EB2" w:rsidP="007A53EB" w:rsidRDefault="00762EB2" w14:paraId="1E331DD5" w14:textId="77777777">
      <w:pPr>
        <w:pStyle w:val="GvdeMetni"/>
        <w:spacing w:before="1" w:line="243" w:lineRule="exact"/>
        <w:ind w:left="142"/>
        <w:rPr>
          <w:rFonts w:ascii="Times New Roman" w:hAnsi="Times New Roman"/>
        </w:rPr>
      </w:pPr>
      <w:r w:rsidRPr="006E0C43">
        <w:rPr>
          <w:rFonts w:ascii="Times New Roman" w:hAnsi="Times New Roman"/>
          <w:b/>
          <w:bCs/>
        </w:rPr>
        <w:t>Sıra No:</w:t>
      </w:r>
      <w:r w:rsidRPr="006E0C43">
        <w:rPr>
          <w:rFonts w:ascii="Times New Roman" w:hAnsi="Times New Roman"/>
        </w:rPr>
        <w:t xml:space="preserve"> Risk kaydındaki sıralamayı gösterir.</w:t>
      </w:r>
    </w:p>
    <w:p w:rsidRPr="006E0C43" w:rsidR="00762EB2" w:rsidP="007A53EB" w:rsidRDefault="00762EB2" w14:paraId="2A0C3232" w14:textId="77777777">
      <w:pPr>
        <w:pStyle w:val="GvdeMetni"/>
        <w:spacing w:line="243" w:lineRule="exact"/>
        <w:ind w:left="142"/>
        <w:rPr>
          <w:rFonts w:ascii="Times New Roman" w:hAnsi="Times New Roman"/>
        </w:rPr>
      </w:pPr>
      <w:r w:rsidRPr="00453E19">
        <w:rPr>
          <w:rFonts w:ascii="Times New Roman" w:hAnsi="Times New Roman"/>
          <w:b/>
          <w:bCs/>
        </w:rPr>
        <w:t>Tespit Edilen Risk:</w:t>
      </w:r>
      <w:r w:rsidRPr="006E0C43">
        <w:rPr>
          <w:rFonts w:ascii="Times New Roman" w:hAnsi="Times New Roman"/>
        </w:rPr>
        <w:t xml:space="preserve"> Tespit edilen riskler yazılır, </w:t>
      </w:r>
      <w:r w:rsidRPr="00453E19">
        <w:rPr>
          <w:rFonts w:ascii="Times New Roman" w:hAnsi="Times New Roman"/>
          <w:b/>
          <w:bCs/>
        </w:rPr>
        <w:t>Sebep:</w:t>
      </w:r>
      <w:r w:rsidRPr="006E0C43">
        <w:rPr>
          <w:rFonts w:ascii="Times New Roman" w:hAnsi="Times New Roman"/>
        </w:rPr>
        <w:t xml:space="preserve"> Bu riskin ortaya çıkmasının nedenleri belirtilir.</w:t>
      </w:r>
    </w:p>
    <w:p w:rsidR="00762EB2" w:rsidP="007A53EB" w:rsidRDefault="00762EB2" w14:paraId="30EE7C62" w14:textId="77777777">
      <w:pPr>
        <w:spacing w:before="1"/>
        <w:ind w:left="142"/>
        <w:jc w:val="both"/>
        <w:rPr>
          <w:sz w:val="20"/>
          <w:szCs w:val="20"/>
        </w:rPr>
      </w:pPr>
      <w:r w:rsidRPr="00453E19">
        <w:rPr>
          <w:b/>
          <w:bCs/>
          <w:sz w:val="20"/>
          <w:szCs w:val="20"/>
        </w:rPr>
        <w:t>Riske Verilen Cevaplar:</w:t>
      </w:r>
      <w:r w:rsidRPr="006E0C43">
        <w:rPr>
          <w:sz w:val="20"/>
          <w:szCs w:val="20"/>
        </w:rPr>
        <w:t xml:space="preserve"> Mevcut kontroller bu sütuna yazılır.</w:t>
      </w:r>
    </w:p>
    <w:p w:rsidRPr="006E0C43" w:rsidR="00453E19" w:rsidP="007A53EB" w:rsidRDefault="00453E19" w14:paraId="48269BBC" w14:textId="77777777">
      <w:pPr>
        <w:spacing w:before="1"/>
        <w:ind w:left="142"/>
        <w:jc w:val="both"/>
        <w:rPr>
          <w:sz w:val="20"/>
          <w:szCs w:val="20"/>
        </w:rPr>
      </w:pPr>
    </w:p>
    <w:p w:rsidRPr="006E0C43" w:rsidR="00762EB2" w:rsidP="007A53EB" w:rsidRDefault="00762EB2" w14:paraId="0C3156DD" w14:textId="77777777">
      <w:pPr>
        <w:pStyle w:val="GvdeMetni"/>
        <w:ind w:left="142" w:right="107"/>
        <w:jc w:val="both"/>
        <w:rPr>
          <w:rFonts w:ascii="Times New Roman" w:hAnsi="Times New Roman"/>
        </w:rPr>
      </w:pPr>
      <w:r w:rsidRPr="00453E19">
        <w:rPr>
          <w:rFonts w:ascii="Times New Roman" w:hAnsi="Times New Roman"/>
          <w:b/>
          <w:bCs/>
        </w:rPr>
        <w:lastRenderedPageBreak/>
        <w:t xml:space="preserve">Etki: </w:t>
      </w:r>
      <w:r w:rsidRPr="006E0C43">
        <w:rPr>
          <w:rFonts w:ascii="Times New Roman" w:hAnsi="Times New Roman"/>
        </w:rPr>
        <w:t>Oylama formu kullanılarak tespit edilen etki değeridir. (1-</w:t>
      </w:r>
      <w:r w:rsidR="003530BF">
        <w:rPr>
          <w:rFonts w:ascii="Times New Roman" w:hAnsi="Times New Roman"/>
        </w:rPr>
        <w:t>5</w:t>
      </w:r>
      <w:r w:rsidRPr="006E0C43">
        <w:rPr>
          <w:rFonts w:ascii="Times New Roman" w:hAnsi="Times New Roman"/>
        </w:rPr>
        <w:t xml:space="preserve"> arasında). Bu tespit yapılırken riskle ilgili uygulamada olan kontrol faaliyetleri, alınmış önlemler ve düzenlemelerin listelenmesi faydalıdır. Var olan önlemlere rağmen riskin gerçekleşirse etkisinin ne olacağı tespit edilir.</w:t>
      </w:r>
    </w:p>
    <w:p w:rsidRPr="006E0C43" w:rsidR="00762EB2" w:rsidP="007A53EB" w:rsidRDefault="00762EB2" w14:paraId="5BDE0E69" w14:textId="77777777">
      <w:pPr>
        <w:pStyle w:val="GvdeMetni"/>
        <w:ind w:left="142" w:right="107"/>
        <w:jc w:val="both"/>
        <w:rPr>
          <w:rFonts w:ascii="Times New Roman" w:hAnsi="Times New Roman"/>
        </w:rPr>
      </w:pPr>
      <w:r w:rsidRPr="00453E19">
        <w:rPr>
          <w:rFonts w:ascii="Times New Roman" w:hAnsi="Times New Roman"/>
          <w:b/>
          <w:bCs/>
        </w:rPr>
        <w:t>Olasılık:</w:t>
      </w:r>
      <w:r w:rsidRPr="006E0C43">
        <w:rPr>
          <w:rFonts w:ascii="Times New Roman" w:hAnsi="Times New Roman"/>
        </w:rPr>
        <w:t xml:space="preserve"> Oylama formu kullanılarak tespit edilen olasılık değeridir (1-</w:t>
      </w:r>
      <w:r w:rsidR="003530BF">
        <w:rPr>
          <w:rFonts w:ascii="Times New Roman" w:hAnsi="Times New Roman"/>
        </w:rPr>
        <w:t>5</w:t>
      </w:r>
      <w:r w:rsidRPr="006E0C43">
        <w:rPr>
          <w:rFonts w:ascii="Times New Roman" w:hAnsi="Times New Roman"/>
        </w:rPr>
        <w:t xml:space="preserve"> arasında). Bu tespit yapılırken riskle ilgili uygulamada olan kontrol faaliyetleri, alınmış önlemler ve düzenlemelerin listelenmesi faydalıdır. Var olan önlemlere rağmen riskin gerçekleşme olasılığının ne olduğu tespit edilir.</w:t>
      </w:r>
    </w:p>
    <w:p w:rsidRPr="006E0C43" w:rsidR="00762EB2" w:rsidP="007A53EB" w:rsidRDefault="00762EB2" w14:paraId="70DBBFD6" w14:textId="77777777">
      <w:pPr>
        <w:pStyle w:val="GvdeMetni"/>
        <w:ind w:left="142" w:right="111"/>
        <w:jc w:val="both"/>
        <w:rPr>
          <w:rFonts w:ascii="Times New Roman" w:hAnsi="Times New Roman"/>
        </w:rPr>
      </w:pPr>
      <w:r w:rsidRPr="00453E19">
        <w:rPr>
          <w:rFonts w:ascii="Times New Roman" w:hAnsi="Times New Roman"/>
          <w:b/>
          <w:bCs/>
        </w:rPr>
        <w:t>Risk Puanı (R=</w:t>
      </w:r>
      <w:proofErr w:type="spellStart"/>
      <w:r w:rsidRPr="00453E19">
        <w:rPr>
          <w:rFonts w:ascii="Times New Roman" w:hAnsi="Times New Roman"/>
          <w:b/>
          <w:bCs/>
        </w:rPr>
        <w:t>ExO</w:t>
      </w:r>
      <w:proofErr w:type="spellEnd"/>
      <w:r w:rsidRPr="00453E19">
        <w:rPr>
          <w:rFonts w:ascii="Times New Roman" w:hAnsi="Times New Roman"/>
          <w:b/>
          <w:bCs/>
        </w:rPr>
        <w:t>):</w:t>
      </w:r>
      <w:r w:rsidRPr="006E0C43">
        <w:rPr>
          <w:rFonts w:ascii="Times New Roman" w:hAnsi="Times New Roman"/>
        </w:rPr>
        <w:t xml:space="preserve"> Oylama formunda yapılan değerlendirmede tespit edilen etki ve olasılık değerlerinin çarpılması sonucu bulunan, risk puanları önceden belirlenen yüksek, orta ve düşük düzey puan aralıklarına göre yazılır.</w:t>
      </w:r>
    </w:p>
    <w:p w:rsidRPr="006E0C43" w:rsidR="00762EB2" w:rsidP="007A53EB" w:rsidRDefault="00762EB2" w14:paraId="395B71F3" w14:textId="77777777">
      <w:pPr>
        <w:pStyle w:val="GvdeMetni"/>
        <w:ind w:left="142" w:right="110"/>
        <w:jc w:val="both"/>
        <w:rPr>
          <w:rFonts w:ascii="Times New Roman" w:hAnsi="Times New Roman"/>
        </w:rPr>
      </w:pPr>
      <w:r w:rsidRPr="00453E19">
        <w:rPr>
          <w:rFonts w:ascii="Times New Roman" w:hAnsi="Times New Roman"/>
          <w:b/>
          <w:bCs/>
        </w:rPr>
        <w:t>Değişim (Riskin yönü):</w:t>
      </w:r>
      <w:r w:rsidRPr="006E0C43">
        <w:rPr>
          <w:rFonts w:ascii="Times New Roman" w:hAnsi="Times New Roman"/>
        </w:rPr>
        <w:t xml:space="preserve"> Bir önceki risk kaydı dikkate alınarak riskin durumundaki değişimin gösterildiği sütundur. (Yukarı/aşağı/sabit) şeklinde yazı ile belirtilebileceği gibi idarenin tercihine göre yön işaretleriyle de gösterilebilir. Daha önce risk kaydı yoksa “Yeni” olduğu belirtilir.</w:t>
      </w:r>
    </w:p>
    <w:p w:rsidRPr="006E0C43" w:rsidR="00762EB2" w:rsidP="007A53EB" w:rsidRDefault="00762EB2" w14:paraId="042F3ED6" w14:textId="77777777">
      <w:pPr>
        <w:pStyle w:val="GvdeMetni"/>
        <w:ind w:left="142" w:right="107"/>
        <w:jc w:val="both"/>
        <w:rPr>
          <w:rFonts w:ascii="Times New Roman" w:hAnsi="Times New Roman"/>
        </w:rPr>
      </w:pPr>
      <w:r w:rsidRPr="00453E19">
        <w:rPr>
          <w:rFonts w:ascii="Times New Roman" w:hAnsi="Times New Roman"/>
          <w:b/>
          <w:bCs/>
        </w:rPr>
        <w:t xml:space="preserve">Riske Verilen Cevaplar Yeni/Ek/Kaldırılan Kontroller: </w:t>
      </w:r>
      <w:r w:rsidRPr="006E0C43">
        <w:rPr>
          <w:rFonts w:ascii="Times New Roman" w:hAnsi="Times New Roman"/>
        </w:rPr>
        <w:t>Öncelikle mevcut kontrollerin gerekli/yeterli olup olmadığı değerlendirilir. Yeterli olduğu değerlendiriliyor ise yeni bir kontrol öngörülmez. Yeterli değil ise yeni veya ek kontroller yazılır. Mevcut kontrollerden kaldırılması uygun bulunanlar da bu bölümde gösterilir.</w:t>
      </w:r>
    </w:p>
    <w:p w:rsidRPr="006E0C43" w:rsidR="00762EB2" w:rsidP="007A53EB" w:rsidRDefault="00762EB2" w14:paraId="238A5D21" w14:textId="77777777">
      <w:pPr>
        <w:pStyle w:val="GvdeMetni"/>
        <w:spacing w:before="1"/>
        <w:ind w:left="142" w:right="105"/>
        <w:jc w:val="both"/>
        <w:rPr>
          <w:rFonts w:ascii="Times New Roman" w:hAnsi="Times New Roman"/>
        </w:rPr>
      </w:pPr>
      <w:r w:rsidRPr="00F94E24">
        <w:rPr>
          <w:rFonts w:ascii="Times New Roman" w:hAnsi="Times New Roman"/>
          <w:b/>
          <w:bCs/>
        </w:rPr>
        <w:t>Başlangıç Tarihi:</w:t>
      </w:r>
      <w:r w:rsidRPr="006E0C43">
        <w:rPr>
          <w:rFonts w:ascii="Times New Roman" w:hAnsi="Times New Roman"/>
        </w:rPr>
        <w:t xml:space="preserve"> Öngörülen yeni veya ek kontrollerin uygulamaya konulacağı, kaldırılması öngörülen kontrollerin ise uygulamadan kaldırılacağı kesin tarihtir.</w:t>
      </w:r>
    </w:p>
    <w:p w:rsidRPr="006E0C43" w:rsidR="00762EB2" w:rsidP="007A53EB" w:rsidRDefault="00762EB2" w14:paraId="0E23761C" w14:textId="77777777">
      <w:pPr>
        <w:pStyle w:val="GvdeMetni"/>
        <w:ind w:left="142" w:right="109"/>
        <w:jc w:val="both"/>
        <w:rPr>
          <w:rFonts w:ascii="Times New Roman" w:hAnsi="Times New Roman"/>
        </w:rPr>
      </w:pPr>
      <w:r w:rsidRPr="00453E19">
        <w:rPr>
          <w:rFonts w:ascii="Times New Roman" w:hAnsi="Times New Roman"/>
          <w:b/>
          <w:bCs/>
        </w:rPr>
        <w:t>Riskin Sahibi:</w:t>
      </w:r>
      <w:r w:rsidRPr="006E0C43">
        <w:rPr>
          <w:rFonts w:ascii="Times New Roman" w:hAnsi="Times New Roman"/>
        </w:rPr>
        <w:t xml:space="preserve"> Riskin yönetilmesinden ve izlenmesinden sorumlu olan kişidir. </w:t>
      </w:r>
    </w:p>
    <w:p w:rsidRPr="006E0C43" w:rsidR="00762EB2" w:rsidP="007A53EB" w:rsidRDefault="00762EB2" w14:paraId="0176CFB7" w14:textId="77777777">
      <w:pPr>
        <w:pStyle w:val="GvdeMetni"/>
        <w:ind w:left="142" w:right="116"/>
        <w:jc w:val="both"/>
        <w:rPr>
          <w:rFonts w:ascii="Times New Roman" w:hAnsi="Times New Roman"/>
        </w:rPr>
      </w:pPr>
      <w:r w:rsidRPr="00453E19">
        <w:rPr>
          <w:rFonts w:ascii="Times New Roman" w:hAnsi="Times New Roman"/>
          <w:b/>
          <w:bCs/>
        </w:rPr>
        <w:t>Açıklamalar:</w:t>
      </w:r>
      <w:r w:rsidRPr="006E0C43">
        <w:rPr>
          <w:rFonts w:ascii="Times New Roman" w:hAnsi="Times New Roman"/>
        </w:rPr>
        <w:t xml:space="preserve"> Riskin mevcut durumu, değişim yönü, ne zaman gözden geçirileceği ve hangi aralıklarla kime raporlanacağı ve belirtilmesine ihtiyaç duyulan diğer hususlar da bu sütunda belirtilir.</w:t>
      </w:r>
    </w:p>
    <w:tbl>
      <w:tblPr>
        <w:tblStyle w:val="TableNormal"/>
        <w:tblpPr w:leftFromText="141" w:rightFromText="141" w:vertAnchor="text" w:horzAnchor="margin" w:tblpY="-50"/>
        <w:tblW w:w="0" w:type="auto"/>
        <w:tblLayout w:type="fixed"/>
        <w:tblLook w:val="01E0" w:firstRow="1" w:lastRow="1" w:firstColumn="1" w:lastColumn="1" w:noHBand="0" w:noVBand="0"/>
      </w:tblPr>
      <w:tblGrid>
        <w:gridCol w:w="3539"/>
        <w:gridCol w:w="2835"/>
        <w:gridCol w:w="3119"/>
        <w:gridCol w:w="2663"/>
      </w:tblGrid>
      <w:tr w:rsidR="002E0001" w:rsidTr="002E0001" w14:paraId="01365AE6" w14:textId="77777777">
        <w:trPr>
          <w:trHeight w:val="274"/>
        </w:trPr>
        <w:tc>
          <w:tcPr>
            <w:tcW w:w="3539" w:type="dxa"/>
            <w:vAlign w:val="center"/>
          </w:tcPr>
          <w:p w:rsidRPr="002E0001" w:rsidR="002E0001" w:rsidP="002E0001" w:rsidRDefault="002E0001" w14:paraId="460B5428" w14:textId="77777777">
            <w:pPr>
              <w:pStyle w:val="TableParagraph"/>
              <w:spacing w:line="210" w:lineRule="exact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0001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95BAC">
              <w:rPr>
                <w:rFonts w:ascii="Times New Roman" w:hAnsi="Times New Roman" w:cs="Times New Roman"/>
                <w:b/>
                <w:sz w:val="20"/>
                <w:szCs w:val="20"/>
              </w:rPr>
              <w:t>enkler</w:t>
            </w:r>
            <w:proofErr w:type="spellEnd"/>
            <w:r w:rsidRPr="002E0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(Risk </w:t>
            </w:r>
            <w:proofErr w:type="spellStart"/>
            <w:r w:rsidRPr="002E0001">
              <w:rPr>
                <w:rFonts w:ascii="Times New Roman" w:hAnsi="Times New Roman" w:cs="Times New Roman"/>
                <w:b/>
                <w:sz w:val="20"/>
                <w:szCs w:val="20"/>
              </w:rPr>
              <w:t>Puanı</w:t>
            </w:r>
            <w:proofErr w:type="spellEnd"/>
            <w:r w:rsidRPr="002E0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001">
              <w:rPr>
                <w:rFonts w:ascii="Times New Roman" w:hAnsi="Times New Roman" w:cs="Times New Roman"/>
                <w:b/>
                <w:sz w:val="20"/>
                <w:szCs w:val="20"/>
              </w:rPr>
              <w:t>Sütunu</w:t>
            </w:r>
            <w:proofErr w:type="spellEnd"/>
            <w:r w:rsidRPr="002E000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FF0000"/>
          </w:tcPr>
          <w:p w:rsidRPr="002E0001" w:rsidR="002E0001" w:rsidP="002E0001" w:rsidRDefault="002E0001" w14:paraId="3BA8509C" w14:textId="77777777">
            <w:pPr>
              <w:pStyle w:val="TableParagraph"/>
              <w:spacing w:line="270" w:lineRule="atLeast"/>
              <w:ind w:left="142" w:righ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0001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proofErr w:type="spellEnd"/>
            <w:r w:rsidRPr="002E0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001">
              <w:rPr>
                <w:rFonts w:ascii="Times New Roman" w:hAnsi="Times New Roman" w:cs="Times New Roman"/>
                <w:sz w:val="20"/>
                <w:szCs w:val="20"/>
              </w:rPr>
              <w:t>Düzey</w:t>
            </w:r>
            <w:proofErr w:type="spellEnd"/>
            <w:r w:rsidRPr="002E0001">
              <w:rPr>
                <w:rFonts w:ascii="Times New Roman" w:hAnsi="Times New Roman" w:cs="Times New Roman"/>
                <w:sz w:val="20"/>
                <w:szCs w:val="20"/>
              </w:rPr>
              <w:t xml:space="preserve"> Risk</w:t>
            </w:r>
          </w:p>
        </w:tc>
        <w:tc>
          <w:tcPr>
            <w:tcW w:w="3119" w:type="dxa"/>
            <w:shd w:val="clear" w:color="auto" w:fill="FFFF00"/>
          </w:tcPr>
          <w:p w:rsidRPr="002E0001" w:rsidR="002E0001" w:rsidP="002E0001" w:rsidRDefault="002E0001" w14:paraId="432939F4" w14:textId="77777777">
            <w:pPr>
              <w:pStyle w:val="TableParagraph"/>
              <w:spacing w:line="270" w:lineRule="atLeast"/>
              <w:ind w:left="142" w:right="397"/>
              <w:rPr>
                <w:b/>
                <w:sz w:val="20"/>
                <w:szCs w:val="20"/>
              </w:rPr>
            </w:pPr>
            <w:proofErr w:type="spellStart"/>
            <w:r w:rsidRPr="002E0001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  <w:proofErr w:type="spellEnd"/>
            <w:r w:rsidRPr="002E0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001">
              <w:rPr>
                <w:rFonts w:ascii="Times New Roman" w:hAnsi="Times New Roman" w:cs="Times New Roman"/>
                <w:sz w:val="20"/>
                <w:szCs w:val="20"/>
              </w:rPr>
              <w:t>Düzey</w:t>
            </w:r>
            <w:proofErr w:type="spellEnd"/>
            <w:r w:rsidRPr="002E0001">
              <w:rPr>
                <w:rFonts w:ascii="Times New Roman" w:hAnsi="Times New Roman" w:cs="Times New Roman"/>
                <w:sz w:val="20"/>
                <w:szCs w:val="20"/>
              </w:rPr>
              <w:t xml:space="preserve"> Risk</w:t>
            </w:r>
          </w:p>
        </w:tc>
        <w:tc>
          <w:tcPr>
            <w:tcW w:w="2663" w:type="dxa"/>
            <w:shd w:val="clear" w:color="auto" w:fill="00B050"/>
          </w:tcPr>
          <w:p w:rsidRPr="002E0001" w:rsidR="002E0001" w:rsidP="002E0001" w:rsidRDefault="002E0001" w14:paraId="1FA111D8" w14:textId="77777777">
            <w:pPr>
              <w:pStyle w:val="TableParagraph"/>
              <w:spacing w:line="210" w:lineRule="exact"/>
              <w:ind w:left="142"/>
              <w:rPr>
                <w:b/>
                <w:sz w:val="20"/>
                <w:szCs w:val="20"/>
              </w:rPr>
            </w:pPr>
            <w:proofErr w:type="spellStart"/>
            <w:r w:rsidRPr="002E0001">
              <w:rPr>
                <w:rFonts w:ascii="Times New Roman" w:hAnsi="Times New Roman" w:cs="Times New Roman"/>
                <w:sz w:val="20"/>
                <w:szCs w:val="20"/>
              </w:rPr>
              <w:t>Düşük</w:t>
            </w:r>
            <w:proofErr w:type="spellEnd"/>
            <w:r w:rsidRPr="002E00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0001">
              <w:rPr>
                <w:rFonts w:ascii="Times New Roman" w:hAnsi="Times New Roman" w:cs="Times New Roman"/>
                <w:sz w:val="20"/>
                <w:szCs w:val="20"/>
              </w:rPr>
              <w:t>Düzey</w:t>
            </w:r>
            <w:proofErr w:type="spellEnd"/>
            <w:r w:rsidRPr="002E0001">
              <w:rPr>
                <w:rFonts w:ascii="Times New Roman" w:hAnsi="Times New Roman" w:cs="Times New Roman"/>
                <w:sz w:val="20"/>
                <w:szCs w:val="20"/>
              </w:rPr>
              <w:t xml:space="preserve"> Risk</w:t>
            </w:r>
          </w:p>
        </w:tc>
      </w:tr>
    </w:tbl>
    <w:p w:rsidRPr="006E0C43" w:rsidR="0034645D" w:rsidP="005B4F29" w:rsidRDefault="0034645D" w14:paraId="5F60F755" w14:textId="77777777">
      <w:pPr>
        <w:rPr>
          <w:sz w:val="20"/>
          <w:szCs w:val="20"/>
        </w:rPr>
      </w:pPr>
    </w:p>
    <w:sectPr w:rsidRPr="006E0C43" w:rsidR="0034645D" w:rsidSect="00870629">
      <w:footerReference r:id="R1508cada88084817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4889" w14:textId="77777777" w:rsidR="00CD7497" w:rsidRDefault="00CD7497">
      <w:r>
        <w:separator/>
      </w:r>
    </w:p>
  </w:endnote>
  <w:endnote w:type="continuationSeparator" w:id="0">
    <w:p w14:paraId="63875F1B" w14:textId="77777777" w:rsidR="00CD7497" w:rsidRDefault="00CD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7F7B7EFF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729D" w14:textId="77777777" w:rsidR="00CD7497" w:rsidRDefault="00CD7497">
      <w:r>
        <w:separator/>
      </w:r>
    </w:p>
  </w:footnote>
  <w:footnote w:type="continuationSeparator" w:id="0">
    <w:p w14:paraId="0698084D" w14:textId="77777777" w:rsidR="00CD7497" w:rsidRDefault="00CD749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6" w:type="pct"/>
      <w:tblInd w:w="13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94"/>
      <w:gridCol w:w="7335"/>
      <w:gridCol w:w="4085"/>
    </w:tblGrid>
    <w:tr w:rsidRPr="006A0EAB" w:rsidR="00482692" w:rsidTr="005B5C03" w14:paraId="4012FA53" w14:textId="77777777">
      <w:trPr>
        <w:cantSplit/>
        <w:trHeight w:val="981"/>
      </w:trPr>
      <w:tc>
        <w:tcPr>
          <w:tcW w:w="359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82692" w:rsidP="00482692" w:rsidRDefault="00B97D86" w14:paraId="4F636369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5BF66706" wp14:anchorId="4C75BD92">
                <wp:simplePos x="0" y="0"/>
                <wp:positionH relativeFrom="column">
                  <wp:posOffset>350520</wp:posOffset>
                </wp:positionH>
                <wp:positionV relativeFrom="paragraph">
                  <wp:posOffset>-342900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82692" w:rsidP="00482692" w:rsidRDefault="00482692" w14:paraId="32E987F7" w14:textId="77777777">
          <w:pPr>
            <w:rPr>
              <w:b/>
              <w:sz w:val="18"/>
              <w:szCs w:val="18"/>
            </w:rPr>
          </w:pPr>
        </w:p>
        <w:p w:rsidRPr="00C9557A" w:rsidR="00482692" w:rsidP="00482692" w:rsidRDefault="00482692" w14:paraId="4411D9E2" w14:textId="77777777">
          <w:pPr>
            <w:rPr>
              <w:b/>
              <w:sz w:val="18"/>
              <w:szCs w:val="18"/>
            </w:rPr>
          </w:pPr>
        </w:p>
      </w:tc>
      <w:tc>
        <w:tcPr>
          <w:tcW w:w="733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482692" w:rsidP="00482692" w:rsidRDefault="00482692" w14:paraId="7BE0940E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482692" w:rsidP="00482692" w:rsidRDefault="00482692" w14:paraId="719CDEE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482692" w:rsidP="00482692" w:rsidRDefault="00482692" w14:paraId="2A216EC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482692" w:rsidP="00482692" w:rsidRDefault="00482692" w14:paraId="5FA3E784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İdari Ve Mali İşler Daire Başkanlığı</w:t>
          </w:r>
        </w:p>
      </w:tc>
      <w:tc>
        <w:tcPr>
          <w:tcW w:w="408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2DF58C4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482692" w:rsidTr="005B5C03" w14:paraId="7F428C97" w14:textId="77777777">
      <w:trPr>
        <w:cantSplit/>
        <w:trHeight w:val="72"/>
      </w:trPr>
      <w:tc>
        <w:tcPr>
          <w:tcW w:w="359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331A1207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335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482692" w:rsidP="00482692" w:rsidRDefault="00482692" w14:paraId="0A32622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İDARİ VE MALİ İŞLER DAİRE BAŞKANLIĞI RİSK VE FIRSAT KAYIT FORMU</w:t>
          </w:r>
        </w:p>
      </w:tc>
      <w:tc>
        <w:tcPr>
          <w:tcW w:w="408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49EC09D8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FRM/İMİDB/13</w:t>
          </w:r>
        </w:p>
      </w:tc>
    </w:tr>
    <w:tr w:rsidRPr="006A0EAB" w:rsidR="00482692" w:rsidTr="005B5C03" w14:paraId="241FD841" w14:textId="77777777">
      <w:trPr>
        <w:cantSplit/>
        <w:trHeight w:val="72"/>
      </w:trPr>
      <w:tc>
        <w:tcPr>
          <w:tcW w:w="359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371876F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33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4099A4BF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08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61520F3F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6.02.2023</w:t>
          </w:r>
        </w:p>
      </w:tc>
    </w:tr>
    <w:tr w:rsidRPr="006A0EAB" w:rsidR="00482692" w:rsidTr="005B5C03" w14:paraId="1240BA0C" w14:textId="77777777">
      <w:trPr>
        <w:cantSplit/>
        <w:trHeight w:val="72"/>
      </w:trPr>
      <w:tc>
        <w:tcPr>
          <w:tcW w:w="359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74B7EC7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33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4EF7433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08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7EDA281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482692" w:rsidTr="005B5C03" w14:paraId="6934AE38" w14:textId="77777777">
      <w:trPr>
        <w:cantSplit/>
        <w:trHeight w:val="72"/>
      </w:trPr>
      <w:tc>
        <w:tcPr>
          <w:tcW w:w="359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582E211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33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7CB9760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08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71F1ED97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250C77A2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03CF5"/>
    <w:multiLevelType w:val="hybridMultilevel"/>
    <w:tmpl w:val="611AA0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55189"/>
    <w:multiLevelType w:val="hybridMultilevel"/>
    <w:tmpl w:val="201A0276"/>
    <w:lvl w:ilvl="0" w:tplc="041F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DE77EF"/>
    <w:multiLevelType w:val="hybridMultilevel"/>
    <w:tmpl w:val="C6DC6EBC"/>
    <w:lvl w:ilvl="0" w:tplc="041F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889432">
    <w:abstractNumId w:val="4"/>
  </w:num>
  <w:num w:numId="2" w16cid:durableId="226428523">
    <w:abstractNumId w:val="30"/>
  </w:num>
  <w:num w:numId="3" w16cid:durableId="1011026461">
    <w:abstractNumId w:val="10"/>
  </w:num>
  <w:num w:numId="4" w16cid:durableId="1581868565">
    <w:abstractNumId w:val="12"/>
  </w:num>
  <w:num w:numId="5" w16cid:durableId="2028022788">
    <w:abstractNumId w:val="25"/>
  </w:num>
  <w:num w:numId="6" w16cid:durableId="924605727">
    <w:abstractNumId w:val="28"/>
  </w:num>
  <w:num w:numId="7" w16cid:durableId="1899170029">
    <w:abstractNumId w:val="5"/>
  </w:num>
  <w:num w:numId="8" w16cid:durableId="1433697555">
    <w:abstractNumId w:val="21"/>
  </w:num>
  <w:num w:numId="9" w16cid:durableId="1616671370">
    <w:abstractNumId w:val="16"/>
  </w:num>
  <w:num w:numId="10" w16cid:durableId="1565023669">
    <w:abstractNumId w:val="11"/>
  </w:num>
  <w:num w:numId="11" w16cid:durableId="893079169">
    <w:abstractNumId w:val="23"/>
  </w:num>
  <w:num w:numId="12" w16cid:durableId="1716538450">
    <w:abstractNumId w:val="29"/>
  </w:num>
  <w:num w:numId="13" w16cid:durableId="306397741">
    <w:abstractNumId w:val="0"/>
  </w:num>
  <w:num w:numId="14" w16cid:durableId="268466607">
    <w:abstractNumId w:val="6"/>
  </w:num>
  <w:num w:numId="15" w16cid:durableId="1178156050">
    <w:abstractNumId w:val="19"/>
  </w:num>
  <w:num w:numId="16" w16cid:durableId="40442163">
    <w:abstractNumId w:val="20"/>
  </w:num>
  <w:num w:numId="17" w16cid:durableId="891186192">
    <w:abstractNumId w:val="9"/>
  </w:num>
  <w:num w:numId="18" w16cid:durableId="861437116">
    <w:abstractNumId w:val="18"/>
  </w:num>
  <w:num w:numId="19" w16cid:durableId="957032790">
    <w:abstractNumId w:val="24"/>
  </w:num>
  <w:num w:numId="20" w16cid:durableId="1704789063">
    <w:abstractNumId w:val="13"/>
  </w:num>
  <w:num w:numId="21" w16cid:durableId="838151798">
    <w:abstractNumId w:val="22"/>
  </w:num>
  <w:num w:numId="22" w16cid:durableId="1142848001">
    <w:abstractNumId w:val="3"/>
  </w:num>
  <w:num w:numId="23" w16cid:durableId="1540967745">
    <w:abstractNumId w:val="7"/>
  </w:num>
  <w:num w:numId="24" w16cid:durableId="828012571">
    <w:abstractNumId w:val="2"/>
  </w:num>
  <w:num w:numId="25" w16cid:durableId="860894198">
    <w:abstractNumId w:val="26"/>
  </w:num>
  <w:num w:numId="26" w16cid:durableId="684403808">
    <w:abstractNumId w:val="27"/>
  </w:num>
  <w:num w:numId="27" w16cid:durableId="1187521088">
    <w:abstractNumId w:val="15"/>
  </w:num>
  <w:num w:numId="28" w16cid:durableId="162668435">
    <w:abstractNumId w:val="1"/>
  </w:num>
  <w:num w:numId="29" w16cid:durableId="1212695986">
    <w:abstractNumId w:val="14"/>
  </w:num>
  <w:num w:numId="30" w16cid:durableId="1953316776">
    <w:abstractNumId w:val="8"/>
  </w:num>
  <w:num w:numId="31" w16cid:durableId="18073542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0F"/>
    <w:rsid w:val="00022D44"/>
    <w:rsid w:val="000300DC"/>
    <w:rsid w:val="000412C1"/>
    <w:rsid w:val="00042AD3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48BB"/>
    <w:rsid w:val="00095BAC"/>
    <w:rsid w:val="00095C5A"/>
    <w:rsid w:val="000A610B"/>
    <w:rsid w:val="000B29FC"/>
    <w:rsid w:val="000B4D00"/>
    <w:rsid w:val="000B603B"/>
    <w:rsid w:val="000B7ECF"/>
    <w:rsid w:val="000C075C"/>
    <w:rsid w:val="000C7889"/>
    <w:rsid w:val="000C79B1"/>
    <w:rsid w:val="000D0A2B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27CE9"/>
    <w:rsid w:val="00130D4A"/>
    <w:rsid w:val="001316C6"/>
    <w:rsid w:val="00134C6B"/>
    <w:rsid w:val="00140ACB"/>
    <w:rsid w:val="001428B1"/>
    <w:rsid w:val="00144C8F"/>
    <w:rsid w:val="0014700C"/>
    <w:rsid w:val="0014784A"/>
    <w:rsid w:val="0016136F"/>
    <w:rsid w:val="0017239E"/>
    <w:rsid w:val="00175FA2"/>
    <w:rsid w:val="001764FD"/>
    <w:rsid w:val="00176D2B"/>
    <w:rsid w:val="00183531"/>
    <w:rsid w:val="001842F2"/>
    <w:rsid w:val="00187BC9"/>
    <w:rsid w:val="00191CBC"/>
    <w:rsid w:val="001A3FA5"/>
    <w:rsid w:val="001A638A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2AB3"/>
    <w:rsid w:val="00285AD3"/>
    <w:rsid w:val="002A26C7"/>
    <w:rsid w:val="002A69F2"/>
    <w:rsid w:val="002A7286"/>
    <w:rsid w:val="002B01C0"/>
    <w:rsid w:val="002B272D"/>
    <w:rsid w:val="002B67B5"/>
    <w:rsid w:val="002B7DA2"/>
    <w:rsid w:val="002C65FE"/>
    <w:rsid w:val="002E0001"/>
    <w:rsid w:val="002F04ED"/>
    <w:rsid w:val="002F1C2F"/>
    <w:rsid w:val="002F6E5F"/>
    <w:rsid w:val="0030397E"/>
    <w:rsid w:val="00325D62"/>
    <w:rsid w:val="00344D22"/>
    <w:rsid w:val="00345387"/>
    <w:rsid w:val="0034645D"/>
    <w:rsid w:val="003472FD"/>
    <w:rsid w:val="003530BF"/>
    <w:rsid w:val="00356A59"/>
    <w:rsid w:val="003600DB"/>
    <w:rsid w:val="00361C85"/>
    <w:rsid w:val="00374CA0"/>
    <w:rsid w:val="00376816"/>
    <w:rsid w:val="0037716E"/>
    <w:rsid w:val="00384301"/>
    <w:rsid w:val="003909AB"/>
    <w:rsid w:val="003974FE"/>
    <w:rsid w:val="003B69BE"/>
    <w:rsid w:val="003C0C1E"/>
    <w:rsid w:val="003C4B6C"/>
    <w:rsid w:val="003D48D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4FE7"/>
    <w:rsid w:val="0045319F"/>
    <w:rsid w:val="00453E19"/>
    <w:rsid w:val="0045716E"/>
    <w:rsid w:val="00482692"/>
    <w:rsid w:val="00492056"/>
    <w:rsid w:val="004937DF"/>
    <w:rsid w:val="00494C39"/>
    <w:rsid w:val="00496D8B"/>
    <w:rsid w:val="00497CFF"/>
    <w:rsid w:val="004B12DA"/>
    <w:rsid w:val="004B18E1"/>
    <w:rsid w:val="004B5C60"/>
    <w:rsid w:val="004D59B1"/>
    <w:rsid w:val="004D750A"/>
    <w:rsid w:val="004E65BC"/>
    <w:rsid w:val="004F131F"/>
    <w:rsid w:val="0050417B"/>
    <w:rsid w:val="005076B6"/>
    <w:rsid w:val="00510DE4"/>
    <w:rsid w:val="00525D79"/>
    <w:rsid w:val="0052662B"/>
    <w:rsid w:val="00533A92"/>
    <w:rsid w:val="00540626"/>
    <w:rsid w:val="00545D00"/>
    <w:rsid w:val="00564466"/>
    <w:rsid w:val="00582A3A"/>
    <w:rsid w:val="0058733F"/>
    <w:rsid w:val="00590C7D"/>
    <w:rsid w:val="0059594B"/>
    <w:rsid w:val="00596834"/>
    <w:rsid w:val="005A2DA1"/>
    <w:rsid w:val="005A6722"/>
    <w:rsid w:val="005B33F4"/>
    <w:rsid w:val="005B4F29"/>
    <w:rsid w:val="005B4F45"/>
    <w:rsid w:val="005B5C03"/>
    <w:rsid w:val="005C1F15"/>
    <w:rsid w:val="005D7C75"/>
    <w:rsid w:val="005E01C9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17487"/>
    <w:rsid w:val="00621EFE"/>
    <w:rsid w:val="00625987"/>
    <w:rsid w:val="006304CA"/>
    <w:rsid w:val="0064234B"/>
    <w:rsid w:val="00643E01"/>
    <w:rsid w:val="00663645"/>
    <w:rsid w:val="00664819"/>
    <w:rsid w:val="006659B9"/>
    <w:rsid w:val="006710A6"/>
    <w:rsid w:val="006747F6"/>
    <w:rsid w:val="00680C0E"/>
    <w:rsid w:val="00682C6F"/>
    <w:rsid w:val="006903E5"/>
    <w:rsid w:val="00691DCF"/>
    <w:rsid w:val="006A0067"/>
    <w:rsid w:val="006A46A1"/>
    <w:rsid w:val="006A5DA8"/>
    <w:rsid w:val="006B0B91"/>
    <w:rsid w:val="006B32F6"/>
    <w:rsid w:val="006B7F9B"/>
    <w:rsid w:val="006D0ED8"/>
    <w:rsid w:val="006D4483"/>
    <w:rsid w:val="006E0054"/>
    <w:rsid w:val="006E0C4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1FC9"/>
    <w:rsid w:val="00753F03"/>
    <w:rsid w:val="00753F69"/>
    <w:rsid w:val="00760DB3"/>
    <w:rsid w:val="00762EB2"/>
    <w:rsid w:val="00763D8B"/>
    <w:rsid w:val="0076717B"/>
    <w:rsid w:val="007707C6"/>
    <w:rsid w:val="00771B2C"/>
    <w:rsid w:val="0077416B"/>
    <w:rsid w:val="0077589F"/>
    <w:rsid w:val="00777CD9"/>
    <w:rsid w:val="00785B3A"/>
    <w:rsid w:val="007925C5"/>
    <w:rsid w:val="00792B6C"/>
    <w:rsid w:val="0079698B"/>
    <w:rsid w:val="007A0B42"/>
    <w:rsid w:val="007A2926"/>
    <w:rsid w:val="007A53EB"/>
    <w:rsid w:val="007B5569"/>
    <w:rsid w:val="007B586A"/>
    <w:rsid w:val="007C4A89"/>
    <w:rsid w:val="007C6FC4"/>
    <w:rsid w:val="007D5FCE"/>
    <w:rsid w:val="007E165A"/>
    <w:rsid w:val="007E22AB"/>
    <w:rsid w:val="007E29BE"/>
    <w:rsid w:val="007E65D5"/>
    <w:rsid w:val="007E77C3"/>
    <w:rsid w:val="008027FA"/>
    <w:rsid w:val="0080653B"/>
    <w:rsid w:val="00811215"/>
    <w:rsid w:val="0081145F"/>
    <w:rsid w:val="00811C9C"/>
    <w:rsid w:val="00812F84"/>
    <w:rsid w:val="00820235"/>
    <w:rsid w:val="0082057C"/>
    <w:rsid w:val="0083336E"/>
    <w:rsid w:val="0084338C"/>
    <w:rsid w:val="00846159"/>
    <w:rsid w:val="0084788F"/>
    <w:rsid w:val="008500E1"/>
    <w:rsid w:val="00863429"/>
    <w:rsid w:val="008652F2"/>
    <w:rsid w:val="00870629"/>
    <w:rsid w:val="00873BCF"/>
    <w:rsid w:val="00886B88"/>
    <w:rsid w:val="00892288"/>
    <w:rsid w:val="00892D7F"/>
    <w:rsid w:val="00896260"/>
    <w:rsid w:val="008A06EF"/>
    <w:rsid w:val="008A45DE"/>
    <w:rsid w:val="008A5F9F"/>
    <w:rsid w:val="008B08B1"/>
    <w:rsid w:val="008C23DD"/>
    <w:rsid w:val="008C53C8"/>
    <w:rsid w:val="008D315B"/>
    <w:rsid w:val="008E3E1F"/>
    <w:rsid w:val="009047BE"/>
    <w:rsid w:val="00905D19"/>
    <w:rsid w:val="009154B6"/>
    <w:rsid w:val="00917FCC"/>
    <w:rsid w:val="00923ECC"/>
    <w:rsid w:val="00925590"/>
    <w:rsid w:val="009305C9"/>
    <w:rsid w:val="009367E7"/>
    <w:rsid w:val="00951FAA"/>
    <w:rsid w:val="009559B0"/>
    <w:rsid w:val="00964780"/>
    <w:rsid w:val="00965356"/>
    <w:rsid w:val="009660BE"/>
    <w:rsid w:val="00976399"/>
    <w:rsid w:val="00981584"/>
    <w:rsid w:val="0099760F"/>
    <w:rsid w:val="00997AED"/>
    <w:rsid w:val="009A4F2C"/>
    <w:rsid w:val="009B1DFB"/>
    <w:rsid w:val="009B5793"/>
    <w:rsid w:val="009B5B42"/>
    <w:rsid w:val="009C1C52"/>
    <w:rsid w:val="009C455F"/>
    <w:rsid w:val="009C549A"/>
    <w:rsid w:val="009C5740"/>
    <w:rsid w:val="009C6662"/>
    <w:rsid w:val="009D2FF6"/>
    <w:rsid w:val="009E2116"/>
    <w:rsid w:val="009E647F"/>
    <w:rsid w:val="009F4623"/>
    <w:rsid w:val="00A02294"/>
    <w:rsid w:val="00A10C54"/>
    <w:rsid w:val="00A115A8"/>
    <w:rsid w:val="00A35DC0"/>
    <w:rsid w:val="00A40877"/>
    <w:rsid w:val="00A41A0F"/>
    <w:rsid w:val="00A46575"/>
    <w:rsid w:val="00A57573"/>
    <w:rsid w:val="00A575EC"/>
    <w:rsid w:val="00A6507F"/>
    <w:rsid w:val="00A77709"/>
    <w:rsid w:val="00A80240"/>
    <w:rsid w:val="00A809A6"/>
    <w:rsid w:val="00A84055"/>
    <w:rsid w:val="00A95D54"/>
    <w:rsid w:val="00AB048E"/>
    <w:rsid w:val="00AB1408"/>
    <w:rsid w:val="00AC502A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1C65"/>
    <w:rsid w:val="00B5060E"/>
    <w:rsid w:val="00B514D4"/>
    <w:rsid w:val="00B56DAB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7D86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06A88"/>
    <w:rsid w:val="00C2077C"/>
    <w:rsid w:val="00C20C5A"/>
    <w:rsid w:val="00C21536"/>
    <w:rsid w:val="00C25687"/>
    <w:rsid w:val="00C417BE"/>
    <w:rsid w:val="00C42B24"/>
    <w:rsid w:val="00C57EC6"/>
    <w:rsid w:val="00C6286D"/>
    <w:rsid w:val="00C62AD8"/>
    <w:rsid w:val="00C727EF"/>
    <w:rsid w:val="00C72840"/>
    <w:rsid w:val="00C76E2F"/>
    <w:rsid w:val="00C81EAF"/>
    <w:rsid w:val="00C84E55"/>
    <w:rsid w:val="00C85FE3"/>
    <w:rsid w:val="00C9557A"/>
    <w:rsid w:val="00CA4012"/>
    <w:rsid w:val="00CA567E"/>
    <w:rsid w:val="00CB2355"/>
    <w:rsid w:val="00CB36DD"/>
    <w:rsid w:val="00CC0188"/>
    <w:rsid w:val="00CC12C8"/>
    <w:rsid w:val="00CC510F"/>
    <w:rsid w:val="00CC7E77"/>
    <w:rsid w:val="00CD7497"/>
    <w:rsid w:val="00CE194D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545A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0C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83609"/>
    <w:rsid w:val="00E952C2"/>
    <w:rsid w:val="00EA77AC"/>
    <w:rsid w:val="00EA7DAA"/>
    <w:rsid w:val="00EB5EEE"/>
    <w:rsid w:val="00EC3173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43FC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36BBA"/>
    <w:rsid w:val="00F415A9"/>
    <w:rsid w:val="00F417E4"/>
    <w:rsid w:val="00F42F72"/>
    <w:rsid w:val="00F46C3B"/>
    <w:rsid w:val="00F5201B"/>
    <w:rsid w:val="00F53E10"/>
    <w:rsid w:val="00F57908"/>
    <w:rsid w:val="00F62029"/>
    <w:rsid w:val="00F650B3"/>
    <w:rsid w:val="00F65D16"/>
    <w:rsid w:val="00F73CB5"/>
    <w:rsid w:val="00F778FB"/>
    <w:rsid w:val="00F82207"/>
    <w:rsid w:val="00F83045"/>
    <w:rsid w:val="00F833D9"/>
    <w:rsid w:val="00F83A88"/>
    <w:rsid w:val="00F84518"/>
    <w:rsid w:val="00F864A2"/>
    <w:rsid w:val="00F90917"/>
    <w:rsid w:val="00F91F41"/>
    <w:rsid w:val="00F92592"/>
    <w:rsid w:val="00F934A0"/>
    <w:rsid w:val="00F94E24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7274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  <w:style w:type="table" w:customStyle="1" w:styleId="TableNormal">
    <w:name w:val="Table Normal"/>
    <w:uiPriority w:val="2"/>
    <w:semiHidden/>
    <w:unhideWhenUsed/>
    <w:qFormat/>
    <w:rsid w:val="005B5C0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5C03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styleId="AklamaBavurusu">
    <w:name w:val="annotation reference"/>
    <w:basedOn w:val="VarsaylanParagrafYazTipi"/>
    <w:rsid w:val="000D0A2B"/>
    <w:rPr>
      <w:sz w:val="16"/>
      <w:szCs w:val="16"/>
    </w:rPr>
  </w:style>
  <w:style w:type="paragraph" w:styleId="AklamaMetni">
    <w:name w:val="annotation text"/>
    <w:basedOn w:val="Normal"/>
    <w:link w:val="AklamaMetniChar"/>
    <w:rsid w:val="000D0A2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0D0A2B"/>
    <w:rPr>
      <w:rFonts w:eastAsiaTheme="minorEastAsia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0D0A2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0D0A2B"/>
    <w:rPr>
      <w:rFonts w:eastAsiaTheme="minorEastAsia"/>
      <w:b/>
      <w:bCs/>
    </w:rPr>
  </w:style>
  <w:style w:type="paragraph" w:customStyle="1" w:styleId="Default">
    <w:name w:val="Default"/>
    <w:rsid w:val="00966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508cada8808481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E69-DC08-4CF3-9E09-7573AA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İMİDB Risk ve Kayıt Formu</Template>
  <TotalTime>1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Hatice SEREN</dc:creator>
  <cp:keywords/>
  <cp:lastModifiedBy>Hatice SEREN</cp:lastModifiedBy>
  <cp:revision>2</cp:revision>
  <cp:lastPrinted>2018-09-24T13:03:00Z</cp:lastPrinted>
  <dcterms:created xsi:type="dcterms:W3CDTF">2023-02-01T12:25:00Z</dcterms:created>
  <dcterms:modified xsi:type="dcterms:W3CDTF">2023-02-01T12:25:00Z</dcterms:modified>
</cp:coreProperties>
</file>