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70"/>
        <w:gridCol w:w="1216"/>
        <w:gridCol w:w="1627"/>
        <w:gridCol w:w="938"/>
        <w:gridCol w:w="1453"/>
        <w:gridCol w:w="806"/>
        <w:gridCol w:w="406"/>
        <w:gridCol w:w="798"/>
        <w:gridCol w:w="1594"/>
      </w:tblGrid>
      <w:tr w:rsidRPr="00C23117" w:rsidR="00C23117" w:rsidTr="00C23117" w14:paraId="3006092B" w14:textId="77777777">
        <w:trPr>
          <w:trHeight w:val="789"/>
          <w:jc w:val="center"/>
        </w:trPr>
        <w:tc>
          <w:tcPr>
            <w:tcW w:w="1303" w:type="pct"/>
            <w:gridSpan w:val="2"/>
            <w:shd w:val="clear" w:color="auto" w:fill="auto"/>
          </w:tcPr>
          <w:p w:rsidRPr="00C23117" w:rsidR="00C23117" w:rsidP="00C23117" w:rsidRDefault="00C23117" w14:paraId="516C1FB0" w14:textId="77777777">
            <w:pPr>
              <w:pStyle w:val="KonuBal"/>
              <w:rPr>
                <w:rFonts w:ascii="Times New Roman" w:hAnsi="Times New Roman" w:cs="Times New Roman"/>
                <w:sz w:val="20"/>
                <w:szCs w:val="20"/>
              </w:rPr>
            </w:pPr>
            <w:r w:rsidRPr="00C23117">
              <w:rPr>
                <w:rFonts w:ascii="Times New Roman" w:hAnsi="Times New Roman" w:cs="Times New Roman"/>
                <w:sz w:val="20"/>
                <w:szCs w:val="20"/>
              </w:rPr>
              <w:t xml:space="preserve">DEĞERLENDİRME </w:t>
            </w:r>
            <w:proofErr w:type="gramStart"/>
            <w:r w:rsidRPr="00C23117">
              <w:rPr>
                <w:rFonts w:ascii="Times New Roman" w:hAnsi="Times New Roman" w:cs="Times New Roman"/>
                <w:sz w:val="20"/>
                <w:szCs w:val="20"/>
              </w:rPr>
              <w:t>TARİHİ :</w:t>
            </w:r>
            <w:proofErr w:type="gramEnd"/>
            <w:r w:rsidRPr="00C23117">
              <w:rPr>
                <w:rFonts w:ascii="Times New Roman" w:hAnsi="Times New Roman" w:cs="Times New Roman"/>
                <w:sz w:val="20"/>
                <w:szCs w:val="20"/>
              </w:rPr>
              <w:t xml:space="preserve"> …..…/….…../202.….</w:t>
            </w:r>
          </w:p>
        </w:tc>
        <w:tc>
          <w:tcPr>
            <w:tcW w:w="3697" w:type="pct"/>
            <w:gridSpan w:val="7"/>
            <w:shd w:val="clear" w:color="auto" w:fill="auto"/>
          </w:tcPr>
          <w:p w:rsidRPr="00C23117" w:rsidR="00C23117" w:rsidP="008C7F8D" w:rsidRDefault="00C23117" w14:paraId="3C089341" w14:textId="77777777">
            <w:pPr>
              <w:rPr>
                <w:sz w:val="20"/>
                <w:szCs w:val="20"/>
              </w:rPr>
            </w:pPr>
            <w:r w:rsidRPr="00C23117">
              <w:rPr>
                <w:b/>
                <w:sz w:val="20"/>
                <w:szCs w:val="20"/>
              </w:rPr>
              <w:t>FİRMA ADI:</w:t>
            </w:r>
            <w:r w:rsidRPr="00C23117">
              <w:rPr>
                <w:sz w:val="20"/>
                <w:szCs w:val="20"/>
              </w:rPr>
              <w:t xml:space="preserve"> </w:t>
            </w:r>
          </w:p>
        </w:tc>
      </w:tr>
      <w:tr w:rsidRPr="00C23117" w:rsidR="00C23117" w:rsidTr="008C7F8D" w14:paraId="2D462051" w14:textId="77777777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Pr="00C23117" w:rsidR="00C23117" w:rsidP="008C7F8D" w:rsidRDefault="00C23117" w14:paraId="729A8751" w14:textId="77777777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C23117">
              <w:rPr>
                <w:b/>
                <w:color w:val="000000"/>
                <w:sz w:val="20"/>
                <w:szCs w:val="20"/>
              </w:rPr>
              <w:t>MAL ALIMLARINDA KULLANILACAKTIR</w:t>
            </w:r>
          </w:p>
        </w:tc>
      </w:tr>
      <w:tr w:rsidRPr="00C23117" w:rsidR="00C23117" w:rsidTr="008C7F8D" w14:paraId="3C4244B5" w14:textId="77777777">
        <w:trPr>
          <w:trHeight w:val="252"/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7652A0DC" w14:textId="77777777">
            <w:pPr>
              <w:jc w:val="center"/>
              <w:rPr>
                <w:color w:val="C00000"/>
                <w:sz w:val="20"/>
                <w:szCs w:val="20"/>
              </w:rPr>
            </w:pPr>
            <w:r w:rsidRPr="00C23117">
              <w:rPr>
                <w:color w:val="000000"/>
                <w:sz w:val="20"/>
                <w:szCs w:val="20"/>
              </w:rPr>
              <w:t>DEĞERLENDİRME KONULARI</w:t>
            </w:r>
          </w:p>
        </w:tc>
        <w:tc>
          <w:tcPr>
            <w:tcW w:w="70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5AF2052B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23117">
              <w:rPr>
                <w:color w:val="000000"/>
                <w:sz w:val="20"/>
                <w:szCs w:val="20"/>
              </w:rPr>
              <w:t>ÜST PUAN SINIRI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11BD162B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23117">
              <w:rPr>
                <w:color w:val="000000"/>
                <w:sz w:val="20"/>
                <w:szCs w:val="20"/>
              </w:rPr>
              <w:t>VERİLEN PUAN</w:t>
            </w:r>
          </w:p>
        </w:tc>
        <w:tc>
          <w:tcPr>
            <w:tcW w:w="116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1E083768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23117">
              <w:rPr>
                <w:color w:val="000000"/>
                <w:sz w:val="20"/>
                <w:szCs w:val="20"/>
              </w:rPr>
              <w:t>NOTLAR</w:t>
            </w:r>
          </w:p>
        </w:tc>
      </w:tr>
      <w:tr w:rsidRPr="00C23117" w:rsidR="00C23117" w:rsidTr="008C7F8D" w14:paraId="2A172F8C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</w:tcBorders>
            <w:shd w:val="clear" w:color="auto" w:fill="auto"/>
          </w:tcPr>
          <w:p w:rsidRPr="00C23117" w:rsidR="00C23117" w:rsidP="008C7F8D" w:rsidRDefault="00C23117" w14:paraId="5552A8DF" w14:textId="7777777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color="auto" w:sz="4" w:space="0"/>
            </w:tcBorders>
            <w:shd w:val="clear" w:color="auto" w:fill="auto"/>
          </w:tcPr>
          <w:p w:rsidRPr="00C23117" w:rsidR="00C23117" w:rsidP="008C7F8D" w:rsidRDefault="00C23117" w14:paraId="5F255A09" w14:textId="77777777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color="auto" w:sz="4" w:space="0"/>
            </w:tcBorders>
            <w:shd w:val="clear" w:color="auto" w:fill="auto"/>
          </w:tcPr>
          <w:p w:rsidRPr="00C23117" w:rsidR="00C23117" w:rsidP="008C7F8D" w:rsidRDefault="00C23117" w14:paraId="36FC021B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tcBorders>
              <w:top w:val="single" w:color="auto" w:sz="4" w:space="0"/>
            </w:tcBorders>
            <w:shd w:val="clear" w:color="auto" w:fill="auto"/>
          </w:tcPr>
          <w:p w:rsidRPr="00C23117" w:rsidR="00C23117" w:rsidP="008C7F8D" w:rsidRDefault="00C23117" w14:paraId="7CE9A2CB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1B0005F2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687D39E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Ürün Kalitesi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33CE325C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12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086EC4B9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1C7DA3C2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1A2A1990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6AF0DECB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Şartnameye Uygunluk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359FEF55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9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53AD64C6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3DFFD20D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34BF0C93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C235ECF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Termine Uyum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3F91F90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12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173CB487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0EE65106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00D7244C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2052427D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Ambalaj Kalitesi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0ECD7C25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4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7C205CE6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0098CC02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3AA7CAAE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8983A98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 xml:space="preserve">Tanımlı Kalite Sistemi </w:t>
            </w:r>
            <w:r w:rsidRPr="00550547">
              <w:rPr>
                <w:sz w:val="20"/>
                <w:szCs w:val="20"/>
              </w:rPr>
              <w:t xml:space="preserve">(ISO 50001 </w:t>
            </w:r>
            <w:proofErr w:type="spellStart"/>
            <w:r w:rsidRPr="00550547">
              <w:rPr>
                <w:sz w:val="20"/>
                <w:szCs w:val="20"/>
              </w:rPr>
              <w:t>EnYS</w:t>
            </w:r>
            <w:proofErr w:type="spellEnd"/>
            <w:r w:rsidRPr="00550547">
              <w:rPr>
                <w:sz w:val="20"/>
                <w:szCs w:val="20"/>
              </w:rPr>
              <w:t xml:space="preserve"> vb.)</w:t>
            </w:r>
            <w:r w:rsidRPr="00C231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630CCD64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3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7D3063B2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446D92DC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569C05F0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21736FF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Ticari İlişkiler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FA5C0E8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3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74E6702D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476A5DC4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00898454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3A9CAAF2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Fiyat Politikası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2756C8D4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14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4763285C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421025DE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6A9BEFF0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36A6335A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Teknik Destek Sağlayabilme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210CDD50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11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05930E4C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759830FA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2AC4D9F2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7B50B39C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Teknik Yeterlilik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62075750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5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4EAD8AC7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72B1D1A7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25C5E859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CE9F081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İlgili Kişilere Kolayca Ulaşabilme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15BC6BAB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9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787B3AB0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2A875B4A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49920477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346F563B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 xml:space="preserve">Sorunlara Hızlı Çözüm-Yaklaşım 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2E4BDC3E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10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2F4D02F4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3877089B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1E4BC719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01C22120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Acil Durumlara Uyum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0F7D7E94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8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5C6D9EDA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7473ECAE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1591CF87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C21D589" w14:textId="77777777">
            <w:pPr>
              <w:rPr>
                <w:b/>
                <w:bCs/>
                <w:sz w:val="20"/>
                <w:szCs w:val="20"/>
              </w:rPr>
            </w:pPr>
            <w:r w:rsidRPr="00C23117">
              <w:rPr>
                <w:b/>
                <w:bCs/>
                <w:sz w:val="20"/>
                <w:szCs w:val="20"/>
              </w:rPr>
              <w:t>TOPLAM PUAN</w:t>
            </w:r>
          </w:p>
        </w:tc>
        <w:tc>
          <w:tcPr>
            <w:tcW w:w="705" w:type="pct"/>
            <w:shd w:val="clear" w:color="auto" w:fill="auto"/>
          </w:tcPr>
          <w:p w:rsidRPr="00C23117" w:rsidR="00C23117" w:rsidP="008C7F8D" w:rsidRDefault="00C23117" w14:paraId="1909BF3D" w14:textId="77777777">
            <w:pPr>
              <w:jc w:val="center"/>
              <w:rPr>
                <w:b/>
                <w:sz w:val="20"/>
                <w:szCs w:val="20"/>
              </w:rPr>
            </w:pPr>
            <w:r w:rsidRPr="00C2311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25FA522A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0F2EE848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5E5DECA3" w14:textId="77777777">
        <w:trPr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15D31875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b/>
                <w:bCs/>
                <w:color w:val="000000"/>
                <w:sz w:val="20"/>
                <w:szCs w:val="20"/>
              </w:rPr>
              <w:t>HİZMET ALIMLARINDA KULLANILACAKTIR</w:t>
            </w:r>
          </w:p>
        </w:tc>
      </w:tr>
      <w:tr w:rsidRPr="00C23117" w:rsidR="00C23117" w:rsidTr="008C7F8D" w14:paraId="11F7A28D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544C028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3117">
              <w:rPr>
                <w:color w:val="000000"/>
                <w:sz w:val="20"/>
                <w:szCs w:val="20"/>
              </w:rPr>
              <w:t>DEĞERLENDİRME KONULARI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Pr="00C23117" w:rsidR="00C23117" w:rsidP="008C7F8D" w:rsidRDefault="00C23117" w14:paraId="0309E2AB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color w:val="000000"/>
                <w:sz w:val="20"/>
                <w:szCs w:val="20"/>
              </w:rPr>
              <w:t>ÜST PUAN SINIRI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Pr="00C23117" w:rsidR="00C23117" w:rsidP="008C7F8D" w:rsidRDefault="00C23117" w14:paraId="2D4963A2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color w:val="000000"/>
                <w:sz w:val="20"/>
                <w:szCs w:val="20"/>
              </w:rPr>
              <w:t>VERİLEN PUAN</w:t>
            </w: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:rsidRPr="00C23117" w:rsidR="00C23117" w:rsidP="008C7F8D" w:rsidRDefault="00C23117" w14:paraId="73800974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color w:val="000000"/>
                <w:sz w:val="20"/>
                <w:szCs w:val="20"/>
              </w:rPr>
              <w:t>NOTLAR</w:t>
            </w:r>
          </w:p>
        </w:tc>
      </w:tr>
      <w:tr w:rsidRPr="00C23117" w:rsidR="00C23117" w:rsidTr="008C7F8D" w14:paraId="61669ED4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6423B4FE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Servis Kalitesi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48E34FD6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12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537A9D3B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21EECE21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6A550203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38E818DC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 xml:space="preserve">Tanımlı Kalite Sistemi </w:t>
            </w:r>
            <w:r w:rsidRPr="00550547">
              <w:rPr>
                <w:sz w:val="20"/>
                <w:szCs w:val="20"/>
              </w:rPr>
              <w:t xml:space="preserve">(ISO 50001 </w:t>
            </w:r>
            <w:proofErr w:type="spellStart"/>
            <w:r w:rsidRPr="00550547">
              <w:rPr>
                <w:sz w:val="20"/>
                <w:szCs w:val="20"/>
              </w:rPr>
              <w:t>EnYS</w:t>
            </w:r>
            <w:proofErr w:type="spellEnd"/>
            <w:r w:rsidRPr="00550547">
              <w:rPr>
                <w:sz w:val="20"/>
                <w:szCs w:val="20"/>
              </w:rPr>
              <w:t xml:space="preserve"> vb.)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3B0E94B3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5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396B7CA1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6B991204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4A73AD48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A3B0FEB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Termine Uyum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26DE9A9E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12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44DE569F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20ADE695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14CFDFF0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2CB841D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İşin Gerektirdiği Bilgi Donanımına Sahip Olma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64982805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10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3C443FB4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214CA7D8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2177A65B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05CEC532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Ticari İlişkiler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686FBBD2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3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21854B05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119BCF98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468CDDF6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0635A404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Fiyat Politikası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2E1CE59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14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3BB5FC35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4F9948DB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0EA16C3F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252C0F7E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Sözleşmeye Uyum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265B288C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11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122F392F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38B18E00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7EE7D789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61C262FC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Sözleşmede Görülen Ekipman ve Donanımı Eksiksiz Karşılama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795C3CED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6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629A5911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5657BC83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5C56DEED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1F449CD4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 xml:space="preserve">Sorunlara Hızlı Çözüm-Yaklaşım 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264146CF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10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31464C37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70E6ABB9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0912B5AF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0BB31AB8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İlgili Kişilere Kolayca Ulaşabilme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7114B88B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9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42F89313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552F0D01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4E45518B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2DD0B7A4" w14:textId="77777777">
            <w:pPr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Acil Durumlara Uyum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3B21E9D7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sz w:val="20"/>
                <w:szCs w:val="20"/>
              </w:rPr>
              <w:t>8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1F14C017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7A19E3CE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52311D3F" w14:textId="77777777">
        <w:trPr>
          <w:jc w:val="center"/>
        </w:trPr>
        <w:tc>
          <w:tcPr>
            <w:tcW w:w="25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4561723" w14:textId="77777777">
            <w:pPr>
              <w:rPr>
                <w:b/>
                <w:sz w:val="20"/>
                <w:szCs w:val="20"/>
              </w:rPr>
            </w:pPr>
            <w:r w:rsidRPr="00C23117">
              <w:rPr>
                <w:b/>
                <w:sz w:val="20"/>
                <w:szCs w:val="20"/>
              </w:rPr>
              <w:t>TOPLAM PUAN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05C28B29" w14:textId="77777777">
            <w:pPr>
              <w:jc w:val="center"/>
              <w:rPr>
                <w:b/>
                <w:sz w:val="20"/>
                <w:szCs w:val="20"/>
              </w:rPr>
            </w:pPr>
            <w:r w:rsidRPr="00C2311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Pr="00C23117" w:rsidR="00C23117" w:rsidP="008C7F8D" w:rsidRDefault="00C23117" w14:paraId="13615786" w14:textId="77777777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:rsidRPr="00C23117" w:rsidR="00C23117" w:rsidP="008C7F8D" w:rsidRDefault="00C23117" w14:paraId="186768ED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2D958AFF" w14:textId="77777777">
        <w:trPr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413BC8DD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b/>
                <w:sz w:val="20"/>
                <w:szCs w:val="20"/>
              </w:rPr>
              <w:t xml:space="preserve">YUKARIDAKİ </w:t>
            </w:r>
            <w:r w:rsidRPr="00C23117">
              <w:rPr>
                <w:b/>
                <w:color w:val="000000"/>
                <w:sz w:val="20"/>
                <w:szCs w:val="20"/>
              </w:rPr>
              <w:t xml:space="preserve">VERİLEN PUAN </w:t>
            </w:r>
            <w:r w:rsidRPr="00C23117">
              <w:rPr>
                <w:b/>
                <w:sz w:val="20"/>
                <w:szCs w:val="20"/>
              </w:rPr>
              <w:t>SÜTUNU TOPLAM PUANINA GÖRE:</w:t>
            </w:r>
          </w:p>
        </w:tc>
      </w:tr>
      <w:tr w:rsidRPr="00C23117" w:rsidR="00C23117" w:rsidTr="00C23117" w14:paraId="51BBAAC4" w14:textId="77777777">
        <w:trPr>
          <w:jc w:val="center"/>
        </w:trPr>
        <w:tc>
          <w:tcPr>
            <w:tcW w:w="3643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5D0221C4" w14:textId="77777777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shd w:val="clear" w:color="auto" w:fill="auto"/>
          </w:tcPr>
          <w:p w:rsidRPr="00C23117" w:rsidR="00C23117" w:rsidP="008C7F8D" w:rsidRDefault="00C23117" w14:paraId="35D640D5" w14:textId="77777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3117">
              <w:rPr>
                <w:b/>
                <w:color w:val="000000"/>
                <w:sz w:val="20"/>
                <w:szCs w:val="20"/>
              </w:rPr>
              <w:t>UYGUN</w:t>
            </w:r>
          </w:p>
        </w:tc>
        <w:tc>
          <w:tcPr>
            <w:tcW w:w="773" w:type="pct"/>
            <w:shd w:val="clear" w:color="auto" w:fill="auto"/>
          </w:tcPr>
          <w:p w:rsidRPr="00C23117" w:rsidR="00C23117" w:rsidP="008C7F8D" w:rsidRDefault="00C23117" w14:paraId="7782030B" w14:textId="77777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3117">
              <w:rPr>
                <w:b/>
                <w:color w:val="000000"/>
                <w:sz w:val="20"/>
                <w:szCs w:val="20"/>
              </w:rPr>
              <w:t>UYGUN DEĞİL</w:t>
            </w:r>
          </w:p>
        </w:tc>
      </w:tr>
      <w:tr w:rsidRPr="00C23117" w:rsidR="00C23117" w:rsidTr="00C23117" w14:paraId="1056A5C5" w14:textId="77777777">
        <w:trPr>
          <w:jc w:val="center"/>
        </w:trPr>
        <w:tc>
          <w:tcPr>
            <w:tcW w:w="3643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bottom"/>
          </w:tcPr>
          <w:p w:rsidRPr="00C23117" w:rsidR="00C23117" w:rsidP="008C7F8D" w:rsidRDefault="00C23117" w14:paraId="2792FF17" w14:textId="77777777">
            <w:pPr>
              <w:rPr>
                <w:sz w:val="20"/>
                <w:szCs w:val="20"/>
              </w:rPr>
            </w:pPr>
            <w:r w:rsidRPr="00C23117">
              <w:rPr>
                <w:b/>
                <w:bCs/>
                <w:sz w:val="20"/>
                <w:szCs w:val="20"/>
              </w:rPr>
              <w:t xml:space="preserve">0-59 </w:t>
            </w:r>
            <w:proofErr w:type="gramStart"/>
            <w:r w:rsidRPr="00C23117">
              <w:rPr>
                <w:b/>
                <w:bCs/>
                <w:sz w:val="20"/>
                <w:szCs w:val="20"/>
              </w:rPr>
              <w:t>PUAN:</w:t>
            </w:r>
            <w:r w:rsidRPr="00C23117">
              <w:rPr>
                <w:bCs/>
                <w:sz w:val="20"/>
                <w:szCs w:val="20"/>
              </w:rPr>
              <w:t xml:space="preserve">   </w:t>
            </w:r>
            <w:proofErr w:type="gramEnd"/>
            <w:r w:rsidRPr="00C23117">
              <w:rPr>
                <w:bCs/>
                <w:sz w:val="20"/>
                <w:szCs w:val="20"/>
              </w:rPr>
              <w:t xml:space="preserve">   Firma tedarikçi olarak şu an için yetersizdir. C GRUBU (Listeye Giremez)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:rsidRPr="00C23117" w:rsidR="00C23117" w:rsidP="008C7F8D" w:rsidRDefault="00C23117" w14:paraId="4D50DFAF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Pr="00C23117" w:rsidR="00C23117" w:rsidP="008C7F8D" w:rsidRDefault="00C23117" w14:paraId="32A21D9C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</w:tr>
      <w:tr w:rsidRPr="00C23117" w:rsidR="00C23117" w:rsidTr="00C23117" w14:paraId="1245A429" w14:textId="77777777">
        <w:trPr>
          <w:jc w:val="center"/>
        </w:trPr>
        <w:tc>
          <w:tcPr>
            <w:tcW w:w="3643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67221D9A" w14:textId="77777777">
            <w:pPr>
              <w:rPr>
                <w:bCs/>
                <w:sz w:val="20"/>
                <w:szCs w:val="20"/>
              </w:rPr>
            </w:pPr>
            <w:r w:rsidRPr="00C23117">
              <w:rPr>
                <w:b/>
                <w:bCs/>
                <w:sz w:val="20"/>
                <w:szCs w:val="20"/>
              </w:rPr>
              <w:t xml:space="preserve">60-79 </w:t>
            </w:r>
            <w:proofErr w:type="gramStart"/>
            <w:r w:rsidRPr="00C23117">
              <w:rPr>
                <w:b/>
                <w:bCs/>
                <w:sz w:val="20"/>
                <w:szCs w:val="20"/>
              </w:rPr>
              <w:t>PUAN</w:t>
            </w:r>
            <w:r w:rsidRPr="00C23117">
              <w:rPr>
                <w:bCs/>
                <w:sz w:val="20"/>
                <w:szCs w:val="20"/>
              </w:rPr>
              <w:t xml:space="preserve">:   </w:t>
            </w:r>
            <w:proofErr w:type="gramEnd"/>
            <w:r w:rsidRPr="00C23117">
              <w:rPr>
                <w:bCs/>
                <w:sz w:val="20"/>
                <w:szCs w:val="20"/>
              </w:rPr>
              <w:t xml:space="preserve"> Eksiklikleri var ama çalışılabilir (Aday Tedarikçi Listesine Girebilir) B GRUBU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:rsidRPr="00C23117" w:rsidR="00C23117" w:rsidP="008C7F8D" w:rsidRDefault="00C23117" w14:paraId="22D68F23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Pr="00C23117" w:rsidR="00C23117" w:rsidP="008C7F8D" w:rsidRDefault="00C23117" w14:paraId="1C3E04AA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</w:tr>
      <w:tr w:rsidRPr="00C23117" w:rsidR="00C23117" w:rsidTr="00C23117" w14:paraId="770CE412" w14:textId="77777777">
        <w:trPr>
          <w:jc w:val="center"/>
        </w:trPr>
        <w:tc>
          <w:tcPr>
            <w:tcW w:w="3643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14B7676E" w14:textId="77777777">
            <w:pPr>
              <w:rPr>
                <w:bCs/>
                <w:sz w:val="20"/>
                <w:szCs w:val="20"/>
              </w:rPr>
            </w:pPr>
            <w:r w:rsidRPr="00C23117">
              <w:rPr>
                <w:b/>
                <w:bCs/>
                <w:sz w:val="20"/>
                <w:szCs w:val="20"/>
              </w:rPr>
              <w:t xml:space="preserve">80-100 </w:t>
            </w:r>
            <w:proofErr w:type="gramStart"/>
            <w:r w:rsidRPr="00C23117">
              <w:rPr>
                <w:b/>
                <w:bCs/>
                <w:sz w:val="20"/>
                <w:szCs w:val="20"/>
              </w:rPr>
              <w:t>PUAN</w:t>
            </w:r>
            <w:r w:rsidRPr="00C23117">
              <w:rPr>
                <w:bCs/>
                <w:sz w:val="20"/>
                <w:szCs w:val="20"/>
              </w:rPr>
              <w:t>:  Firma</w:t>
            </w:r>
            <w:proofErr w:type="gramEnd"/>
            <w:r w:rsidRPr="00C23117">
              <w:rPr>
                <w:bCs/>
                <w:sz w:val="20"/>
                <w:szCs w:val="20"/>
              </w:rPr>
              <w:t xml:space="preserve"> tedarikçi olarak yeterlidir(Onaylı Tedarikçi Listesine Girebilir) A GRUBU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:rsidRPr="00C23117" w:rsidR="00C23117" w:rsidP="008C7F8D" w:rsidRDefault="00C23117" w14:paraId="5B0792B8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Pr="00C23117" w:rsidR="00C23117" w:rsidP="008C7F8D" w:rsidRDefault="00C23117" w14:paraId="4C9479AE" w14:textId="77777777">
            <w:pPr>
              <w:jc w:val="center"/>
              <w:rPr>
                <w:sz w:val="20"/>
                <w:szCs w:val="20"/>
              </w:rPr>
            </w:pPr>
            <w:r w:rsidRPr="00C23117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</w:tr>
      <w:tr w:rsidRPr="00C23117" w:rsidR="00C23117" w:rsidTr="008C7F8D" w14:paraId="5BF5CD34" w14:textId="77777777">
        <w:trPr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44967AE7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23117">
              <w:rPr>
                <w:b/>
                <w:bCs/>
                <w:sz w:val="20"/>
                <w:szCs w:val="20"/>
                <w:u w:val="single"/>
              </w:rPr>
              <w:t>Değerlendirmeyi Yapanın/Yapanların;</w:t>
            </w:r>
          </w:p>
        </w:tc>
      </w:tr>
      <w:tr w:rsidRPr="00C23117" w:rsidR="00C23117" w:rsidTr="008C7F8D" w14:paraId="5494A531" w14:textId="77777777">
        <w:trPr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7FCE2332" w14:textId="77777777">
            <w:pPr>
              <w:rPr>
                <w:b/>
                <w:bCs/>
                <w:sz w:val="20"/>
                <w:szCs w:val="20"/>
              </w:rPr>
            </w:pPr>
            <w:r w:rsidRPr="00C23117">
              <w:rPr>
                <w:b/>
                <w:bCs/>
                <w:sz w:val="20"/>
                <w:szCs w:val="20"/>
              </w:rPr>
              <w:t xml:space="preserve">Adı Soyadı </w:t>
            </w:r>
          </w:p>
        </w:tc>
        <w:tc>
          <w:tcPr>
            <w:tcW w:w="13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2229372B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223625CB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Pr="00C23117" w:rsidR="00C23117" w:rsidP="008C7F8D" w:rsidRDefault="00C23117" w14:paraId="1254A6EE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326FDCB0" w14:textId="77777777">
        <w:trPr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6592337F" w14:textId="77777777">
            <w:pPr>
              <w:rPr>
                <w:b/>
                <w:bCs/>
                <w:sz w:val="20"/>
                <w:szCs w:val="20"/>
              </w:rPr>
            </w:pPr>
            <w:r w:rsidRPr="00C23117">
              <w:rPr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13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34CE8227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7163E509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Pr="00C23117" w:rsidR="00C23117" w:rsidP="008C7F8D" w:rsidRDefault="00C23117" w14:paraId="2056866E" w14:textId="77777777">
            <w:pPr>
              <w:rPr>
                <w:sz w:val="20"/>
                <w:szCs w:val="20"/>
              </w:rPr>
            </w:pPr>
          </w:p>
        </w:tc>
      </w:tr>
      <w:tr w:rsidRPr="00C23117" w:rsidR="00C23117" w:rsidTr="008C7F8D" w14:paraId="53AB98A0" w14:textId="77777777">
        <w:trPr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087224A8" w14:textId="77777777">
            <w:pPr>
              <w:rPr>
                <w:b/>
                <w:bCs/>
                <w:sz w:val="20"/>
                <w:szCs w:val="20"/>
              </w:rPr>
            </w:pPr>
            <w:r w:rsidRPr="00C23117">
              <w:rPr>
                <w:b/>
                <w:bCs/>
                <w:sz w:val="20"/>
                <w:szCs w:val="20"/>
              </w:rPr>
              <w:t>İmzası</w:t>
            </w:r>
          </w:p>
        </w:tc>
        <w:tc>
          <w:tcPr>
            <w:tcW w:w="13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1DF4F6E8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23117" w:rsidR="00C23117" w:rsidP="008C7F8D" w:rsidRDefault="00C23117" w14:paraId="59B0ECC2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Pr="00C23117" w:rsidR="00C23117" w:rsidP="008C7F8D" w:rsidRDefault="00C23117" w14:paraId="7377BD71" w14:textId="77777777">
            <w:pPr>
              <w:rPr>
                <w:sz w:val="20"/>
                <w:szCs w:val="20"/>
              </w:rPr>
            </w:pPr>
          </w:p>
        </w:tc>
      </w:tr>
    </w:tbl>
    <w:p w:rsidRPr="00C23117" w:rsidR="00C23117" w:rsidP="001B4140" w:rsidRDefault="00C23117" w14:paraId="6EE1399D" w14:textId="77777777">
      <w:pPr>
        <w:rPr>
          <w:sz w:val="20"/>
          <w:szCs w:val="20"/>
        </w:rPr>
      </w:pPr>
    </w:p>
    <w:sectPr w:rsidRPr="00C23117" w:rsidR="00C23117" w:rsidSect="00E41851">
      <w:footerReference r:id="Rdf32876aa5d64b0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C8D5" w14:textId="77777777" w:rsidR="00E41851" w:rsidRDefault="00E41851">
      <w:r>
        <w:separator/>
      </w:r>
    </w:p>
  </w:endnote>
  <w:endnote w:type="continuationSeparator" w:id="0">
    <w:p w14:paraId="6F2076E7" w14:textId="77777777" w:rsidR="00E41851" w:rsidRDefault="00E4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65BAA6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F02C" w14:textId="77777777" w:rsidR="00E41851" w:rsidRDefault="00E41851">
      <w:r>
        <w:separator/>
      </w:r>
    </w:p>
  </w:footnote>
  <w:footnote w:type="continuationSeparator" w:id="0">
    <w:p w14:paraId="2A522437" w14:textId="77777777" w:rsidR="00E41851" w:rsidRDefault="00E4185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4D5EF3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C8579E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935966C" wp14:anchorId="143EB68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7A3745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4B3992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908568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FED14B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540CB5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1C64D35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F8CBA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7D578F4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4675E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02715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TEDARİKÇİ PERFORMANS DEĞERLENDİRME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67B903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FRM/İMİDB/14</w:t>
          </w:r>
        </w:p>
      </w:tc>
    </w:tr>
    <w:tr w:rsidRPr="006A0EAB" w:rsidR="00F91F41" w:rsidTr="00763440" w14:paraId="31961F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20792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D579D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BB09D7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16.03.2023</w:t>
          </w:r>
        </w:p>
      </w:tc>
    </w:tr>
    <w:tr w:rsidRPr="006A0EAB" w:rsidR="00F91F41" w:rsidTr="00763440" w14:paraId="696B2A1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74DA9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61D5B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4F7C9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01/15.01.2024</w:t>
          </w:r>
        </w:p>
      </w:tc>
    </w:tr>
    <w:tr w:rsidRPr="006A0EAB" w:rsidR="00F91F41" w:rsidTr="00763440" w14:paraId="52FF0F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3A4C2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A8977C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6C4B27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E1357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519755">
    <w:abstractNumId w:val="4"/>
  </w:num>
  <w:num w:numId="2" w16cid:durableId="10839449">
    <w:abstractNumId w:val="27"/>
  </w:num>
  <w:num w:numId="3" w16cid:durableId="1918052184">
    <w:abstractNumId w:val="9"/>
  </w:num>
  <w:num w:numId="4" w16cid:durableId="1893614907">
    <w:abstractNumId w:val="11"/>
  </w:num>
  <w:num w:numId="5" w16cid:durableId="195892126">
    <w:abstractNumId w:val="22"/>
  </w:num>
  <w:num w:numId="6" w16cid:durableId="1246718968">
    <w:abstractNumId w:val="25"/>
  </w:num>
  <w:num w:numId="7" w16cid:durableId="278881071">
    <w:abstractNumId w:val="5"/>
  </w:num>
  <w:num w:numId="8" w16cid:durableId="466168558">
    <w:abstractNumId w:val="18"/>
  </w:num>
  <w:num w:numId="9" w16cid:durableId="1829709974">
    <w:abstractNumId w:val="14"/>
  </w:num>
  <w:num w:numId="10" w16cid:durableId="338822444">
    <w:abstractNumId w:val="10"/>
  </w:num>
  <w:num w:numId="11" w16cid:durableId="1003047755">
    <w:abstractNumId w:val="20"/>
  </w:num>
  <w:num w:numId="12" w16cid:durableId="2125997940">
    <w:abstractNumId w:val="26"/>
  </w:num>
  <w:num w:numId="13" w16cid:durableId="1312058017">
    <w:abstractNumId w:val="0"/>
  </w:num>
  <w:num w:numId="14" w16cid:durableId="1828668774">
    <w:abstractNumId w:val="6"/>
  </w:num>
  <w:num w:numId="15" w16cid:durableId="920718971">
    <w:abstractNumId w:val="16"/>
  </w:num>
  <w:num w:numId="16" w16cid:durableId="1315448793">
    <w:abstractNumId w:val="17"/>
  </w:num>
  <w:num w:numId="17" w16cid:durableId="1134521249">
    <w:abstractNumId w:val="8"/>
  </w:num>
  <w:num w:numId="18" w16cid:durableId="1888638348">
    <w:abstractNumId w:val="15"/>
  </w:num>
  <w:num w:numId="19" w16cid:durableId="1291982451">
    <w:abstractNumId w:val="21"/>
  </w:num>
  <w:num w:numId="20" w16cid:durableId="1536577011">
    <w:abstractNumId w:val="12"/>
  </w:num>
  <w:num w:numId="21" w16cid:durableId="1658339529">
    <w:abstractNumId w:val="19"/>
  </w:num>
  <w:num w:numId="22" w16cid:durableId="1917665646">
    <w:abstractNumId w:val="3"/>
  </w:num>
  <w:num w:numId="23" w16cid:durableId="1172648624">
    <w:abstractNumId w:val="7"/>
  </w:num>
  <w:num w:numId="24" w16cid:durableId="371393329">
    <w:abstractNumId w:val="2"/>
  </w:num>
  <w:num w:numId="25" w16cid:durableId="133790394">
    <w:abstractNumId w:val="23"/>
  </w:num>
  <w:num w:numId="26" w16cid:durableId="1864784065">
    <w:abstractNumId w:val="24"/>
  </w:num>
  <w:num w:numId="27" w16cid:durableId="1559973798">
    <w:abstractNumId w:val="13"/>
  </w:num>
  <w:num w:numId="28" w16cid:durableId="158376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0547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3117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1851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8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KonuBal">
    <w:name w:val="Title"/>
    <w:basedOn w:val="Normal"/>
    <w:next w:val="Normal"/>
    <w:link w:val="KonuBalChar"/>
    <w:qFormat/>
    <w:rsid w:val="00C231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C2311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f32876aa5d64b0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Tedarikçi Değerlendirme Formu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Senem MAYA</cp:lastModifiedBy>
  <cp:revision>3</cp:revision>
  <cp:lastPrinted>2018-09-24T13:03:00Z</cp:lastPrinted>
  <dcterms:created xsi:type="dcterms:W3CDTF">2024-01-09T08:58:00Z</dcterms:created>
  <dcterms:modified xsi:type="dcterms:W3CDTF">2024-01-09T08:58:00Z</dcterms:modified>
</cp:coreProperties>
</file>