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5FC563F1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BA7391D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73563C" w14:paraId="6946E4D3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İdari ve Mali İşler Daire Başkanlığı</w:t>
            </w:r>
          </w:p>
        </w:tc>
      </w:tr>
      <w:tr w:rsidRPr="00374CA0" w:rsidR="008205FE" w:rsidTr="00AA3DF7" w14:paraId="54F23987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29806F8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73563C" w14:paraId="0D501996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Şube Müdürlüğü</w:t>
            </w:r>
          </w:p>
        </w:tc>
      </w:tr>
      <w:tr w:rsidRPr="00374CA0" w:rsidR="008205FE" w:rsidTr="00AA3DF7" w14:paraId="7612D0F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6B95C60F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1F4513" w14:paraId="6BDC1B5E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Şoför</w:t>
            </w:r>
          </w:p>
        </w:tc>
      </w:tr>
      <w:tr w:rsidRPr="00374CA0" w:rsidR="008205FE" w:rsidTr="00AA3DF7" w14:paraId="161C18F8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4AE7A29E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2C5D97" w14:paraId="33567039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Şube Müdürlüğü</w:t>
            </w:r>
          </w:p>
        </w:tc>
      </w:tr>
      <w:tr w:rsidRPr="00374CA0" w:rsidR="008205FE" w:rsidTr="00AA3DF7" w14:paraId="78170BC3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4EF6A8E7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67BA7258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726A7" w:rsidR="00E726A7" w:rsidP="00C26C5A" w:rsidRDefault="00E726A7" w14:paraId="76C17E4B" w14:textId="77777777">
            <w:pPr>
              <w:pStyle w:val="NormalWeb"/>
            </w:pPr>
          </w:p>
        </w:tc>
      </w:tr>
      <w:tr w:rsidRPr="00374CA0" w:rsidR="008205FE" w:rsidTr="00AA3DF7" w14:paraId="2FC19F02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272B363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26C5A" w:rsidR="008205FE" w:rsidP="00C26C5A" w:rsidRDefault="00C26C5A" w14:paraId="3FCCD2D9" w14:textId="77777777">
            <w:pPr>
              <w:pStyle w:val="NormalWeb"/>
            </w:pPr>
            <w:r>
              <w:rPr>
                <w:color w:val="000000"/>
              </w:rPr>
              <w:t>Aynı birimde çalışan başka bir personel.</w:t>
            </w:r>
          </w:p>
        </w:tc>
      </w:tr>
      <w:tr w:rsidRPr="00374CA0" w:rsidR="008205FE" w:rsidTr="00AA3DF7" w14:paraId="088CAE88" w14:textId="7777777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 w14:paraId="31FDD0D7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3533" w:rsidR="001F4513" w:rsidP="007D3001" w:rsidRDefault="001F4513" w14:paraId="71419C06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Kurumdaki motorlu taşıtlardan sorumluluğunda bulunanları hizmet amaçları dâhilinde verilen talimatlar doğrultusunda teknik ve trafik kurallarına uygun olarak kullanmak.</w:t>
            </w:r>
          </w:p>
          <w:p w:rsidRPr="00CA3533" w:rsidR="001F4513" w:rsidP="007D3001" w:rsidRDefault="001F4513" w14:paraId="7D0B7CCD" w14:textId="7777777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Taşıtların bakım, temizlik ve basit onarımını yaparak her an kullanıma hazır şekilde bulundurmak.</w:t>
            </w:r>
          </w:p>
          <w:p w:rsidRPr="00CA3533" w:rsidR="001F4513" w:rsidP="007D3001" w:rsidRDefault="001F4513" w14:paraId="3CBFB098" w14:textId="7777777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Taşıtların yükleme ve boşaltılmasına nezaret etmek.</w:t>
            </w:r>
          </w:p>
          <w:p w:rsidRPr="00F934A0" w:rsidR="008205FE" w:rsidP="003A5AB1" w:rsidRDefault="001F4513" w14:paraId="48F8B6E1" w14:textId="75A9B69E">
            <w:pPr>
              <w:pStyle w:val="ListeParagraf"/>
              <w:numPr>
                <w:ilvl w:val="0"/>
                <w:numId w:val="3"/>
              </w:numPr>
              <w:jc w:val="both"/>
            </w:pPr>
            <w:r w:rsidRPr="00CA3533">
              <w:rPr>
                <w:rFonts w:ascii="Times New Roman" w:hAnsi="Times New Roman"/>
              </w:rPr>
              <w:t>Bağlı bulunduğu yöneticiler tarafından verilecek diğer görevleri gerçekleştirmek.</w:t>
            </w:r>
          </w:p>
        </w:tc>
      </w:tr>
      <w:tr w:rsidRPr="00374CA0" w:rsidR="008205FE" w:rsidTr="00AA3DF7" w14:paraId="5011EC74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8105440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3533" w:rsidR="001F4513" w:rsidP="007D3001" w:rsidRDefault="001F4513" w14:paraId="457CE19C" w14:textId="7777777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2547 sayılı Yükseköğretim Kanunu, 657 Sayılı Devlet Memurları Kanunu, 124 Sayılı Yükseköğretim üst kuruluşları ile Yükseköğretim Kurumlarının İdari Teşkilatı Hakkında Kanun Hükmünde Kararname gereği sorumlulukları vardır.</w:t>
            </w:r>
          </w:p>
          <w:p w:rsidRPr="00CA3533" w:rsidR="001F4513" w:rsidP="007D3001" w:rsidRDefault="001F4513" w14:paraId="62E7E6A6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Başkanlığın genel çalışma talimatına uymak.</w:t>
            </w:r>
          </w:p>
          <w:p w:rsidRPr="00CA3533" w:rsidR="001F4513" w:rsidP="007D3001" w:rsidRDefault="001F4513" w14:paraId="75886B5B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Görevlerini yaparken, işin normal akışını aksatmamak, verimli bir çalışma ortamı sağlamak.</w:t>
            </w:r>
          </w:p>
          <w:p w:rsidRPr="00CA3533" w:rsidR="001F4513" w:rsidP="007D3001" w:rsidRDefault="001F4513" w14:paraId="0D8B8855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İşlerin zamanında ve tam olarak bitirilmesi için kendinden beklenen azami gayreti göstermek.</w:t>
            </w:r>
          </w:p>
          <w:p w:rsidRPr="00CA3533" w:rsidR="001F4513" w:rsidP="007D3001" w:rsidRDefault="001F4513" w14:paraId="3CF9EB89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Birimin görevleri arasında bulunan bir işin, herhangi bir nedenle zamanında veya tam olarak bitirilemeyeceği durumlarda sorumlu amirine bilgi vermek.</w:t>
            </w:r>
          </w:p>
          <w:p w:rsidRPr="00CA3533" w:rsidR="001F4513" w:rsidP="007D3001" w:rsidRDefault="001F4513" w14:paraId="5ACDCB9F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Birimin görevleri arasında bulunan işlerle ilgili tespit ve tavsiyeleri sorumlu amirine iletmek.</w:t>
            </w:r>
          </w:p>
          <w:p w:rsidR="001F4513" w:rsidP="007D3001" w:rsidRDefault="001F4513" w14:paraId="24097F56" w14:textId="77777777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Üniversite üst yönetimi ve kanunlar tarafından belirlenen mesleki etik kurallarına riayet etmek.</w:t>
            </w:r>
          </w:p>
          <w:p w:rsidRPr="004435C2" w:rsidR="008205FE" w:rsidP="003A5AB1" w:rsidRDefault="003A5AB1" w14:paraId="1B66C14A" w14:textId="3736A41A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3A5AB1">
              <w:rPr>
                <w:rFonts w:ascii="Times New Roman" w:hAnsi="Times New Roman"/>
                <w:szCs w:val="24"/>
              </w:rPr>
              <w:t xml:space="preserve">Tüm çalışanların üniversitenin sahip olduğu Kalite Yönetim Sistemi standartlarına uygun olarak </w:t>
            </w:r>
            <w:proofErr w:type="gramStart"/>
            <w:r w:rsidRPr="003A5AB1">
              <w:rPr>
                <w:rFonts w:ascii="Times New Roman" w:hAnsi="Times New Roman"/>
                <w:szCs w:val="24"/>
              </w:rPr>
              <w:t>( TS</w:t>
            </w:r>
            <w:proofErr w:type="gramEnd"/>
            <w:r w:rsidRPr="003A5AB1">
              <w:rPr>
                <w:rFonts w:ascii="Times New Roman" w:hAnsi="Times New Roman"/>
                <w:szCs w:val="24"/>
              </w:rPr>
              <w:t xml:space="preserve"> EN ISO 9001, 14001, 50001 </w:t>
            </w:r>
            <w:proofErr w:type="spellStart"/>
            <w:r w:rsidRPr="003A5AB1">
              <w:rPr>
                <w:rFonts w:ascii="Times New Roman" w:hAnsi="Times New Roman"/>
                <w:szCs w:val="24"/>
              </w:rPr>
              <w:t>v.b</w:t>
            </w:r>
            <w:proofErr w:type="spellEnd"/>
            <w:r w:rsidRPr="003A5AB1">
              <w:rPr>
                <w:rFonts w:ascii="Times New Roman" w:hAnsi="Times New Roman"/>
                <w:szCs w:val="24"/>
              </w:rPr>
              <w:t>.) gerçekleştirmek, birimi adına bu kapsamda yapılan çalışmalara katkı sağlamak.</w:t>
            </w:r>
          </w:p>
        </w:tc>
      </w:tr>
      <w:tr w:rsidRPr="00374CA0" w:rsidR="008205FE" w:rsidTr="00AA3DF7" w14:paraId="7B887AD0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AA8FD4C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3533" w:rsidR="001F4513" w:rsidP="007D3001" w:rsidRDefault="001F4513" w14:paraId="200A40AD" w14:textId="77777777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Görevinin gerektirdiği hallerde; Üniversitenin birimlerindeki personellerle görüşmek.</w:t>
            </w:r>
          </w:p>
          <w:p w:rsidRPr="00CA3533" w:rsidR="001F4513" w:rsidP="007D3001" w:rsidRDefault="001F4513" w14:paraId="445FEE2F" w14:textId="77777777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Görevinin gerektirdiği konularda Başkanlığın iç düzenlemelerine uygun olarak; Başkanlığa bağlı diğer şube ve servislerdeki personelle iş birliği yapmak.</w:t>
            </w:r>
          </w:p>
          <w:p w:rsidRPr="001F4513" w:rsidR="008205FE" w:rsidP="007D3001" w:rsidRDefault="001F4513" w14:paraId="2F4169E6" w14:textId="77777777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CA3533">
              <w:rPr>
                <w:rFonts w:ascii="Times New Roman" w:hAnsi="Times New Roman"/>
              </w:rPr>
              <w:t>Faaliyetlerinin gerektirdiği her türlü araç, gereç ve malzemeyi kullanmak.</w:t>
            </w:r>
          </w:p>
        </w:tc>
      </w:tr>
      <w:tr w:rsidRPr="00374CA0" w:rsidR="008205FE" w:rsidTr="00AA3DF7" w14:paraId="7B7495F3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3DDC6ABC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4BF77ACC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702ECF67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4ED7A6D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42277844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7F3DA875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 w14:paraId="727794F6" w14:textId="7777777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 w14:paraId="42A97873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26C5A" w:rsidP="007D3001" w:rsidRDefault="00C26C5A" w14:paraId="7A7EA047" w14:textId="77777777">
            <w:pPr>
              <w:pStyle w:val="ListeParagraf"/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En az ortaöğretim mezunu olmak.</w:t>
            </w:r>
          </w:p>
          <w:p w:rsidR="00C26C5A" w:rsidP="007D3001" w:rsidRDefault="00C26C5A" w14:paraId="66D7AF17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657 Sayılı </w:t>
            </w:r>
            <w:proofErr w:type="gramStart"/>
            <w:r>
              <w:t>Devlet Memurları Kanununa</w:t>
            </w:r>
            <w:proofErr w:type="gramEnd"/>
            <w:r>
              <w:t xml:space="preserve"> tabi olmak.</w:t>
            </w:r>
          </w:p>
          <w:p w:rsidRPr="00C057C0" w:rsidR="008205FE" w:rsidP="00AA3DF7" w:rsidRDefault="008205FE" w14:paraId="7B64E363" w14:textId="7777777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7D3001" w:rsidRDefault="00C26C5A" w14:paraId="68744B97" w14:textId="77777777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/>
            </w:pPr>
            <w:r w:rsidRPr="00C26C5A">
              <w:t> Kuruma ait araç, gereç ve ekipmanları etkin bir şekilde kullanmak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66650" w:rsidR="003E4643" w:rsidP="007D3001" w:rsidRDefault="003E4643" w14:paraId="5084DF28" w14:textId="77777777">
            <w:pPr>
              <w:pStyle w:val="ListeParagraf"/>
              <w:numPr>
                <w:ilvl w:val="0"/>
                <w:numId w:val="9"/>
              </w:numPr>
              <w:spacing w:before="60" w:after="60" w:line="276" w:lineRule="auto"/>
              <w:rPr>
                <w:sz w:val="22"/>
              </w:rPr>
            </w:pPr>
            <w:r w:rsidRPr="00C66650">
              <w:rPr>
                <w:sz w:val="22"/>
              </w:rPr>
              <w:t>Zaman Yönetimi</w:t>
            </w:r>
          </w:p>
          <w:p w:rsidRPr="00C057C0" w:rsidR="008205FE" w:rsidP="00AA3DF7" w:rsidRDefault="008205FE" w14:paraId="1471F2AD" w14:textId="77777777">
            <w:pPr>
              <w:spacing w:before="60" w:after="60"/>
              <w:ind w:left="170"/>
            </w:pPr>
          </w:p>
        </w:tc>
      </w:tr>
      <w:tr w:rsidRPr="00374CA0" w:rsidR="008205FE" w:rsidTr="00AA3DF7" w14:paraId="4E085E52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709A917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 w14:paraId="74CB2B83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26C5A" w:rsidR="00C26C5A" w:rsidP="00C66650" w:rsidRDefault="00C26C5A" w14:paraId="31514417" w14:textId="77777777">
            <w:pPr>
              <w:spacing w:before="100" w:beforeAutospacing="1" w:after="100" w:afterAutospacing="1"/>
            </w:pPr>
            <w:r w:rsidRPr="00C26C5A">
              <w:t xml:space="preserve">657 sayılı </w:t>
            </w:r>
            <w:proofErr w:type="spellStart"/>
            <w:r w:rsidRPr="00C26C5A">
              <w:t>DMK’ya</w:t>
            </w:r>
            <w:proofErr w:type="spellEnd"/>
            <w:r w:rsidRPr="00C26C5A">
              <w:t xml:space="preserve"> göre Şoför statüsünde olmak.</w:t>
            </w:r>
          </w:p>
          <w:p w:rsidRPr="00892D7F" w:rsidR="008205FE" w:rsidP="00AA3DF7" w:rsidRDefault="008205FE" w14:paraId="15ADF7CE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42DF9BD4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32174A61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E4643" w:rsidP="007D3001" w:rsidRDefault="003E4643" w14:paraId="428D35DE" w14:textId="77777777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Başkanlığın diğer birimleri ve birim çalışanları ile uyum ve </w:t>
            </w:r>
            <w:proofErr w:type="gramStart"/>
            <w:r>
              <w:t>işbirliği</w:t>
            </w:r>
            <w:proofErr w:type="gramEnd"/>
            <w:r>
              <w:t xml:space="preserve"> ilişkisi.</w:t>
            </w:r>
          </w:p>
          <w:p w:rsidR="003E4643" w:rsidP="007D3001" w:rsidRDefault="003E4643" w14:paraId="3E585C31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Üniversitenin diğer birimleri ile iletişim ve bilgi akışına destek ilişkisi bulunmaktadır.</w:t>
            </w:r>
          </w:p>
          <w:p w:rsidRPr="0009420B" w:rsidR="008205FE" w:rsidP="00AA3DF7" w:rsidRDefault="008205FE" w14:paraId="5ED595C5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1975DD0C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769F81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E4643" w:rsidP="007D3001" w:rsidRDefault="003E4643" w14:paraId="57608A83" w14:textId="77777777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657 Sayılı Devlet Memurları Kanunu</w:t>
            </w:r>
          </w:p>
          <w:p w:rsidR="003E4643" w:rsidP="007D3001" w:rsidRDefault="003E4643" w14:paraId="2DAEA7D8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Karayolları Taşıma Yönetmeliği </w:t>
            </w:r>
          </w:p>
          <w:p w:rsidRPr="00731C41" w:rsidR="008205FE" w:rsidP="00AA3DF7" w:rsidRDefault="008205FE" w14:paraId="2069E4A9" w14:textId="77777777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 w14:paraId="59ADCAEF" w14:textId="77777777">
      <w:pPr>
        <w:jc w:val="center"/>
      </w:pPr>
    </w:p>
    <w:p w:rsidR="00C66650" w:rsidP="008205FE" w:rsidRDefault="00C66650" w14:paraId="7B4F07CA" w14:textId="77777777">
      <w:pPr>
        <w:rPr>
          <w:b/>
        </w:rPr>
      </w:pPr>
    </w:p>
    <w:p w:rsidR="00C66650" w:rsidP="008205FE" w:rsidRDefault="00C66650" w14:paraId="21EACFD7" w14:textId="77777777">
      <w:pPr>
        <w:rPr>
          <w:b/>
        </w:rPr>
      </w:pPr>
    </w:p>
    <w:p w:rsidR="00C66650" w:rsidP="008205FE" w:rsidRDefault="00C66650" w14:paraId="48341D88" w14:textId="77777777">
      <w:pPr>
        <w:rPr>
          <w:b/>
        </w:rPr>
      </w:pPr>
    </w:p>
    <w:p w:rsidR="00C66650" w:rsidP="008205FE" w:rsidRDefault="00C66650" w14:paraId="125DCD9D" w14:textId="77777777">
      <w:pPr>
        <w:rPr>
          <w:b/>
        </w:rPr>
      </w:pPr>
    </w:p>
    <w:p w:rsidR="00C66650" w:rsidP="008205FE" w:rsidRDefault="00C66650" w14:paraId="33A5C665" w14:textId="77777777">
      <w:pPr>
        <w:rPr>
          <w:b/>
        </w:rPr>
      </w:pPr>
    </w:p>
    <w:p w:rsidR="00C66650" w:rsidP="008205FE" w:rsidRDefault="00C66650" w14:paraId="79B8D9AB" w14:textId="77777777">
      <w:pPr>
        <w:rPr>
          <w:b/>
        </w:rPr>
      </w:pPr>
    </w:p>
    <w:p w:rsidRPr="00A40877" w:rsidR="008205FE" w:rsidP="008205FE" w:rsidRDefault="00C66650" w14:paraId="4383722D" w14:textId="77777777">
      <w:pPr>
        <w:rPr>
          <w:b/>
        </w:rPr>
      </w:pPr>
      <w:r>
        <w:rPr>
          <w:b/>
        </w:rPr>
        <w:t>TEBLİĞ EDEN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5FE">
        <w:rPr>
          <w:b/>
        </w:rPr>
        <w:t>TEBELLÜĞ EDEN</w:t>
      </w:r>
    </w:p>
    <w:p w:rsidR="008205FE" w:rsidP="008205FE" w:rsidRDefault="008205FE" w14:paraId="24C00855" w14:textId="77777777"/>
    <w:p w:rsidRPr="007E165A" w:rsidR="008205FE" w:rsidP="008205FE" w:rsidRDefault="008205FE" w14:paraId="760C7280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 w14:paraId="56919F98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78036667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2BA4773E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F7F4403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06113AA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73C1BCE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2A16321D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7D3001" w:rsidRDefault="00031771" w14:paraId="357C82F1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04B82568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277FAFB2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6883F9E2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5D4294A9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7D3001" w:rsidRDefault="00031771" w14:paraId="308D424D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36354D8E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5ED024D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607E02E9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33537A2F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7D3001" w:rsidRDefault="00031771" w14:paraId="5E4E0670" w14:textId="77777777">
            <w:pPr>
              <w:pStyle w:val="ListeParagraf"/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259D7DE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7BBB500A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BFA7B27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24832FF2" w14:textId="77777777"/>
    <w:p w:rsidR="00A40877" w:rsidP="001B4140" w:rsidRDefault="00A40877" w14:paraId="57D32CB5" w14:textId="77777777"/>
    <w:sectPr w:rsidR="00A40877" w:rsidSect="00A23063">
      <w:footerReference r:id="R3952cb7256dc41c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3009" w14:textId="77777777" w:rsidR="00A23063" w:rsidRDefault="00A23063">
      <w:r>
        <w:separator/>
      </w:r>
    </w:p>
  </w:endnote>
  <w:endnote w:type="continuationSeparator" w:id="0">
    <w:p w14:paraId="64F72C4D" w14:textId="77777777" w:rsidR="00A23063" w:rsidRDefault="00A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E9A74A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C885" w14:textId="77777777" w:rsidR="00A23063" w:rsidRDefault="00A23063">
      <w:r>
        <w:separator/>
      </w:r>
    </w:p>
  </w:footnote>
  <w:footnote w:type="continuationSeparator" w:id="0">
    <w:p w14:paraId="28F4F79E" w14:textId="77777777" w:rsidR="00A23063" w:rsidRDefault="00A230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1CFBECAF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0005F2D1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7F40F95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7AA9F2F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1F2C3823" wp14:anchorId="3F4A4455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4DA6C2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A741B9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35245C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BC56E6" w:rsidR="00F91F41" w:rsidP="00F91F41" w:rsidRDefault="006857C2" w14:paraId="464B63F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546ECE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4B18E8C3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7B3ABF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6857C2" w14:paraId="12D9445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ŞOFÖR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42002D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GT/İMİDB/05</w:t>
          </w:r>
        </w:p>
      </w:tc>
    </w:tr>
    <w:tr w:rsidRPr="006A0EAB" w:rsidR="00F91F41" w:rsidTr="00E726A7" w14:paraId="77BB667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5A65CB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A3F336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5A3608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22.09.2022</w:t>
          </w:r>
        </w:p>
      </w:tc>
    </w:tr>
    <w:tr w:rsidRPr="006A0EAB" w:rsidR="00F91F41" w:rsidTr="00E726A7" w14:paraId="72C84041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B570FB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602BEB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25B473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01/25.01.2024</w:t>
          </w:r>
        </w:p>
      </w:tc>
    </w:tr>
    <w:tr w:rsidRPr="006A0EAB" w:rsidR="00F91F41" w:rsidTr="00E726A7" w14:paraId="6CC6792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755E2B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E67B7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91C466D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52361F5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7030"/>
    <w:multiLevelType w:val="hybridMultilevel"/>
    <w:tmpl w:val="4B3A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629"/>
    <w:multiLevelType w:val="multilevel"/>
    <w:tmpl w:val="3586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02C"/>
    <w:multiLevelType w:val="hybridMultilevel"/>
    <w:tmpl w:val="6A163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3830"/>
    <w:multiLevelType w:val="multilevel"/>
    <w:tmpl w:val="4826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875A9"/>
    <w:multiLevelType w:val="hybridMultilevel"/>
    <w:tmpl w:val="3C725512"/>
    <w:lvl w:ilvl="0" w:tplc="08145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603A6"/>
    <w:multiLevelType w:val="hybridMultilevel"/>
    <w:tmpl w:val="B4908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653E"/>
    <w:multiLevelType w:val="hybridMultilevel"/>
    <w:tmpl w:val="43AEEF00"/>
    <w:lvl w:ilvl="0" w:tplc="97AC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207F"/>
    <w:multiLevelType w:val="multilevel"/>
    <w:tmpl w:val="EA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111074">
    <w:abstractNumId w:val="5"/>
  </w:num>
  <w:num w:numId="2" w16cid:durableId="1610161829">
    <w:abstractNumId w:val="0"/>
  </w:num>
  <w:num w:numId="3" w16cid:durableId="980184594">
    <w:abstractNumId w:val="2"/>
  </w:num>
  <w:num w:numId="4" w16cid:durableId="885675505">
    <w:abstractNumId w:val="6"/>
  </w:num>
  <w:num w:numId="5" w16cid:durableId="1676416974">
    <w:abstractNumId w:val="3"/>
  </w:num>
  <w:num w:numId="6" w16cid:durableId="661739783">
    <w:abstractNumId w:val="1"/>
  </w:num>
  <w:num w:numId="7" w16cid:durableId="570700971">
    <w:abstractNumId w:val="8"/>
  </w:num>
  <w:num w:numId="8" w16cid:durableId="1336034456">
    <w:abstractNumId w:val="7"/>
  </w:num>
  <w:num w:numId="9" w16cid:durableId="198110759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B1"/>
    <w:rsid w:val="000300DC"/>
    <w:rsid w:val="00031771"/>
    <w:rsid w:val="00034461"/>
    <w:rsid w:val="000412C1"/>
    <w:rsid w:val="00041BD6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608D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513"/>
    <w:rsid w:val="001F4EA2"/>
    <w:rsid w:val="001F7031"/>
    <w:rsid w:val="00202B4C"/>
    <w:rsid w:val="00211B21"/>
    <w:rsid w:val="002165DA"/>
    <w:rsid w:val="00224FD7"/>
    <w:rsid w:val="0022675E"/>
    <w:rsid w:val="00235BFE"/>
    <w:rsid w:val="00237835"/>
    <w:rsid w:val="00237CD6"/>
    <w:rsid w:val="002535FA"/>
    <w:rsid w:val="00260278"/>
    <w:rsid w:val="00277406"/>
    <w:rsid w:val="00285AD3"/>
    <w:rsid w:val="00295DE6"/>
    <w:rsid w:val="002A26C7"/>
    <w:rsid w:val="002B01C0"/>
    <w:rsid w:val="002B272D"/>
    <w:rsid w:val="002B7DA2"/>
    <w:rsid w:val="002C5D97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86F4F"/>
    <w:rsid w:val="003909AB"/>
    <w:rsid w:val="003974FE"/>
    <w:rsid w:val="003A5AB1"/>
    <w:rsid w:val="003C0C1E"/>
    <w:rsid w:val="003D0A29"/>
    <w:rsid w:val="003E3954"/>
    <w:rsid w:val="003E3BA1"/>
    <w:rsid w:val="003E4643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35C2"/>
    <w:rsid w:val="00445D88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C2661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97EF9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857C2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563C"/>
    <w:rsid w:val="00735C2A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3001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38F8"/>
    <w:rsid w:val="00886B88"/>
    <w:rsid w:val="00892D7F"/>
    <w:rsid w:val="008A3177"/>
    <w:rsid w:val="008A45DE"/>
    <w:rsid w:val="008A5F9F"/>
    <w:rsid w:val="008B08B1"/>
    <w:rsid w:val="008C23DD"/>
    <w:rsid w:val="008C53C8"/>
    <w:rsid w:val="008D315B"/>
    <w:rsid w:val="008D6F12"/>
    <w:rsid w:val="008E3E1F"/>
    <w:rsid w:val="008F4EF8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23063"/>
    <w:rsid w:val="00A35DC0"/>
    <w:rsid w:val="00A40877"/>
    <w:rsid w:val="00A57573"/>
    <w:rsid w:val="00A575EC"/>
    <w:rsid w:val="00A6507F"/>
    <w:rsid w:val="00A77709"/>
    <w:rsid w:val="00A809A6"/>
    <w:rsid w:val="00A84055"/>
    <w:rsid w:val="00A95584"/>
    <w:rsid w:val="00AA379F"/>
    <w:rsid w:val="00AB048E"/>
    <w:rsid w:val="00AB28C7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F48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56E6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40D1"/>
    <w:rsid w:val="00C21536"/>
    <w:rsid w:val="00C25687"/>
    <w:rsid w:val="00C26C5A"/>
    <w:rsid w:val="00C417BE"/>
    <w:rsid w:val="00C42B24"/>
    <w:rsid w:val="00C57EC6"/>
    <w:rsid w:val="00C6286D"/>
    <w:rsid w:val="00C62AD8"/>
    <w:rsid w:val="00C66650"/>
    <w:rsid w:val="00C727EF"/>
    <w:rsid w:val="00C81EAF"/>
    <w:rsid w:val="00C9557A"/>
    <w:rsid w:val="00CA025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67A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952cb7256dc41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Şoför</Template>
  <TotalTime>1</TotalTime>
  <Pages>3</Pages>
  <Words>375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Hatice SEREN</dc:creator>
  <cp:keywords/>
  <cp:lastModifiedBy>Hatice SEREN</cp:lastModifiedBy>
  <cp:revision>2</cp:revision>
  <cp:lastPrinted>2018-09-24T13:03:00Z</cp:lastPrinted>
  <dcterms:created xsi:type="dcterms:W3CDTF">2024-01-24T11:28:00Z</dcterms:created>
  <dcterms:modified xsi:type="dcterms:W3CDTF">2024-01-24T11:28:00Z</dcterms:modified>
</cp:coreProperties>
</file>